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95BE" w14:textId="1B0DF9A6" w:rsidR="001A74D2" w:rsidRPr="008F69FF" w:rsidRDefault="001A74D2" w:rsidP="008F69FF">
      <w:pPr>
        <w:rPr>
          <w:iCs/>
        </w:rPr>
        <w:sectPr w:rsidR="001A74D2" w:rsidRPr="008F69FF" w:rsidSect="00F51C1D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80"/>
        <w:gridCol w:w="1094"/>
        <w:gridCol w:w="1570"/>
        <w:gridCol w:w="1552"/>
        <w:gridCol w:w="1721"/>
        <w:gridCol w:w="488"/>
        <w:gridCol w:w="1002"/>
        <w:gridCol w:w="1353"/>
        <w:gridCol w:w="1540"/>
      </w:tblGrid>
      <w:tr w:rsidR="00137D21" w14:paraId="65EE4FC9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</w:tcPr>
          <w:p w14:paraId="7D028D29" w14:textId="77777777" w:rsidR="00137D21" w:rsidRDefault="00F64F7E" w:rsidP="00F64F7E">
            <w:pPr>
              <w:pStyle w:val="Month"/>
            </w:pPr>
            <w:r>
              <w:t>September</w:t>
            </w:r>
          </w:p>
        </w:tc>
      </w:tr>
      <w:tr w:rsidR="00137D21" w14:paraId="4492E263" w14:textId="77777777" w:rsidTr="00F63A6C">
        <w:tc>
          <w:tcPr>
            <w:tcW w:w="19245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0277AF76" w14:textId="77777777" w:rsidR="00137D21" w:rsidRDefault="00137D21" w:rsidP="00F64F7E">
            <w:pPr>
              <w:pStyle w:val="Year"/>
            </w:pPr>
            <w:r>
              <w:t>2024</w:t>
            </w:r>
          </w:p>
        </w:tc>
      </w:tr>
      <w:tr w:rsidR="00137D21" w14:paraId="0829B0D4" w14:textId="77777777" w:rsidTr="00F63A6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80" w:type="dxa"/>
          </w:tcPr>
          <w:p w14:paraId="1547FB52" w14:textId="77777777" w:rsidR="00137D21" w:rsidRPr="0078527C" w:rsidRDefault="00137D21" w:rsidP="00F64F7E"/>
        </w:tc>
        <w:tc>
          <w:tcPr>
            <w:tcW w:w="11226" w:type="dxa"/>
            <w:gridSpan w:val="5"/>
          </w:tcPr>
          <w:p w14:paraId="058127C6" w14:textId="77777777" w:rsidR="00137D21" w:rsidRPr="0078527C" w:rsidRDefault="00137D21" w:rsidP="00F64F7E"/>
        </w:tc>
        <w:tc>
          <w:tcPr>
            <w:tcW w:w="7539" w:type="dxa"/>
            <w:gridSpan w:val="3"/>
            <w:vMerge w:val="restart"/>
            <w:vAlign w:val="center"/>
          </w:tcPr>
          <w:p w14:paraId="46DF8622" w14:textId="52773A9D" w:rsidR="00137D21" w:rsidRDefault="00137D21" w:rsidP="00F64F7E">
            <w:pPr>
              <w:jc w:val="center"/>
            </w:pPr>
          </w:p>
        </w:tc>
      </w:tr>
      <w:tr w:rsidR="00137D21" w14:paraId="1885439A" w14:textId="77777777" w:rsidTr="00F63A6C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480" w:type="dxa"/>
            <w:tcBorders>
              <w:bottom w:val="single" w:sz="6" w:space="0" w:color="BFBFBF" w:themeColor="background1" w:themeShade="BF"/>
            </w:tcBorders>
          </w:tcPr>
          <w:p w14:paraId="42716CC3" w14:textId="77777777" w:rsidR="00137D21" w:rsidRPr="0078527C" w:rsidRDefault="00137D21" w:rsidP="00F64F7E"/>
        </w:tc>
        <w:tc>
          <w:tcPr>
            <w:tcW w:w="11226" w:type="dxa"/>
            <w:gridSpan w:val="5"/>
            <w:tcBorders>
              <w:bottom w:val="single" w:sz="6" w:space="0" w:color="BFBFBF" w:themeColor="background1" w:themeShade="BF"/>
            </w:tcBorders>
          </w:tcPr>
          <w:p w14:paraId="249B8EB2" w14:textId="2637CF8A" w:rsidR="0088127A" w:rsidRPr="0088127A" w:rsidRDefault="0088127A" w:rsidP="0088127A">
            <w:pPr>
              <w:pStyle w:val="Title"/>
            </w:pPr>
            <w:r w:rsidRPr="0088127A">
              <w:t xml:space="preserve">BC FlyFishers Master Calendar </w:t>
            </w:r>
          </w:p>
          <w:p w14:paraId="693A24E7" w14:textId="1A83DF86" w:rsidR="0088127A" w:rsidRDefault="00E85F2D" w:rsidP="0088127A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To Do List</w:t>
            </w:r>
            <w:r w:rsidR="0088127A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</w:p>
          <w:p w14:paraId="37EB2E7B" w14:textId="7FB17288" w:rsidR="0088127A" w:rsidRDefault="0088127A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Finalize Away trip. John R.</w:t>
            </w:r>
          </w:p>
          <w:p w14:paraId="1EA60BB5" w14:textId="776CB817" w:rsidR="001173E9" w:rsidRDefault="001173E9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244000AC" w14:textId="77777777" w:rsidR="00C942D1" w:rsidRDefault="00C942D1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Sept/Oct away trip – John R and AP are arranging</w:t>
            </w:r>
          </w:p>
          <w:p w14:paraId="46668F77" w14:textId="77777777" w:rsidR="00C942D1" w:rsidRDefault="00C942D1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Send out Roy’s Eastern Council letter to the members – Nick/Roy</w:t>
            </w:r>
          </w:p>
          <w:p w14:paraId="679A9EEC" w14:textId="77777777" w:rsidR="00C942D1" w:rsidRDefault="00C942D1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John T. to get John R. Posters to edit and distribute</w:t>
            </w:r>
          </w:p>
          <w:p w14:paraId="31CFA3A5" w14:textId="77777777" w:rsidR="00C942D1" w:rsidRDefault="00C942D1" w:rsidP="00C942D1">
            <w:pPr>
              <w:pStyle w:val="Title"/>
              <w:numPr>
                <w:ilvl w:val="0"/>
                <w:numId w:val="1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John T. to send out Fishing Location log to Board</w:t>
            </w:r>
          </w:p>
          <w:p w14:paraId="58392B53" w14:textId="77777777" w:rsidR="00C942D1" w:rsidRDefault="00C942D1" w:rsidP="00C942D1">
            <w:pPr>
              <w:pStyle w:val="Title"/>
              <w:spacing w:before="0" w:after="0"/>
              <w:ind w:left="720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3E79F6B9" w14:textId="77777777" w:rsidR="0088127A" w:rsidRPr="0088127A" w:rsidRDefault="0088127A" w:rsidP="001173E9">
            <w:pPr>
              <w:pStyle w:val="Title"/>
              <w:spacing w:before="0" w:after="0"/>
              <w:ind w:left="720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34B43193" w14:textId="7D19F621" w:rsidR="00137D21" w:rsidRPr="0078527C" w:rsidRDefault="00137D21" w:rsidP="00F64F7E"/>
        </w:tc>
        <w:tc>
          <w:tcPr>
            <w:tcW w:w="7539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FDE919D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4C7D1B58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B7F1F52" w14:textId="77777777" w:rsidR="00137D21" w:rsidRDefault="00000000" w:rsidP="00F64F7E">
            <w:pPr>
              <w:pStyle w:val="Days"/>
            </w:pPr>
            <w:sdt>
              <w:sdtPr>
                <w:id w:val="671306592"/>
                <w:placeholder>
                  <w:docPart w:val="29083B4B222F487397864A553B63FC5F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6E1655A" w14:textId="77777777" w:rsidR="00137D21" w:rsidRDefault="00000000" w:rsidP="00F64F7E">
            <w:pPr>
              <w:pStyle w:val="Days"/>
            </w:pPr>
            <w:sdt>
              <w:sdtPr>
                <w:id w:val="-812723994"/>
                <w:placeholder>
                  <w:docPart w:val="9C558A0448744C16A75700402918D70F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FFA225B" w14:textId="77777777" w:rsidR="00137D21" w:rsidRDefault="00000000" w:rsidP="00F64F7E">
            <w:pPr>
              <w:pStyle w:val="Days"/>
            </w:pPr>
            <w:sdt>
              <w:sdtPr>
                <w:id w:val="1843501560"/>
                <w:placeholder>
                  <w:docPart w:val="1992837B50DA42E49F32ECFED6008D5F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A04F624" w14:textId="77777777" w:rsidR="00137D21" w:rsidRDefault="00000000" w:rsidP="00F64F7E">
            <w:pPr>
              <w:pStyle w:val="Days"/>
            </w:pPr>
            <w:sdt>
              <w:sdtPr>
                <w:id w:val="592896417"/>
                <w:placeholder>
                  <w:docPart w:val="2CF3FDF6206541A1872414BB0D642048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B63B14C" w14:textId="77777777" w:rsidR="00137D21" w:rsidRDefault="00000000" w:rsidP="00F64F7E">
            <w:pPr>
              <w:pStyle w:val="Days"/>
            </w:pPr>
            <w:sdt>
              <w:sdtPr>
                <w:id w:val="1449279033"/>
                <w:placeholder>
                  <w:docPart w:val="CFB24F23AA474A04BE0C966DFCEED980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A9591DE" w14:textId="77777777" w:rsidR="00137D21" w:rsidRDefault="00000000" w:rsidP="00F64F7E">
            <w:pPr>
              <w:pStyle w:val="Days"/>
            </w:pPr>
            <w:sdt>
              <w:sdtPr>
                <w:id w:val="1503236000"/>
                <w:placeholder>
                  <w:docPart w:val="E81DFFDEF69A4F90BDD748DC57DECC53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709C2A5" w14:textId="77777777" w:rsidR="00137D21" w:rsidRDefault="00000000" w:rsidP="00F64F7E">
            <w:pPr>
              <w:pStyle w:val="Days"/>
            </w:pPr>
            <w:sdt>
              <w:sdtPr>
                <w:id w:val="1495909446"/>
                <w:placeholder>
                  <w:docPart w:val="6E7594BA1F0F42F1A87D37F55016E109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F64F7E" w14:paraId="479A9851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8ECBEB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1</w:t>
            </w: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31E51D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2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2F755C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3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60C82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4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0AB902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5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685D37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6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CCD881" w14:textId="77777777" w:rsidR="00F64F7E" w:rsidRDefault="00F64F7E" w:rsidP="00F64F7E">
            <w:pPr>
              <w:pStyle w:val="Dates"/>
              <w:rPr>
                <w:noProof/>
              </w:rPr>
            </w:pPr>
            <w:r w:rsidRPr="00F44A33">
              <w:t>7</w:t>
            </w:r>
          </w:p>
        </w:tc>
      </w:tr>
      <w:tr w:rsidR="00137D21" w14:paraId="712F3263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D231E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D0E93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8EF62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74CC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9A4BA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56520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DE59B2" w14:textId="77777777" w:rsidR="00137D21" w:rsidRPr="0088127A" w:rsidRDefault="0088127A" w:rsidP="0088127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88127A">
              <w:rPr>
                <w:rFonts w:ascii="Comic Sans MS" w:hAnsi="Comic Sans MS"/>
                <w:noProof/>
                <w:color w:val="0070C0"/>
              </w:rPr>
              <w:t>Club Picnic</w:t>
            </w:r>
          </w:p>
          <w:p w14:paraId="26BCD7CC" w14:textId="16B5391F" w:rsidR="0088127A" w:rsidRPr="0088127A" w:rsidRDefault="007609BE" w:rsidP="0088127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</w:rPr>
              <w:t xml:space="preserve">John Shaner’s on the West Branch </w:t>
            </w:r>
            <w:r w:rsidR="0088127A" w:rsidRPr="0088127A">
              <w:rPr>
                <w:rFonts w:ascii="Comic Sans MS" w:hAnsi="Comic Sans MS"/>
                <w:noProof/>
                <w:color w:val="0070C0"/>
              </w:rPr>
              <w:t xml:space="preserve"> @ </w:t>
            </w:r>
            <w:r>
              <w:rPr>
                <w:rFonts w:ascii="Comic Sans MS" w:hAnsi="Comic Sans MS"/>
                <w:noProof/>
                <w:color w:val="0070C0"/>
              </w:rPr>
              <w:t>noon</w:t>
            </w:r>
          </w:p>
          <w:p w14:paraId="62934E25" w14:textId="6994D89F" w:rsidR="0088127A" w:rsidRPr="0088127A" w:rsidRDefault="0088127A" w:rsidP="0088127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</w:p>
          <w:p w14:paraId="43961EFA" w14:textId="5E55C882" w:rsidR="0088127A" w:rsidRDefault="0088127A" w:rsidP="00F64F7E">
            <w:pPr>
              <w:pStyle w:val="Dates"/>
              <w:rPr>
                <w:noProof/>
              </w:rPr>
            </w:pPr>
          </w:p>
        </w:tc>
      </w:tr>
      <w:tr w:rsidR="00F64F7E" w14:paraId="558E262B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ACEA70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AAA8E0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1D5937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F46386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11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9B15FF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A7BD77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1C524D" w14:textId="77777777" w:rsidR="00F64F7E" w:rsidRDefault="00F64F7E" w:rsidP="00F64F7E">
            <w:pPr>
              <w:pStyle w:val="Dates"/>
              <w:rPr>
                <w:noProof/>
              </w:rPr>
            </w:pPr>
            <w:r w:rsidRPr="00D8406A">
              <w:t>14</w:t>
            </w:r>
          </w:p>
        </w:tc>
      </w:tr>
      <w:tr w:rsidR="00137D21" w14:paraId="1B6984DC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5B236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6AE45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C6ABFB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103BBF" w14:textId="77777777" w:rsidR="00137D21" w:rsidRDefault="001173E9" w:rsidP="001173E9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D3023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2BC095E0" w14:textId="71B3EA0D" w:rsidR="004E4A26" w:rsidRDefault="004E4A26" w:rsidP="00236B58">
            <w:pPr>
              <w:pStyle w:val="Dates"/>
              <w:jc w:val="center"/>
              <w:rPr>
                <w:noProof/>
              </w:rPr>
            </w:pPr>
            <w:r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42761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B9F1C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0192C3" w14:textId="77777777" w:rsidR="00137D21" w:rsidRPr="001173E9" w:rsidRDefault="001173E9" w:rsidP="001173E9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Cole Park</w:t>
            </w:r>
          </w:p>
          <w:p w14:paraId="0E7E3951" w14:textId="26BB34A6" w:rsidR="001173E9" w:rsidRDefault="001173E9" w:rsidP="001173E9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11:30</w:t>
            </w:r>
          </w:p>
        </w:tc>
      </w:tr>
      <w:tr w:rsidR="00F64F7E" w14:paraId="63A947B4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1ABABF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15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7B0E86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E8FC0D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1A629B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18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458CA7" w14:textId="5908B5EC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31D349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837196" w14:textId="77777777" w:rsidR="00F64F7E" w:rsidRDefault="00F64F7E" w:rsidP="00F64F7E">
            <w:pPr>
              <w:pStyle w:val="Dates"/>
              <w:rPr>
                <w:noProof/>
              </w:rPr>
            </w:pPr>
            <w:r w:rsidRPr="00EB3BA4">
              <w:t>21</w:t>
            </w:r>
          </w:p>
        </w:tc>
      </w:tr>
      <w:tr w:rsidR="00137D21" w14:paraId="6388F6EE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3EEF56" w14:textId="01D6AEA3" w:rsidR="00137D21" w:rsidRPr="00243AC6" w:rsidRDefault="00243AC6" w:rsidP="00243AC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243AC6">
              <w:rPr>
                <w:rFonts w:ascii="Comic Sans MS" w:hAnsi="Comic Sans MS"/>
                <w:noProof/>
                <w:color w:val="0070C0"/>
              </w:rPr>
              <w:t>Club Fishing Day</w:t>
            </w:r>
          </w:p>
          <w:p w14:paraId="4D4724F3" w14:textId="77777777" w:rsidR="00243AC6" w:rsidRPr="00243AC6" w:rsidRDefault="00243AC6" w:rsidP="00243AC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243AC6">
              <w:rPr>
                <w:rFonts w:ascii="Comic Sans MS" w:hAnsi="Comic Sans MS"/>
                <w:noProof/>
                <w:color w:val="0070C0"/>
              </w:rPr>
              <w:t>Meet at 9 am</w:t>
            </w:r>
          </w:p>
          <w:p w14:paraId="7030B7C7" w14:textId="4CBBFA53" w:rsidR="00243AC6" w:rsidRDefault="00243AC6" w:rsidP="00243AC6">
            <w:pPr>
              <w:pStyle w:val="Dates"/>
              <w:jc w:val="center"/>
              <w:rPr>
                <w:noProof/>
              </w:rPr>
            </w:pPr>
            <w:r w:rsidRPr="00243AC6">
              <w:rPr>
                <w:rFonts w:ascii="Comic Sans MS" w:hAnsi="Comic Sans MS"/>
                <w:noProof/>
                <w:color w:val="0070C0"/>
              </w:rPr>
              <w:t>Tioughnioga access at Chenango Forks</w:t>
            </w: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07430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A264F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091FC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466FF2" w14:textId="77777777" w:rsidR="00137D21" w:rsidRPr="001173E9" w:rsidRDefault="001173E9" w:rsidP="001173E9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283C377E" w14:textId="77777777" w:rsidR="001173E9" w:rsidRPr="001173E9" w:rsidRDefault="001173E9" w:rsidP="001173E9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77148495" w14:textId="4BE7453E" w:rsidR="001173E9" w:rsidRDefault="007609BE" w:rsidP="001173E9">
            <w:pPr>
              <w:pStyle w:val="Dates"/>
              <w:jc w:val="center"/>
              <w:rPr>
                <w:noProof/>
              </w:rPr>
            </w:pPr>
            <w:r>
              <w:rPr>
                <w:rFonts w:ascii="Comic Sans MS" w:hAnsi="Comic Sans MS"/>
                <w:noProof/>
                <w:color w:val="0070C0"/>
              </w:rPr>
              <w:t xml:space="preserve"> Ed Rompala</w:t>
            </w:r>
            <w:r w:rsidR="00C942D1">
              <w:rPr>
                <w:rFonts w:ascii="Comic Sans MS" w:hAnsi="Comic Sans MS"/>
                <w:noProof/>
                <w:color w:val="0070C0"/>
              </w:rPr>
              <w:t xml:space="preserve"> Main Speaker - </w:t>
            </w:r>
            <w:r w:rsidR="00243AC6">
              <w:rPr>
                <w:rFonts w:ascii="Comic Sans MS" w:hAnsi="Comic Sans MS"/>
                <w:noProof/>
                <w:color w:val="0070C0"/>
              </w:rPr>
              <w:t>Tony Ertola</w:t>
            </w:r>
            <w:r w:rsidR="00C942D1">
              <w:rPr>
                <w:rFonts w:ascii="Comic Sans MS" w:hAnsi="Comic Sans MS"/>
                <w:noProof/>
                <w:color w:val="0070C0"/>
              </w:rPr>
              <w:t xml:space="preserve"> a few minutes on a Casting Class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2F34E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0E380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F64F7E" w14:paraId="7922BFAD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75E8BF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6EAA85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90A6ED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60C09E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CA443D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A8C602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C0F925" w14:textId="77777777" w:rsidR="00F64F7E" w:rsidRDefault="00F64F7E" w:rsidP="00F64F7E">
            <w:pPr>
              <w:pStyle w:val="Dates"/>
              <w:rPr>
                <w:noProof/>
              </w:rPr>
            </w:pPr>
            <w:r w:rsidRPr="00D52A80">
              <w:t>28</w:t>
            </w:r>
          </w:p>
        </w:tc>
      </w:tr>
      <w:tr w:rsidR="00137D21" w14:paraId="526CE1C8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205BB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6C404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EB66E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D73D6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5A7213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D739D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D1C48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F64F7E" w14:paraId="3D3C5CDB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1E89BA" w14:textId="77777777" w:rsidR="00F64F7E" w:rsidRDefault="00F64F7E" w:rsidP="00F64F7E">
            <w:pPr>
              <w:pStyle w:val="Dates"/>
              <w:rPr>
                <w:noProof/>
              </w:rPr>
            </w:pPr>
            <w:r w:rsidRPr="0058472B">
              <w:t>29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9676C4" w14:textId="77777777" w:rsidR="00F64F7E" w:rsidRDefault="00F64F7E" w:rsidP="00F64F7E">
            <w:pPr>
              <w:pStyle w:val="Dates"/>
              <w:rPr>
                <w:noProof/>
              </w:rPr>
            </w:pPr>
            <w:r w:rsidRPr="0058472B"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57210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9A217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02C6F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97F1C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237B4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37D21" w14:paraId="51D1F968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C31B2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F52F4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22E87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3E0AB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2E839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7A577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7B8CB6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2B74A2A8" w14:textId="77777777" w:rsidR="001A74D2" w:rsidRDefault="001A74D2" w:rsidP="00CA5E15">
      <w:pPr>
        <w:pStyle w:val="Quote"/>
        <w:spacing w:before="0"/>
        <w:jc w:val="left"/>
        <w:sectPr w:rsidR="001A74D2" w:rsidSect="00F51C1D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06"/>
        <w:gridCol w:w="1530"/>
        <w:gridCol w:w="1534"/>
        <w:gridCol w:w="1695"/>
        <w:gridCol w:w="506"/>
        <w:gridCol w:w="1141"/>
        <w:gridCol w:w="1410"/>
        <w:gridCol w:w="1549"/>
      </w:tblGrid>
      <w:tr w:rsidR="00F64F7E" w14:paraId="32C25732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</w:tcPr>
          <w:p w14:paraId="3490D183" w14:textId="77777777" w:rsidR="00F64F7E" w:rsidRDefault="00F64F7E" w:rsidP="00F64F7E">
            <w:pPr>
              <w:pStyle w:val="Month"/>
            </w:pPr>
            <w:r>
              <w:t>October</w:t>
            </w:r>
          </w:p>
        </w:tc>
      </w:tr>
      <w:tr w:rsidR="00F64F7E" w14:paraId="34609E64" w14:textId="77777777" w:rsidTr="00F63A6C">
        <w:tc>
          <w:tcPr>
            <w:tcW w:w="19245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497F360" w14:textId="77777777" w:rsidR="00F64F7E" w:rsidRDefault="00F64F7E" w:rsidP="00F64F7E">
            <w:pPr>
              <w:pStyle w:val="Year"/>
            </w:pPr>
            <w:r>
              <w:t>2024</w:t>
            </w:r>
          </w:p>
        </w:tc>
      </w:tr>
      <w:tr w:rsidR="00F64F7E" w14:paraId="227F1C4F" w14:textId="77777777" w:rsidTr="00F63A6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80" w:type="dxa"/>
          </w:tcPr>
          <w:p w14:paraId="7CEB4E6E" w14:textId="77777777" w:rsidR="00F64F7E" w:rsidRPr="0078527C" w:rsidRDefault="00F64F7E" w:rsidP="00F64F7E"/>
        </w:tc>
        <w:tc>
          <w:tcPr>
            <w:tcW w:w="11226" w:type="dxa"/>
            <w:gridSpan w:val="5"/>
          </w:tcPr>
          <w:p w14:paraId="6A2CD755" w14:textId="77777777" w:rsidR="00F64F7E" w:rsidRPr="0078527C" w:rsidRDefault="00F64F7E" w:rsidP="00F64F7E"/>
        </w:tc>
        <w:tc>
          <w:tcPr>
            <w:tcW w:w="7539" w:type="dxa"/>
            <w:gridSpan w:val="3"/>
            <w:vMerge w:val="restart"/>
            <w:vAlign w:val="center"/>
          </w:tcPr>
          <w:p w14:paraId="554DBE01" w14:textId="431071FA" w:rsidR="00F64F7E" w:rsidRDefault="00F64F7E" w:rsidP="00F64F7E">
            <w:pPr>
              <w:jc w:val="center"/>
            </w:pPr>
          </w:p>
        </w:tc>
      </w:tr>
      <w:tr w:rsidR="00F64F7E" w14:paraId="706F887F" w14:textId="77777777" w:rsidTr="00F63A6C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480" w:type="dxa"/>
            <w:tcBorders>
              <w:bottom w:val="single" w:sz="6" w:space="0" w:color="BFBFBF" w:themeColor="background1" w:themeShade="BF"/>
            </w:tcBorders>
          </w:tcPr>
          <w:p w14:paraId="016DC46A" w14:textId="77777777" w:rsidR="00F64F7E" w:rsidRPr="0078527C" w:rsidRDefault="00F64F7E" w:rsidP="00F64F7E"/>
        </w:tc>
        <w:tc>
          <w:tcPr>
            <w:tcW w:w="11226" w:type="dxa"/>
            <w:gridSpan w:val="5"/>
            <w:tcBorders>
              <w:bottom w:val="single" w:sz="6" w:space="0" w:color="BFBFBF" w:themeColor="background1" w:themeShade="BF"/>
            </w:tcBorders>
          </w:tcPr>
          <w:p w14:paraId="6B14D572" w14:textId="76E09445" w:rsidR="00F64F7E" w:rsidRDefault="004E4A26" w:rsidP="00F64F7E">
            <w:pPr>
              <w:pStyle w:val="Title"/>
            </w:pPr>
            <w:r>
              <w:t>BC Fly Fishers Master Calendar</w:t>
            </w:r>
          </w:p>
          <w:p w14:paraId="2709C6AC" w14:textId="34608D12" w:rsidR="004E4A26" w:rsidRDefault="004E4A26" w:rsidP="004E4A26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2D2DAC38" w14:textId="765CAEE5" w:rsidR="004E4A26" w:rsidRDefault="004E4A26" w:rsidP="004E4A26">
            <w:pPr>
              <w:pStyle w:val="Title"/>
              <w:numPr>
                <w:ilvl w:val="0"/>
                <w:numId w:val="1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76A89CD3" w14:textId="6E537EA2" w:rsidR="004E4A26" w:rsidRDefault="004E4A26" w:rsidP="004E4A26">
            <w:pPr>
              <w:pStyle w:val="Title"/>
              <w:numPr>
                <w:ilvl w:val="0"/>
                <w:numId w:val="1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Insert Casting Class date and time - Nick/AP</w:t>
            </w:r>
          </w:p>
          <w:p w14:paraId="194D6670" w14:textId="21437808" w:rsidR="00F64F7E" w:rsidRPr="0078527C" w:rsidRDefault="00F64F7E" w:rsidP="00F64F7E"/>
        </w:tc>
        <w:tc>
          <w:tcPr>
            <w:tcW w:w="7539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495F849E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3589A671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1D46DF2" w14:textId="77777777" w:rsidR="00F64F7E" w:rsidRDefault="00000000" w:rsidP="00F64F7E">
            <w:pPr>
              <w:pStyle w:val="Days"/>
            </w:pPr>
            <w:sdt>
              <w:sdtPr>
                <w:id w:val="1403173083"/>
                <w:placeholder>
                  <w:docPart w:val="A9AF9A55DED045548E8C5DFB7700C595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D8A8F7D" w14:textId="77777777" w:rsidR="00F64F7E" w:rsidRDefault="00000000" w:rsidP="00F64F7E">
            <w:pPr>
              <w:pStyle w:val="Days"/>
            </w:pPr>
            <w:sdt>
              <w:sdtPr>
                <w:id w:val="505401177"/>
                <w:placeholder>
                  <w:docPart w:val="3EA11FF340354292924F54F810CF76E9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7AF9F8E" w14:textId="77777777" w:rsidR="00F64F7E" w:rsidRDefault="00000000" w:rsidP="00F64F7E">
            <w:pPr>
              <w:pStyle w:val="Days"/>
            </w:pPr>
            <w:sdt>
              <w:sdtPr>
                <w:id w:val="-483856160"/>
                <w:placeholder>
                  <w:docPart w:val="041F130D7D3A461B9A5BA95B8184A3C5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88DFB5" w14:textId="77777777" w:rsidR="00F64F7E" w:rsidRDefault="00000000" w:rsidP="00F64F7E">
            <w:pPr>
              <w:pStyle w:val="Days"/>
            </w:pPr>
            <w:sdt>
              <w:sdtPr>
                <w:id w:val="747229367"/>
                <w:placeholder>
                  <w:docPart w:val="FC3EA87286EA45A293D8D0173F1B1B44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8FAE36B" w14:textId="77777777" w:rsidR="00F64F7E" w:rsidRDefault="00000000" w:rsidP="00F64F7E">
            <w:pPr>
              <w:pStyle w:val="Days"/>
            </w:pPr>
            <w:sdt>
              <w:sdtPr>
                <w:id w:val="1494838180"/>
                <w:placeholder>
                  <w:docPart w:val="641389CFDA66465CA768BEC92E76949A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BF35058" w14:textId="77777777" w:rsidR="00F64F7E" w:rsidRDefault="00000000" w:rsidP="00F64F7E">
            <w:pPr>
              <w:pStyle w:val="Days"/>
            </w:pPr>
            <w:sdt>
              <w:sdtPr>
                <w:id w:val="-1042437958"/>
                <w:placeholder>
                  <w:docPart w:val="9367A181BF4744E18B5122FD987F4C9B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05E1CF5" w14:textId="77777777" w:rsidR="00F64F7E" w:rsidRDefault="00000000" w:rsidP="00F64F7E">
            <w:pPr>
              <w:pStyle w:val="Days"/>
            </w:pPr>
            <w:sdt>
              <w:sdtPr>
                <w:id w:val="1137604804"/>
                <w:placeholder>
                  <w:docPart w:val="D0CB125FF6A74DF99320C752801B3ABE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F64F7E" w14:paraId="00D4107C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C302C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4FAB8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74E682" w14:textId="77777777" w:rsidR="00F64F7E" w:rsidRDefault="00F64F7E" w:rsidP="00F64F7E">
            <w:pPr>
              <w:pStyle w:val="Dates"/>
              <w:rPr>
                <w:noProof/>
              </w:rPr>
            </w:pPr>
            <w:r w:rsidRPr="0098621F">
              <w:t>1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BC0275" w14:textId="77777777" w:rsidR="00F64F7E" w:rsidRDefault="00F64F7E" w:rsidP="00F64F7E">
            <w:pPr>
              <w:pStyle w:val="Dates"/>
              <w:rPr>
                <w:noProof/>
              </w:rPr>
            </w:pPr>
            <w:r w:rsidRPr="0098621F">
              <w:t>2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B73ED0" w14:textId="77777777" w:rsidR="00F64F7E" w:rsidRDefault="00F64F7E" w:rsidP="00F64F7E">
            <w:pPr>
              <w:pStyle w:val="Dates"/>
              <w:rPr>
                <w:noProof/>
              </w:rPr>
            </w:pPr>
            <w:r w:rsidRPr="0098621F">
              <w:t>3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1723A" w14:textId="77777777" w:rsidR="00F64F7E" w:rsidRDefault="00F64F7E" w:rsidP="00F64F7E">
            <w:pPr>
              <w:pStyle w:val="Dates"/>
              <w:rPr>
                <w:noProof/>
              </w:rPr>
            </w:pPr>
            <w:r w:rsidRPr="0098621F">
              <w:t>4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B7EB8B" w14:textId="77777777" w:rsidR="00F64F7E" w:rsidRDefault="00F64F7E" w:rsidP="00F64F7E">
            <w:pPr>
              <w:pStyle w:val="Dates"/>
              <w:rPr>
                <w:noProof/>
              </w:rPr>
            </w:pPr>
            <w:r w:rsidRPr="0098621F">
              <w:t>5</w:t>
            </w:r>
          </w:p>
        </w:tc>
      </w:tr>
      <w:tr w:rsidR="00F64F7E" w14:paraId="2FE967B5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89287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E2E2C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23E24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ABED9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C7B8F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0FAB2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25E5B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481C1029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3C4B45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0589B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F3F12C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780E08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BF3C39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761F29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965A88" w14:textId="77777777" w:rsidR="00F64F7E" w:rsidRDefault="00F64F7E" w:rsidP="00F64F7E">
            <w:pPr>
              <w:pStyle w:val="Dates"/>
              <w:rPr>
                <w:noProof/>
              </w:rPr>
            </w:pPr>
            <w:r w:rsidRPr="00FF3300">
              <w:t>12</w:t>
            </w:r>
          </w:p>
        </w:tc>
      </w:tr>
      <w:tr w:rsidR="00F64F7E" w14:paraId="03761BA2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A4DF4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17176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E9146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883DB6" w14:textId="1C926EF6" w:rsidR="00F64F7E" w:rsidRPr="004E4A26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7BC041F3" w14:textId="11058A2C" w:rsidR="004E4A26" w:rsidRDefault="004E4A26" w:rsidP="004E4A26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AF10A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1D7BA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1D91F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612DF2D7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0EDA56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DAEFD6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2F8902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A7E845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86710A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AB5B89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E35483" w14:textId="77777777" w:rsidR="00F64F7E" w:rsidRDefault="00F64F7E" w:rsidP="00F64F7E">
            <w:pPr>
              <w:pStyle w:val="Dates"/>
              <w:rPr>
                <w:noProof/>
              </w:rPr>
            </w:pPr>
            <w:r w:rsidRPr="00B8739A">
              <w:t>19</w:t>
            </w:r>
          </w:p>
        </w:tc>
      </w:tr>
      <w:tr w:rsidR="00F64F7E" w14:paraId="7DC46A91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CA065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62D29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3686A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D9C38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A4C001" w14:textId="77777777" w:rsidR="004E4A26" w:rsidRPr="001173E9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6066B2F0" w14:textId="77777777" w:rsidR="004E4A26" w:rsidRPr="001173E9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242E4D90" w14:textId="5EEB9374" w:rsidR="00F64F7E" w:rsidRDefault="004E4A26" w:rsidP="004E4A26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62400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3F985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1A8EBC37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392D84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941012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396AC4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C1AE28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23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42FCEA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D6252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E197F0" w14:textId="77777777" w:rsidR="00F64F7E" w:rsidRDefault="00F64F7E" w:rsidP="00F64F7E">
            <w:pPr>
              <w:pStyle w:val="Dates"/>
              <w:rPr>
                <w:noProof/>
              </w:rPr>
            </w:pPr>
            <w:r w:rsidRPr="00011AC2">
              <w:t>26</w:t>
            </w:r>
          </w:p>
        </w:tc>
      </w:tr>
      <w:tr w:rsidR="00F64F7E" w14:paraId="6F6B4DE6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D73E4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7D21C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84BB9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1E28F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17392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F8F69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1811B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32585B20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985CE8" w14:textId="77777777" w:rsidR="00F64F7E" w:rsidRDefault="00F64F7E" w:rsidP="00F64F7E">
            <w:pPr>
              <w:pStyle w:val="Dates"/>
              <w:rPr>
                <w:noProof/>
              </w:rPr>
            </w:pPr>
            <w:r w:rsidRPr="009F6FC1">
              <w:t>27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30D692" w14:textId="77777777" w:rsidR="00F64F7E" w:rsidRDefault="00F64F7E" w:rsidP="00F64F7E">
            <w:pPr>
              <w:pStyle w:val="Dates"/>
              <w:rPr>
                <w:noProof/>
              </w:rPr>
            </w:pPr>
            <w:r w:rsidRPr="009F6FC1"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A471EA" w14:textId="77777777" w:rsidR="00F64F7E" w:rsidRDefault="00F64F7E" w:rsidP="00F64F7E">
            <w:pPr>
              <w:pStyle w:val="Dates"/>
              <w:rPr>
                <w:noProof/>
              </w:rPr>
            </w:pPr>
            <w:r w:rsidRPr="009F6FC1"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B2E470" w14:textId="77777777" w:rsidR="00F64F7E" w:rsidRDefault="00F64F7E" w:rsidP="00F64F7E">
            <w:pPr>
              <w:pStyle w:val="Dates"/>
              <w:rPr>
                <w:noProof/>
              </w:rPr>
            </w:pPr>
            <w:r w:rsidRPr="009F6FC1">
              <w:t>30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F292FF" w14:textId="77777777" w:rsidR="00F64F7E" w:rsidRDefault="00F64F7E" w:rsidP="00F64F7E">
            <w:pPr>
              <w:pStyle w:val="Dates"/>
              <w:rPr>
                <w:noProof/>
              </w:rPr>
            </w:pPr>
            <w:r w:rsidRPr="009F6FC1"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FE39A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F6564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2EF98FFD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ACAE1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9FB5E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11F09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482FB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5A7AC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25308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C4B8F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1F5BE381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159AE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E3658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BAEA4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BB41E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DCCC2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91EB9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06A7B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33E14B04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339A2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AE0FF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A7D80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17D8E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873D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B04D0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88DF0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65079DC3" w14:textId="0C30F994" w:rsidR="001A74D2" w:rsidRDefault="001A74D2" w:rsidP="001A74D2">
      <w:pPr>
        <w:pStyle w:val="Quote"/>
      </w:pPr>
    </w:p>
    <w:p w14:paraId="703C1C5A" w14:textId="77777777" w:rsidR="001A74D2" w:rsidRDefault="001A74D2">
      <w:pPr>
        <w:pStyle w:val="Quote"/>
        <w:sectPr w:rsidR="001A74D2" w:rsidSect="00F51C1D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900"/>
        <w:gridCol w:w="1605"/>
        <w:gridCol w:w="1591"/>
        <w:gridCol w:w="1753"/>
        <w:gridCol w:w="500"/>
        <w:gridCol w:w="1059"/>
        <w:gridCol w:w="1410"/>
        <w:gridCol w:w="1553"/>
      </w:tblGrid>
      <w:tr w:rsidR="00F64F7E" w14:paraId="42C17795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</w:tcPr>
          <w:p w14:paraId="4D1892B8" w14:textId="77777777" w:rsidR="00F64F7E" w:rsidRDefault="00F64F7E" w:rsidP="00F64F7E">
            <w:pPr>
              <w:pStyle w:val="Month"/>
            </w:pPr>
            <w:r>
              <w:t>November</w:t>
            </w:r>
          </w:p>
        </w:tc>
      </w:tr>
      <w:tr w:rsidR="00F64F7E" w14:paraId="3737E5F7" w14:textId="77777777" w:rsidTr="00F63A6C">
        <w:tc>
          <w:tcPr>
            <w:tcW w:w="19245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131567B2" w14:textId="77777777" w:rsidR="00F64F7E" w:rsidRDefault="00F64F7E" w:rsidP="00F64F7E">
            <w:pPr>
              <w:pStyle w:val="Year"/>
            </w:pPr>
            <w:r>
              <w:t>2024</w:t>
            </w:r>
          </w:p>
        </w:tc>
      </w:tr>
      <w:tr w:rsidR="00F64F7E" w14:paraId="41582643" w14:textId="77777777" w:rsidTr="00F63A6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80" w:type="dxa"/>
          </w:tcPr>
          <w:p w14:paraId="3C5C7BF8" w14:textId="77777777" w:rsidR="00F64F7E" w:rsidRPr="0078527C" w:rsidRDefault="00F64F7E" w:rsidP="00F64F7E"/>
        </w:tc>
        <w:tc>
          <w:tcPr>
            <w:tcW w:w="11226" w:type="dxa"/>
            <w:gridSpan w:val="5"/>
          </w:tcPr>
          <w:p w14:paraId="430CB10F" w14:textId="77777777" w:rsidR="00F64F7E" w:rsidRPr="0078527C" w:rsidRDefault="00F64F7E" w:rsidP="00F64F7E"/>
        </w:tc>
        <w:tc>
          <w:tcPr>
            <w:tcW w:w="7539" w:type="dxa"/>
            <w:gridSpan w:val="3"/>
            <w:vMerge w:val="restart"/>
            <w:vAlign w:val="center"/>
          </w:tcPr>
          <w:p w14:paraId="58F16FBA" w14:textId="68F14E99" w:rsidR="00F64F7E" w:rsidRDefault="00F64F7E" w:rsidP="00F64F7E">
            <w:pPr>
              <w:jc w:val="center"/>
            </w:pPr>
          </w:p>
        </w:tc>
      </w:tr>
      <w:tr w:rsidR="00F64F7E" w14:paraId="0BB78CDE" w14:textId="77777777" w:rsidTr="00F63A6C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480" w:type="dxa"/>
            <w:tcBorders>
              <w:bottom w:val="single" w:sz="6" w:space="0" w:color="BFBFBF" w:themeColor="background1" w:themeShade="BF"/>
            </w:tcBorders>
          </w:tcPr>
          <w:p w14:paraId="6DC09D32" w14:textId="77777777" w:rsidR="00F64F7E" w:rsidRPr="0078527C" w:rsidRDefault="00F64F7E" w:rsidP="00F64F7E"/>
        </w:tc>
        <w:tc>
          <w:tcPr>
            <w:tcW w:w="11226" w:type="dxa"/>
            <w:gridSpan w:val="5"/>
            <w:tcBorders>
              <w:bottom w:val="single" w:sz="6" w:space="0" w:color="BFBFBF" w:themeColor="background1" w:themeShade="BF"/>
            </w:tcBorders>
          </w:tcPr>
          <w:p w14:paraId="44AC4FEF" w14:textId="77777777" w:rsidR="004E4A26" w:rsidRPr="004E4A26" w:rsidRDefault="004E4A26" w:rsidP="004E4A26">
            <w:pPr>
              <w:spacing w:before="240" w:after="120"/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40"/>
                <w:szCs w:val="40"/>
              </w:rPr>
            </w:pPr>
            <w:r w:rsidRPr="004E4A26"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40"/>
                <w:szCs w:val="40"/>
              </w:rPr>
              <w:t>BC Fly Fishers Master Calendar</w:t>
            </w:r>
          </w:p>
          <w:p w14:paraId="3EC4CFAC" w14:textId="05A358D5" w:rsidR="004E4A26" w:rsidRDefault="004E4A26" w:rsidP="004E4A26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1F5FC9BC" w14:textId="1FDBCC55" w:rsidR="004E4A26" w:rsidRDefault="004E4A26" w:rsidP="004E4A26">
            <w:pPr>
              <w:pStyle w:val="Title"/>
              <w:numPr>
                <w:ilvl w:val="0"/>
                <w:numId w:val="17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38CB04D8" w14:textId="77777777" w:rsidR="004E4A26" w:rsidRDefault="004E4A26" w:rsidP="004E4A26">
            <w:pPr>
              <w:pStyle w:val="Title"/>
              <w:numPr>
                <w:ilvl w:val="0"/>
                <w:numId w:val="17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Insert Casting Class date and time - Nick/AP</w:t>
            </w:r>
          </w:p>
          <w:p w14:paraId="6DE902D5" w14:textId="09474254" w:rsidR="00175F5D" w:rsidRDefault="00175F5D" w:rsidP="004E4A26">
            <w:pPr>
              <w:pStyle w:val="Title"/>
              <w:numPr>
                <w:ilvl w:val="0"/>
                <w:numId w:val="17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Holiday Party for December</w:t>
            </w:r>
          </w:p>
          <w:p w14:paraId="7EFA97C0" w14:textId="3B3BF143" w:rsidR="00F64F7E" w:rsidRPr="0078527C" w:rsidRDefault="00F64F7E" w:rsidP="00F64F7E"/>
        </w:tc>
        <w:tc>
          <w:tcPr>
            <w:tcW w:w="7539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E9CAD76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0C727F40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BA3E403" w14:textId="77777777" w:rsidR="00F64F7E" w:rsidRDefault="00000000" w:rsidP="00F64F7E">
            <w:pPr>
              <w:pStyle w:val="Days"/>
            </w:pPr>
            <w:sdt>
              <w:sdtPr>
                <w:id w:val="-2095614073"/>
                <w:placeholder>
                  <w:docPart w:val="416C308D375E4BB3A1342CFB4FE78D04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96F05E0" w14:textId="77777777" w:rsidR="00F64F7E" w:rsidRDefault="00000000" w:rsidP="00F64F7E">
            <w:pPr>
              <w:pStyle w:val="Days"/>
            </w:pPr>
            <w:sdt>
              <w:sdtPr>
                <w:id w:val="-977446766"/>
                <w:placeholder>
                  <w:docPart w:val="50B81D75A24F4E40961DC25A130E794A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3416AD2" w14:textId="77777777" w:rsidR="00F64F7E" w:rsidRDefault="00000000" w:rsidP="00F64F7E">
            <w:pPr>
              <w:pStyle w:val="Days"/>
            </w:pPr>
            <w:sdt>
              <w:sdtPr>
                <w:id w:val="529913134"/>
                <w:placeholder>
                  <w:docPart w:val="6D8BF9C57C64498F87153453A0A07CA5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FABCB49" w14:textId="77777777" w:rsidR="00F64F7E" w:rsidRDefault="00000000" w:rsidP="00F64F7E">
            <w:pPr>
              <w:pStyle w:val="Days"/>
            </w:pPr>
            <w:sdt>
              <w:sdtPr>
                <w:id w:val="-1314336062"/>
                <w:placeholder>
                  <w:docPart w:val="8FE430BE097840A29A20B4B21685AA95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CA296EC" w14:textId="77777777" w:rsidR="00F64F7E" w:rsidRDefault="00000000" w:rsidP="00F64F7E">
            <w:pPr>
              <w:pStyle w:val="Days"/>
            </w:pPr>
            <w:sdt>
              <w:sdtPr>
                <w:id w:val="-1000261901"/>
                <w:placeholder>
                  <w:docPart w:val="9648ACF7D782464A9EB31125CA523259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484A8AF" w14:textId="77777777" w:rsidR="00F64F7E" w:rsidRDefault="00000000" w:rsidP="00F64F7E">
            <w:pPr>
              <w:pStyle w:val="Days"/>
            </w:pPr>
            <w:sdt>
              <w:sdtPr>
                <w:id w:val="1509641470"/>
                <w:placeholder>
                  <w:docPart w:val="50EFD3FC5BFD49A2A3C1A399F7DA8ED1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0483052" w14:textId="77777777" w:rsidR="00F64F7E" w:rsidRDefault="00000000" w:rsidP="00F64F7E">
            <w:pPr>
              <w:pStyle w:val="Days"/>
            </w:pPr>
            <w:sdt>
              <w:sdtPr>
                <w:id w:val="-213043095"/>
                <w:placeholder>
                  <w:docPart w:val="599CD17119C8446FB9E0E73A3B71DD78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F64F7E" w14:paraId="5DEE4BAB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887C5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16D10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5DAE9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FFC7C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9FC68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8F18F5" w14:textId="77777777" w:rsidR="00F64F7E" w:rsidRDefault="00F64F7E" w:rsidP="00F64F7E">
            <w:pPr>
              <w:pStyle w:val="Dates"/>
              <w:rPr>
                <w:noProof/>
              </w:rPr>
            </w:pPr>
            <w:r w:rsidRPr="00293B5F">
              <w:t>1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BD3D88" w14:textId="77777777" w:rsidR="00F64F7E" w:rsidRDefault="00F64F7E" w:rsidP="00F64F7E">
            <w:pPr>
              <w:pStyle w:val="Dates"/>
              <w:rPr>
                <w:noProof/>
              </w:rPr>
            </w:pPr>
            <w:r w:rsidRPr="00293B5F">
              <w:t>2</w:t>
            </w:r>
          </w:p>
        </w:tc>
      </w:tr>
      <w:tr w:rsidR="00F64F7E" w14:paraId="696D8A5B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D9C0F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D193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4CA65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958E1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794E0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B2CFB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D848C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61F0D461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61B381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302BAB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07DD65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C52DDB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7CF871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541350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75E577" w14:textId="77777777" w:rsidR="00F64F7E" w:rsidRDefault="00F64F7E" w:rsidP="00F64F7E">
            <w:pPr>
              <w:pStyle w:val="Dates"/>
              <w:rPr>
                <w:noProof/>
              </w:rPr>
            </w:pPr>
            <w:r w:rsidRPr="00FB3D0A">
              <w:t>9</w:t>
            </w:r>
          </w:p>
        </w:tc>
      </w:tr>
      <w:tr w:rsidR="00F64F7E" w14:paraId="47A31A31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10786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E73E1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44CC6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621DB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A422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68C21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EB943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4E20760B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309374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95B82E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C7C441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0E214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13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AE0BD4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08B9CF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CCDBFF" w14:textId="77777777" w:rsidR="00F64F7E" w:rsidRDefault="00F64F7E" w:rsidP="00F64F7E">
            <w:pPr>
              <w:pStyle w:val="Dates"/>
              <w:rPr>
                <w:noProof/>
              </w:rPr>
            </w:pPr>
            <w:r w:rsidRPr="00CA112B">
              <w:t>16</w:t>
            </w:r>
          </w:p>
        </w:tc>
      </w:tr>
      <w:tr w:rsidR="00F64F7E" w14:paraId="751D1A3E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5D5B8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8C56F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F0A87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5C94AE" w14:textId="77777777" w:rsidR="004E4A26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637C486E" w14:textId="6F13C43F" w:rsidR="00F64F7E" w:rsidRDefault="004E4A26" w:rsidP="004E4A26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F3845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2807E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C3A85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0D242F35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84AF29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17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40B4CE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64EE84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1F3A2F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20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07FD36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89B5D1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10EB6A" w14:textId="77777777" w:rsidR="00F64F7E" w:rsidRDefault="00F64F7E" w:rsidP="00F64F7E">
            <w:pPr>
              <w:pStyle w:val="Dates"/>
              <w:rPr>
                <w:noProof/>
              </w:rPr>
            </w:pPr>
            <w:r w:rsidRPr="005B067B">
              <w:t>23</w:t>
            </w:r>
          </w:p>
        </w:tc>
      </w:tr>
      <w:tr w:rsidR="00F64F7E" w14:paraId="29EDEFD3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33B4B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A957C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99521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EE622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8472C9" w14:textId="77777777" w:rsidR="004E4A26" w:rsidRPr="001173E9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0D34812B" w14:textId="77777777" w:rsidR="004E4A26" w:rsidRPr="001173E9" w:rsidRDefault="004E4A26" w:rsidP="004E4A26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2D37E49C" w14:textId="324C0864" w:rsidR="00F64F7E" w:rsidRDefault="004E4A26" w:rsidP="004E4A26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49ECD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10E35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466FA362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16311E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24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671FF7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423F4A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82DDC4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27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8260A0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C1AB5A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D74B47" w14:textId="77777777" w:rsidR="00F64F7E" w:rsidRDefault="00F64F7E" w:rsidP="00F64F7E">
            <w:pPr>
              <w:pStyle w:val="Dates"/>
              <w:rPr>
                <w:noProof/>
              </w:rPr>
            </w:pPr>
            <w:r w:rsidRPr="007C169B">
              <w:t>30</w:t>
            </w:r>
          </w:p>
        </w:tc>
      </w:tr>
      <w:tr w:rsidR="00F64F7E" w14:paraId="0FC6FE55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DBB01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FFDCE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CAE66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F6F99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D27B8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D9201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B0E17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499E211B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17C3C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BE1B9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34F3C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77F7A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65630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95638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1722C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120E7707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68E97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D1603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64B34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3DDB4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12B0C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15792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D6588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4FF90E6D" w14:textId="425D6B40" w:rsidR="001A74D2" w:rsidRDefault="001A74D2" w:rsidP="001A74D2">
      <w:pPr>
        <w:pStyle w:val="Quote"/>
      </w:pPr>
    </w:p>
    <w:p w14:paraId="20AB3EFF" w14:textId="77777777" w:rsidR="001A74D2" w:rsidRDefault="001A74D2">
      <w:pPr>
        <w:pStyle w:val="Quote"/>
        <w:sectPr w:rsidR="001A74D2" w:rsidSect="00F51C1D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30"/>
        <w:gridCol w:w="919"/>
        <w:gridCol w:w="1591"/>
        <w:gridCol w:w="1580"/>
        <w:gridCol w:w="1743"/>
        <w:gridCol w:w="501"/>
        <w:gridCol w:w="1073"/>
        <w:gridCol w:w="1411"/>
        <w:gridCol w:w="1552"/>
      </w:tblGrid>
      <w:tr w:rsidR="00F64F7E" w14:paraId="617A2F36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</w:tcPr>
          <w:p w14:paraId="649C767B" w14:textId="77777777" w:rsidR="00F64F7E" w:rsidRDefault="00F64F7E" w:rsidP="00F64F7E">
            <w:pPr>
              <w:pStyle w:val="Month"/>
            </w:pPr>
            <w:r>
              <w:t>December</w:t>
            </w:r>
          </w:p>
        </w:tc>
      </w:tr>
      <w:tr w:rsidR="00F64F7E" w14:paraId="610FB566" w14:textId="77777777" w:rsidTr="00F63A6C">
        <w:tc>
          <w:tcPr>
            <w:tcW w:w="19245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2772255A" w14:textId="77777777" w:rsidR="00F64F7E" w:rsidRDefault="00F64F7E" w:rsidP="00F64F7E">
            <w:pPr>
              <w:pStyle w:val="Year"/>
            </w:pPr>
            <w:r>
              <w:t>2024</w:t>
            </w:r>
          </w:p>
        </w:tc>
      </w:tr>
      <w:tr w:rsidR="00F64F7E" w14:paraId="51990307" w14:textId="77777777" w:rsidTr="00F63A6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80" w:type="dxa"/>
          </w:tcPr>
          <w:p w14:paraId="53265835" w14:textId="77777777" w:rsidR="00F64F7E" w:rsidRPr="0078527C" w:rsidRDefault="00F64F7E" w:rsidP="00F64F7E"/>
        </w:tc>
        <w:tc>
          <w:tcPr>
            <w:tcW w:w="11226" w:type="dxa"/>
            <w:gridSpan w:val="5"/>
          </w:tcPr>
          <w:p w14:paraId="0112BD67" w14:textId="77777777" w:rsidR="00F64F7E" w:rsidRPr="0078527C" w:rsidRDefault="00F64F7E" w:rsidP="00F64F7E"/>
        </w:tc>
        <w:tc>
          <w:tcPr>
            <w:tcW w:w="7539" w:type="dxa"/>
            <w:gridSpan w:val="3"/>
            <w:vMerge w:val="restart"/>
            <w:vAlign w:val="center"/>
          </w:tcPr>
          <w:p w14:paraId="46F8CB38" w14:textId="21A6506A" w:rsidR="00F64F7E" w:rsidRDefault="00F64F7E" w:rsidP="00F64F7E">
            <w:pPr>
              <w:jc w:val="center"/>
            </w:pPr>
          </w:p>
        </w:tc>
      </w:tr>
      <w:tr w:rsidR="00F64F7E" w14:paraId="4C27F7AD" w14:textId="77777777" w:rsidTr="00F63A6C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480" w:type="dxa"/>
            <w:tcBorders>
              <w:bottom w:val="single" w:sz="6" w:space="0" w:color="BFBFBF" w:themeColor="background1" w:themeShade="BF"/>
            </w:tcBorders>
          </w:tcPr>
          <w:p w14:paraId="7616071F" w14:textId="77777777" w:rsidR="00F64F7E" w:rsidRPr="0078527C" w:rsidRDefault="00F64F7E" w:rsidP="00F64F7E"/>
        </w:tc>
        <w:tc>
          <w:tcPr>
            <w:tcW w:w="11226" w:type="dxa"/>
            <w:gridSpan w:val="5"/>
            <w:tcBorders>
              <w:bottom w:val="single" w:sz="6" w:space="0" w:color="BFBFBF" w:themeColor="background1" w:themeShade="BF"/>
            </w:tcBorders>
          </w:tcPr>
          <w:p w14:paraId="107E737B" w14:textId="77777777" w:rsidR="004E4A26" w:rsidRPr="004E4A26" w:rsidRDefault="004E4A26" w:rsidP="004E4A26">
            <w:pPr>
              <w:spacing w:before="240" w:after="120"/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40"/>
                <w:szCs w:val="40"/>
              </w:rPr>
            </w:pPr>
            <w:r w:rsidRPr="004E4A26"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40"/>
                <w:szCs w:val="40"/>
              </w:rPr>
              <w:t>BC Fly Fishers Master Calendar</w:t>
            </w:r>
          </w:p>
          <w:p w14:paraId="7E186446" w14:textId="3307366D" w:rsidR="004E4A26" w:rsidRDefault="004E4A26" w:rsidP="004E4A26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0EA9006E" w14:textId="1A304CEE" w:rsidR="004E4A26" w:rsidRDefault="00485D7D" w:rsidP="004E4A26">
            <w:pPr>
              <w:pStyle w:val="Title"/>
              <w:numPr>
                <w:ilvl w:val="0"/>
                <w:numId w:val="19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Fly tying and Rod Building for Jan/Feb</w:t>
            </w:r>
          </w:p>
          <w:p w14:paraId="3F099E9B" w14:textId="4BE1DDCF" w:rsidR="00F64F7E" w:rsidRPr="0078527C" w:rsidRDefault="00F64F7E" w:rsidP="00F64F7E"/>
        </w:tc>
        <w:tc>
          <w:tcPr>
            <w:tcW w:w="7539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F1678DF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75F5D" w14:paraId="0037A213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4557AA5" w14:textId="77777777" w:rsidR="00F64F7E" w:rsidRDefault="00000000" w:rsidP="00F64F7E">
            <w:pPr>
              <w:pStyle w:val="Days"/>
            </w:pPr>
            <w:sdt>
              <w:sdtPr>
                <w:id w:val="-266695043"/>
                <w:placeholder>
                  <w:docPart w:val="31A9E8E28A2042398AB66A1BECC47B82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E4EDAC4" w14:textId="77777777" w:rsidR="00F64F7E" w:rsidRDefault="00000000" w:rsidP="00F64F7E">
            <w:pPr>
              <w:pStyle w:val="Days"/>
            </w:pPr>
            <w:sdt>
              <w:sdtPr>
                <w:id w:val="-1640406243"/>
                <w:placeholder>
                  <w:docPart w:val="346632B43A5A49CB92A5F167CC02AC72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22B6E57" w14:textId="77777777" w:rsidR="00F64F7E" w:rsidRDefault="00000000" w:rsidP="00F64F7E">
            <w:pPr>
              <w:pStyle w:val="Days"/>
            </w:pPr>
            <w:sdt>
              <w:sdtPr>
                <w:id w:val="-1682418680"/>
                <w:placeholder>
                  <w:docPart w:val="B96E5152375F41A4A1437BAF01A49B81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734D0FB" w14:textId="77777777" w:rsidR="00F64F7E" w:rsidRDefault="00000000" w:rsidP="00F64F7E">
            <w:pPr>
              <w:pStyle w:val="Days"/>
            </w:pPr>
            <w:sdt>
              <w:sdtPr>
                <w:id w:val="306141413"/>
                <w:placeholder>
                  <w:docPart w:val="2B750624C784464192C961C7B68D2839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041EAB3" w14:textId="77777777" w:rsidR="00F64F7E" w:rsidRDefault="00000000" w:rsidP="00F64F7E">
            <w:pPr>
              <w:pStyle w:val="Days"/>
            </w:pPr>
            <w:sdt>
              <w:sdtPr>
                <w:id w:val="-1826659932"/>
                <w:placeholder>
                  <w:docPart w:val="BA962D9A97D94A478872DD727F7E9C83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BD5B3BC" w14:textId="77777777" w:rsidR="00F64F7E" w:rsidRDefault="00000000" w:rsidP="00F64F7E">
            <w:pPr>
              <w:pStyle w:val="Days"/>
            </w:pPr>
            <w:sdt>
              <w:sdtPr>
                <w:id w:val="862634711"/>
                <w:placeholder>
                  <w:docPart w:val="4A3BA9A6CC80466B9D1732611C447B39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05D23EA" w14:textId="77777777" w:rsidR="00F64F7E" w:rsidRDefault="00000000" w:rsidP="00F64F7E">
            <w:pPr>
              <w:pStyle w:val="Days"/>
            </w:pPr>
            <w:sdt>
              <w:sdtPr>
                <w:id w:val="593298852"/>
                <w:placeholder>
                  <w:docPart w:val="4A36C6929BB84D16B3A188F3FF6AA8D8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175F5D" w14:paraId="22D08554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51731D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1</w:t>
            </w: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BA12ED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2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74EBD5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3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882D22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4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385AA1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5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F98DD5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6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C2F8D4" w14:textId="77777777" w:rsidR="00F64F7E" w:rsidRDefault="00F64F7E" w:rsidP="00F64F7E">
            <w:pPr>
              <w:pStyle w:val="Dates"/>
              <w:rPr>
                <w:noProof/>
              </w:rPr>
            </w:pPr>
            <w:r w:rsidRPr="004A3FE2">
              <w:t>7</w:t>
            </w:r>
          </w:p>
        </w:tc>
      </w:tr>
      <w:tr w:rsidR="00175F5D" w14:paraId="1CDC33CB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97B6B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49641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1CFD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DF9D9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AD509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F9AD8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83443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1298CFB4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BBAF5D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435A9A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F79B4B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0D3B74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11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AE9540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A0965D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B526A7" w14:textId="77777777" w:rsidR="00F64F7E" w:rsidRDefault="00F64F7E" w:rsidP="00F64F7E">
            <w:pPr>
              <w:pStyle w:val="Dates"/>
              <w:rPr>
                <w:noProof/>
              </w:rPr>
            </w:pPr>
            <w:r w:rsidRPr="00BC4D49">
              <w:t>14</w:t>
            </w:r>
          </w:p>
        </w:tc>
      </w:tr>
      <w:tr w:rsidR="00175F5D" w14:paraId="09A7A05C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64E9C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68884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3FD1B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A530A5" w14:textId="77777777" w:rsidR="00175F5D" w:rsidRDefault="00175F5D" w:rsidP="00175F5D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7D5E65B3" w14:textId="1A0241DB" w:rsidR="00F64F7E" w:rsidRDefault="00175F5D" w:rsidP="00175F5D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7071A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C4BD4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9D392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3CEEE020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BFACA1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15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4E9A12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796880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AAC6AC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18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949BF6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300049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87DB24" w14:textId="77777777" w:rsidR="00F64F7E" w:rsidRDefault="00F64F7E" w:rsidP="00F64F7E">
            <w:pPr>
              <w:pStyle w:val="Dates"/>
              <w:rPr>
                <w:noProof/>
              </w:rPr>
            </w:pPr>
            <w:r w:rsidRPr="004A7F24">
              <w:t>21</w:t>
            </w:r>
          </w:p>
        </w:tc>
      </w:tr>
      <w:tr w:rsidR="00175F5D" w14:paraId="02209319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1902C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8BFC8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64CE3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4907A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555556" w14:textId="64CFDBDA" w:rsidR="00175F5D" w:rsidRPr="001173E9" w:rsidRDefault="00175F5D" w:rsidP="00175F5D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 xml:space="preserve">BC FlyFishers </w:t>
            </w:r>
            <w:r>
              <w:rPr>
                <w:rFonts w:ascii="Comic Sans MS" w:hAnsi="Comic Sans MS"/>
                <w:noProof/>
                <w:color w:val="0070C0"/>
              </w:rPr>
              <w:t>Holiday Party</w:t>
            </w:r>
          </w:p>
          <w:p w14:paraId="0CB65C92" w14:textId="6578A9C8" w:rsidR="00F64F7E" w:rsidRDefault="00175F5D" w:rsidP="00175F5D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</w:t>
            </w:r>
            <w:r>
              <w:rPr>
                <w:rFonts w:ascii="Comic Sans MS" w:hAnsi="Comic Sans MS"/>
                <w:noProof/>
                <w:color w:val="0070C0"/>
              </w:rPr>
              <w:t>00</w:t>
            </w:r>
            <w:r w:rsidRPr="001173E9">
              <w:rPr>
                <w:rFonts w:ascii="Comic Sans MS" w:hAnsi="Comic Sans MS"/>
                <w:noProof/>
                <w:color w:val="0070C0"/>
              </w:rPr>
              <w:t xml:space="preserve"> pm @ </w:t>
            </w:r>
            <w:r>
              <w:rPr>
                <w:rFonts w:ascii="Comic Sans MS" w:hAnsi="Comic Sans MS"/>
                <w:noProof/>
                <w:color w:val="0070C0"/>
              </w:rPr>
              <w:t>Kelly’s</w:t>
            </w: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09FF8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9D49A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28DF6F98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B7D55D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811BDE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16DE48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5A2055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975536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ACEDE1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2EB4EA" w14:textId="77777777" w:rsidR="00F64F7E" w:rsidRDefault="00F64F7E" w:rsidP="00F64F7E">
            <w:pPr>
              <w:pStyle w:val="Dates"/>
              <w:rPr>
                <w:noProof/>
              </w:rPr>
            </w:pPr>
            <w:r w:rsidRPr="00544B76">
              <w:t>28</w:t>
            </w:r>
          </w:p>
        </w:tc>
      </w:tr>
      <w:tr w:rsidR="00175F5D" w14:paraId="540D784A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C8D3F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796C7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43367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8CA11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0D860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DB0EF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D8CBC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7EF9BF42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CC8C52" w14:textId="77777777" w:rsidR="00F64F7E" w:rsidRDefault="00F64F7E" w:rsidP="00F64F7E">
            <w:pPr>
              <w:pStyle w:val="Dates"/>
              <w:rPr>
                <w:noProof/>
              </w:rPr>
            </w:pPr>
            <w:r w:rsidRPr="0067412A">
              <w:t>29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2FECAB" w14:textId="77777777" w:rsidR="00F64F7E" w:rsidRDefault="00F64F7E" w:rsidP="00F64F7E">
            <w:pPr>
              <w:pStyle w:val="Dates"/>
              <w:rPr>
                <w:noProof/>
              </w:rPr>
            </w:pPr>
            <w:r w:rsidRPr="0067412A"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9755E1" w14:textId="77777777" w:rsidR="00F64F7E" w:rsidRDefault="00F64F7E" w:rsidP="00F64F7E">
            <w:pPr>
              <w:pStyle w:val="Dates"/>
              <w:rPr>
                <w:noProof/>
              </w:rPr>
            </w:pPr>
            <w:r w:rsidRPr="0067412A"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C6790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1D9E5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4F59A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3009E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19200CF2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2B31F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2905F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D756E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2EE61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3ED7D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EAAC1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D7F00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2D211A54" w14:textId="77777777" w:rsidTr="00F63A6C">
        <w:tblPrEx>
          <w:tblLook w:val="04A0" w:firstRow="1" w:lastRow="0" w:firstColumn="1" w:lastColumn="0" w:noHBand="0" w:noVBand="1"/>
        </w:tblPrEx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9D4F9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025B9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80C20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A0E21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0E216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2494A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66DC6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175F5D" w14:paraId="31BF421D" w14:textId="77777777" w:rsidTr="00F63A6C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2746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FBDEFB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A6348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3AD83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86A64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A4DC6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7949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FD0BE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0B65B5FA" w14:textId="77777777" w:rsidR="00AA6DCA" w:rsidRDefault="00AA6DCA">
      <w:pPr>
        <w:pStyle w:val="Quote"/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30"/>
        <w:gridCol w:w="988"/>
        <w:gridCol w:w="1542"/>
        <w:gridCol w:w="1543"/>
        <w:gridCol w:w="1704"/>
        <w:gridCol w:w="505"/>
        <w:gridCol w:w="1129"/>
        <w:gridCol w:w="1410"/>
        <w:gridCol w:w="1549"/>
      </w:tblGrid>
      <w:tr w:rsidR="00AA6DCA" w14:paraId="1B1B323D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681F7D6A" w14:textId="77777777" w:rsidR="00AA6DCA" w:rsidRDefault="00AA6DCA">
            <w:pPr>
              <w:pStyle w:val="Month"/>
            </w:pPr>
            <w:r>
              <w:t>January</w:t>
            </w:r>
          </w:p>
        </w:tc>
      </w:tr>
      <w:tr w:rsidR="00AA6DCA" w14:paraId="5A6DB9F2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7D6302C2" w14:textId="66701E56" w:rsidR="00AA6DCA" w:rsidRDefault="00AA6DCA">
            <w:pPr>
              <w:pStyle w:val="Year"/>
            </w:pPr>
            <w:r>
              <w:t>2025</w:t>
            </w:r>
          </w:p>
        </w:tc>
      </w:tr>
      <w:tr w:rsidR="00AA6DCA" w14:paraId="4B67C145" w14:textId="77777777" w:rsidTr="00F63A6C">
        <w:trPr>
          <w:trHeight w:val="288"/>
        </w:trPr>
        <w:tc>
          <w:tcPr>
            <w:tcW w:w="480" w:type="dxa"/>
          </w:tcPr>
          <w:p w14:paraId="73644232" w14:textId="77777777" w:rsidR="00AA6DCA" w:rsidRDefault="00AA6DCA"/>
        </w:tc>
        <w:tc>
          <w:tcPr>
            <w:tcW w:w="11226" w:type="dxa"/>
            <w:gridSpan w:val="5"/>
          </w:tcPr>
          <w:p w14:paraId="684C68B4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659BB00" w14:textId="0467B8DF" w:rsidR="00AA6DCA" w:rsidRDefault="00AA6DCA">
            <w:pPr>
              <w:jc w:val="center"/>
            </w:pPr>
          </w:p>
        </w:tc>
      </w:tr>
      <w:tr w:rsidR="00AA6DCA" w14:paraId="6CB8627F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666E5ED6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333931BA" w14:textId="103A7E37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31A1B7A0" w14:textId="77777777" w:rsidR="007609BE" w:rsidRDefault="007609BE" w:rsidP="007609BE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2DF99EFD" w14:textId="1AA3D6BC" w:rsidR="00485D7D" w:rsidRDefault="00485D7D" w:rsidP="00485D7D">
            <w:pPr>
              <w:pStyle w:val="Title"/>
              <w:numPr>
                <w:ilvl w:val="0"/>
                <w:numId w:val="32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Fly tying’</w:t>
            </w:r>
          </w:p>
          <w:p w14:paraId="14204235" w14:textId="2BBEF01E" w:rsidR="00485D7D" w:rsidRDefault="00485D7D" w:rsidP="00485D7D">
            <w:pPr>
              <w:pStyle w:val="Title"/>
              <w:numPr>
                <w:ilvl w:val="0"/>
                <w:numId w:val="32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Rod Building</w:t>
            </w:r>
          </w:p>
          <w:p w14:paraId="619B239C" w14:textId="49DE5540" w:rsidR="00485D7D" w:rsidRDefault="00485D7D" w:rsidP="00485D7D">
            <w:pPr>
              <w:pStyle w:val="Title"/>
              <w:numPr>
                <w:ilvl w:val="0"/>
                <w:numId w:val="32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Casting classes</w:t>
            </w:r>
          </w:p>
          <w:p w14:paraId="54F8FD6B" w14:textId="0AE8DB3D" w:rsidR="00485D7D" w:rsidRPr="00485D7D" w:rsidRDefault="00485D7D" w:rsidP="00485D7D">
            <w:pPr>
              <w:pStyle w:val="Title"/>
              <w:numPr>
                <w:ilvl w:val="0"/>
                <w:numId w:val="32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Saturday morning get togethers </w:t>
            </w:r>
          </w:p>
          <w:p w14:paraId="34357B52" w14:textId="4CE96663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02C8CEF6" w14:textId="77777777" w:rsidR="00AA6DCA" w:rsidRDefault="00AA6DCA">
            <w:pPr>
              <w:spacing w:before="0" w:after="0"/>
            </w:pPr>
          </w:p>
        </w:tc>
      </w:tr>
      <w:tr w:rsidR="007609BE" w14:paraId="2633147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8A785A4" w14:textId="77777777" w:rsidR="00AA6DCA" w:rsidRDefault="00000000">
            <w:pPr>
              <w:pStyle w:val="Days"/>
            </w:pPr>
            <w:sdt>
              <w:sdtPr>
                <w:id w:val="2085032416"/>
                <w:placeholder>
                  <w:docPart w:val="C88E66CB2571494C9AC6EFF0E8F21BD4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DBEDDE3" w14:textId="77777777" w:rsidR="00AA6DCA" w:rsidRDefault="00000000">
            <w:pPr>
              <w:pStyle w:val="Days"/>
            </w:pPr>
            <w:sdt>
              <w:sdtPr>
                <w:id w:val="2141225648"/>
                <w:placeholder>
                  <w:docPart w:val="72E816A5937F4B9191049832F13D37A8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E532A4D" w14:textId="77777777" w:rsidR="00AA6DCA" w:rsidRDefault="00000000">
            <w:pPr>
              <w:pStyle w:val="Days"/>
            </w:pPr>
            <w:sdt>
              <w:sdtPr>
                <w:id w:val="-225834277"/>
                <w:placeholder>
                  <w:docPart w:val="B1B58B7604A842B78607F617B81FB8B8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78AA7D6" w14:textId="77777777" w:rsidR="00AA6DCA" w:rsidRDefault="00000000">
            <w:pPr>
              <w:pStyle w:val="Days"/>
            </w:pPr>
            <w:sdt>
              <w:sdtPr>
                <w:id w:val="-1121838800"/>
                <w:placeholder>
                  <w:docPart w:val="9EE2D8C684D94C3680F01301888093AC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D558ABE" w14:textId="77777777" w:rsidR="00AA6DCA" w:rsidRDefault="00000000">
            <w:pPr>
              <w:pStyle w:val="Days"/>
            </w:pPr>
            <w:sdt>
              <w:sdtPr>
                <w:id w:val="-1805692476"/>
                <w:placeholder>
                  <w:docPart w:val="7EC8BB1403BD47AABD38EB9AC03B0014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5B8783C" w14:textId="77777777" w:rsidR="00AA6DCA" w:rsidRDefault="00000000">
            <w:pPr>
              <w:pStyle w:val="Days"/>
            </w:pPr>
            <w:sdt>
              <w:sdtPr>
                <w:id w:val="815225377"/>
                <w:placeholder>
                  <w:docPart w:val="3E12E05306244AE98E1822358AFFC31E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0E96E23" w14:textId="77777777" w:rsidR="00AA6DCA" w:rsidRDefault="00000000">
            <w:pPr>
              <w:pStyle w:val="Days"/>
            </w:pPr>
            <w:sdt>
              <w:sdtPr>
                <w:id w:val="36251574"/>
                <w:placeholder>
                  <w:docPart w:val="B45D539A430F4934B173C93B91D90D26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7609BE" w14:paraId="4E77A5C2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0A5450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F567DBB" w14:textId="11812792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4223465" w14:textId="22D7CA75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F40C8C7" w14:textId="4D379DAE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3635C14" w14:textId="4B7EA9BE" w:rsidR="00AA6DCA" w:rsidRDefault="00AA6DCA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5D02051" w14:textId="7D54D6C7" w:rsidR="00AA6DCA" w:rsidRDefault="00AA6DC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C748DFA" w14:textId="09C75AA0" w:rsidR="00AA6DCA" w:rsidRDefault="00AA6DCA">
            <w:pPr>
              <w:pStyle w:val="Dates"/>
              <w:rPr>
                <w:noProof/>
              </w:rPr>
            </w:pPr>
            <w:r>
              <w:t>4</w:t>
            </w:r>
          </w:p>
        </w:tc>
      </w:tr>
      <w:tr w:rsidR="007609BE" w14:paraId="3C53E7B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1ED9B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93444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043B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22CC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0A331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57C97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D96DBD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145CC5A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9EE4D25" w14:textId="6CF3A7E5" w:rsidR="00AA6DCA" w:rsidRDefault="00AA6DC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6127E93" w14:textId="06D4AD10" w:rsidR="00AA6DCA" w:rsidRDefault="00AA6DCA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E8EAA3D" w14:textId="1FAE81B0" w:rsidR="00AA6DCA" w:rsidRDefault="00AA6DCA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25C205" w14:textId="3C941F53" w:rsidR="00AA6DCA" w:rsidRDefault="00AA6DCA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D912E2F" w14:textId="3CCD0776" w:rsidR="00AA6DCA" w:rsidRDefault="00AA6DCA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5A577ED" w14:textId="19B58E9F" w:rsidR="00AA6DCA" w:rsidRDefault="00AA6DC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7F67114" w14:textId="49804BED" w:rsidR="00AA6DCA" w:rsidRDefault="00AA6DCA">
            <w:pPr>
              <w:pStyle w:val="Dates"/>
              <w:rPr>
                <w:noProof/>
              </w:rPr>
            </w:pPr>
            <w:r>
              <w:t>11</w:t>
            </w:r>
          </w:p>
        </w:tc>
      </w:tr>
      <w:tr w:rsidR="007609BE" w14:paraId="2DE094F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17C37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B30C6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F02A5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69BE4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4394C0F7" w14:textId="178738B2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BBA58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C96E0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8DE6E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16FCC4D9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BBEDE02" w14:textId="01C8F739" w:rsidR="00AA6DCA" w:rsidRDefault="00AA6DC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457C141" w14:textId="4733AED3" w:rsidR="00AA6DCA" w:rsidRDefault="00AA6DCA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59D9BE0" w14:textId="02AFAC3B" w:rsidR="00AA6DCA" w:rsidRDefault="00AA6DCA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A71C23A" w14:textId="557372E2" w:rsidR="00AA6DCA" w:rsidRDefault="00AA6DCA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93533D0" w14:textId="6D0CC79A" w:rsidR="00AA6DCA" w:rsidRDefault="00AA6DCA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9119F70" w14:textId="45DFE829" w:rsidR="00AA6DCA" w:rsidRDefault="00AA6DC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41E3C52" w14:textId="0FC087B5" w:rsidR="00AA6DCA" w:rsidRDefault="00AA6DCA">
            <w:pPr>
              <w:pStyle w:val="Dates"/>
              <w:rPr>
                <w:noProof/>
              </w:rPr>
            </w:pPr>
            <w:r>
              <w:t>18</w:t>
            </w:r>
          </w:p>
        </w:tc>
      </w:tr>
      <w:tr w:rsidR="007609BE" w14:paraId="54DE47EE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186F0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675FB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CFCE1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23182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EE3500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4F7437FC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0663A143" w14:textId="3894A978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2E472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6D804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779E2B92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7A5B23" w14:textId="0A4F3A2F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7073A35" w14:textId="2A0203F3" w:rsidR="00AA6DCA" w:rsidRDefault="00AA6DCA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B51040F" w14:textId="4CF5AD2C" w:rsidR="00AA6DCA" w:rsidRDefault="00AA6DC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E157025" w14:textId="22C51F25" w:rsidR="00AA6DCA" w:rsidRDefault="00AA6DCA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77BF3DC" w14:textId="13D66263" w:rsidR="00AA6DCA" w:rsidRDefault="00AA6DC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473683" w14:textId="6812D100" w:rsidR="00AA6DCA" w:rsidRDefault="00AA6DC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C02EF2B" w14:textId="533D6688" w:rsidR="00AA6DCA" w:rsidRDefault="00AA6DCA">
            <w:pPr>
              <w:pStyle w:val="Dates"/>
              <w:rPr>
                <w:noProof/>
              </w:rPr>
            </w:pPr>
            <w:r>
              <w:t>25</w:t>
            </w:r>
          </w:p>
        </w:tc>
      </w:tr>
      <w:tr w:rsidR="007609BE" w14:paraId="72582730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FA6FE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A3F87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7FB74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A64A7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84DD1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22145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724F47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4922EFC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AE458D2" w14:textId="50D1868C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53037D8" w14:textId="299EEE46" w:rsidR="00AA6DCA" w:rsidRDefault="00AA6DCA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5DB4538" w14:textId="3D523F37" w:rsidR="00AA6DCA" w:rsidRDefault="00AA6DCA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7FB3076" w14:textId="4391E78F" w:rsidR="00AA6DCA" w:rsidRDefault="00AA6DCA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A7F04C6" w14:textId="21B25282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5E6D49B" w14:textId="06BD1D1E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3770C62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73F14897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559FE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E3348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623AC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762FD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176BB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8BD59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E1610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71D460CD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A7AAE7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F83A40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838A57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030A8E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5CCD4F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E12541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03163F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67D5C9A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929E8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D82C8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30491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72188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24E7D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DDE37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6B2776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0FA63289" w14:textId="2260500C" w:rsidR="00AA6DCA" w:rsidRDefault="00AA6DCA" w:rsidP="00AA6DCA">
      <w:pPr>
        <w:pStyle w:val="Quote"/>
      </w:pPr>
    </w:p>
    <w:p w14:paraId="75ED78F3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0" w:footer="0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31"/>
        <w:gridCol w:w="945"/>
        <w:gridCol w:w="1572"/>
        <w:gridCol w:w="1566"/>
        <w:gridCol w:w="1727"/>
        <w:gridCol w:w="502"/>
        <w:gridCol w:w="1095"/>
        <w:gridCol w:w="1410"/>
        <w:gridCol w:w="1552"/>
      </w:tblGrid>
      <w:tr w:rsidR="00AA6DCA" w14:paraId="405057A9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3245F18C" w14:textId="77777777" w:rsidR="00AA6DCA" w:rsidRDefault="00AA6DCA">
            <w:pPr>
              <w:pStyle w:val="Month"/>
            </w:pPr>
            <w:r>
              <w:t>February</w:t>
            </w:r>
          </w:p>
        </w:tc>
      </w:tr>
      <w:tr w:rsidR="00AA6DCA" w14:paraId="57C3FC11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653FB307" w14:textId="2857CC9E" w:rsidR="00AA6DCA" w:rsidRDefault="00AA6DCA">
            <w:pPr>
              <w:pStyle w:val="Year"/>
            </w:pPr>
            <w:r>
              <w:t>2025</w:t>
            </w:r>
          </w:p>
        </w:tc>
      </w:tr>
      <w:tr w:rsidR="00355D8B" w14:paraId="16A1F518" w14:textId="77777777" w:rsidTr="00F63A6C">
        <w:trPr>
          <w:trHeight w:val="288"/>
        </w:trPr>
        <w:tc>
          <w:tcPr>
            <w:tcW w:w="480" w:type="dxa"/>
          </w:tcPr>
          <w:p w14:paraId="64A8D641" w14:textId="77777777" w:rsidR="00AA6DCA" w:rsidRDefault="00AA6DCA"/>
        </w:tc>
        <w:tc>
          <w:tcPr>
            <w:tcW w:w="11226" w:type="dxa"/>
            <w:gridSpan w:val="5"/>
          </w:tcPr>
          <w:p w14:paraId="3C306E08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28F9EA65" w14:textId="1A2BE5A2" w:rsidR="00AA6DCA" w:rsidRDefault="00AA6DCA">
            <w:pPr>
              <w:jc w:val="center"/>
            </w:pPr>
          </w:p>
        </w:tc>
      </w:tr>
      <w:tr w:rsidR="00355D8B" w14:paraId="2E614A71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5E44495F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7CBFAF6E" w14:textId="4ACA30DA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2A8DC9A3" w14:textId="77777777" w:rsidR="00485D7D" w:rsidRDefault="00485D7D" w:rsidP="00485D7D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1C7D4D2E" w14:textId="77777777" w:rsidR="00485D7D" w:rsidRDefault="00485D7D" w:rsidP="00485D7D">
            <w:pPr>
              <w:pStyle w:val="Title"/>
              <w:numPr>
                <w:ilvl w:val="0"/>
                <w:numId w:val="3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Fly tying’</w:t>
            </w:r>
          </w:p>
          <w:p w14:paraId="0E06A4D2" w14:textId="77777777" w:rsidR="00485D7D" w:rsidRDefault="00485D7D" w:rsidP="00485D7D">
            <w:pPr>
              <w:pStyle w:val="Title"/>
              <w:numPr>
                <w:ilvl w:val="0"/>
                <w:numId w:val="3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Rod Building</w:t>
            </w:r>
          </w:p>
          <w:p w14:paraId="2FEDCE3A" w14:textId="77777777" w:rsidR="00485D7D" w:rsidRDefault="00485D7D" w:rsidP="00485D7D">
            <w:pPr>
              <w:pStyle w:val="Title"/>
              <w:numPr>
                <w:ilvl w:val="0"/>
                <w:numId w:val="3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Casting classes</w:t>
            </w:r>
          </w:p>
          <w:p w14:paraId="510D5AEA" w14:textId="77777777" w:rsidR="00485D7D" w:rsidRPr="00485D7D" w:rsidRDefault="00485D7D" w:rsidP="00485D7D">
            <w:pPr>
              <w:pStyle w:val="Title"/>
              <w:numPr>
                <w:ilvl w:val="0"/>
                <w:numId w:val="35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Saturday morning get togethers </w:t>
            </w:r>
          </w:p>
          <w:p w14:paraId="60B9FAB5" w14:textId="217CE2ED" w:rsidR="00355D8B" w:rsidRPr="00355D8B" w:rsidRDefault="00355D8B" w:rsidP="00485D7D">
            <w:pPr>
              <w:pStyle w:val="Title"/>
              <w:numPr>
                <w:ilvl w:val="0"/>
                <w:numId w:val="35"/>
              </w:numPr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9D3D362" w14:textId="77777777" w:rsidR="00AA6DCA" w:rsidRDefault="00AA6DCA">
            <w:pPr>
              <w:spacing w:before="0" w:after="0"/>
            </w:pPr>
          </w:p>
        </w:tc>
      </w:tr>
      <w:tr w:rsidR="00355D8B" w14:paraId="1487591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571A3D8" w14:textId="77777777" w:rsidR="00AA6DCA" w:rsidRDefault="00000000">
            <w:pPr>
              <w:pStyle w:val="Days"/>
            </w:pPr>
            <w:sdt>
              <w:sdtPr>
                <w:id w:val="111567639"/>
                <w:placeholder>
                  <w:docPart w:val="7D0388DAE1184920AF6F1A45BAF13E46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3A78AA8" w14:textId="77777777" w:rsidR="00AA6DCA" w:rsidRDefault="00000000">
            <w:pPr>
              <w:pStyle w:val="Days"/>
            </w:pPr>
            <w:sdt>
              <w:sdtPr>
                <w:id w:val="-828284242"/>
                <w:placeholder>
                  <w:docPart w:val="1400A3FABBFF4C2A8BD45F31345E6096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D7F2C2A" w14:textId="77777777" w:rsidR="00AA6DCA" w:rsidRDefault="00000000">
            <w:pPr>
              <w:pStyle w:val="Days"/>
            </w:pPr>
            <w:sdt>
              <w:sdtPr>
                <w:id w:val="228199253"/>
                <w:placeholder>
                  <w:docPart w:val="DA4866F0A7BB4B13AB642429F026B7A6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2CE3EFE" w14:textId="77777777" w:rsidR="00AA6DCA" w:rsidRDefault="00000000">
            <w:pPr>
              <w:pStyle w:val="Days"/>
            </w:pPr>
            <w:sdt>
              <w:sdtPr>
                <w:id w:val="-88703477"/>
                <w:placeholder>
                  <w:docPart w:val="CFE714AACF1A4862A692A0B68E457059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D537A27" w14:textId="77777777" w:rsidR="00AA6DCA" w:rsidRDefault="00000000">
            <w:pPr>
              <w:pStyle w:val="Days"/>
            </w:pPr>
            <w:sdt>
              <w:sdtPr>
                <w:id w:val="-948245192"/>
                <w:placeholder>
                  <w:docPart w:val="BB735F2ABF1442AC8F4776D5114DC890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68208F4" w14:textId="77777777" w:rsidR="00AA6DCA" w:rsidRDefault="00000000">
            <w:pPr>
              <w:pStyle w:val="Days"/>
            </w:pPr>
            <w:sdt>
              <w:sdtPr>
                <w:id w:val="-276641909"/>
                <w:placeholder>
                  <w:docPart w:val="F363FA2D9B2C498394D57E474847747B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59E49F0" w14:textId="77777777" w:rsidR="00AA6DCA" w:rsidRDefault="00000000">
            <w:pPr>
              <w:pStyle w:val="Days"/>
            </w:pPr>
            <w:sdt>
              <w:sdtPr>
                <w:id w:val="1949811735"/>
                <w:placeholder>
                  <w:docPart w:val="D08BD61DD84B4714B51686AE7CDF6320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300D948A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771F6E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A1A38E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B053A0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290D98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F674A7" w14:textId="5C1978A0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EE5E544" w14:textId="5835695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49916D3" w14:textId="09F02072" w:rsidR="00AA6DCA" w:rsidRDefault="00AA6DCA">
            <w:pPr>
              <w:pStyle w:val="Dates"/>
              <w:rPr>
                <w:noProof/>
              </w:rPr>
            </w:pPr>
            <w:r>
              <w:t>1</w:t>
            </w:r>
          </w:p>
        </w:tc>
      </w:tr>
      <w:tr w:rsidR="00355D8B" w14:paraId="1FCE8E99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083D9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2F79F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669D6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B0188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A9FD2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60F87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29A5E7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FF1A65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414AD7" w14:textId="552432A2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DE0E9FB" w14:textId="5CC4626F" w:rsidR="00AA6DCA" w:rsidRDefault="00AA6DC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87D0DCA" w14:textId="483FFDF6" w:rsidR="00AA6DCA" w:rsidRDefault="00AA6DCA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086BC6C" w14:textId="17ED6796" w:rsidR="00AA6DCA" w:rsidRDefault="00AA6DC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BF7645C" w14:textId="16437D57" w:rsidR="00AA6DCA" w:rsidRDefault="00AA6DCA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CD1F131" w14:textId="5661C970" w:rsidR="00AA6DCA" w:rsidRDefault="00AA6DCA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D1EC17D" w14:textId="588F5B85" w:rsidR="00AA6DCA" w:rsidRDefault="00AA6DCA">
            <w:pPr>
              <w:pStyle w:val="Dates"/>
              <w:rPr>
                <w:noProof/>
              </w:rPr>
            </w:pPr>
            <w:r>
              <w:t>8</w:t>
            </w:r>
          </w:p>
        </w:tc>
      </w:tr>
      <w:tr w:rsidR="00355D8B" w14:paraId="79FF24D1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87077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36FC8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81E69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78D14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016C2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9E17F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0925E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7944C42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C345E56" w14:textId="791C9790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013ECD3" w14:textId="329A6D0B" w:rsidR="00AA6DCA" w:rsidRDefault="00AA6DC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7711D7C" w14:textId="466F2226" w:rsidR="00AA6DCA" w:rsidRDefault="00AA6DCA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9851F25" w14:textId="73B703A2" w:rsidR="00AA6DCA" w:rsidRDefault="00AA6DC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308CD60" w14:textId="5822767D" w:rsidR="00AA6DCA" w:rsidRDefault="00AA6DCA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3BB83F7" w14:textId="60ADB2D8" w:rsidR="00AA6DCA" w:rsidRDefault="00AA6DCA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BC25507" w14:textId="41ED7E73" w:rsidR="00AA6DCA" w:rsidRDefault="00AA6DCA">
            <w:pPr>
              <w:pStyle w:val="Dates"/>
              <w:rPr>
                <w:noProof/>
              </w:rPr>
            </w:pPr>
            <w:r>
              <w:t>15</w:t>
            </w:r>
          </w:p>
        </w:tc>
      </w:tr>
      <w:tr w:rsidR="00355D8B" w14:paraId="4B23311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25D5D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88C86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7D25E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BE7D28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1A2507E3" w14:textId="5BD42D5D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AC3C9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9C94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EEE06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762A133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01E6A17" w14:textId="091B1DA6" w:rsidR="00AA6DCA" w:rsidRDefault="00AA6DCA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9D8B312" w14:textId="108704A1" w:rsidR="00AA6DCA" w:rsidRDefault="00AA6DC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5A94A8" w14:textId="7662141B" w:rsidR="00AA6DCA" w:rsidRDefault="00AA6DC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3059FB6" w14:textId="6036409F" w:rsidR="00AA6DCA" w:rsidRDefault="00AA6DC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9CCE92D" w14:textId="0E9144A7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51A37F1" w14:textId="2EC3225B" w:rsidR="00AA6DCA" w:rsidRDefault="00AA6DC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9E0F529" w14:textId="487090E9" w:rsidR="00AA6DCA" w:rsidRDefault="00AA6DCA">
            <w:pPr>
              <w:pStyle w:val="Dates"/>
              <w:rPr>
                <w:noProof/>
              </w:rPr>
            </w:pPr>
            <w:r>
              <w:t>22</w:t>
            </w:r>
          </w:p>
        </w:tc>
      </w:tr>
      <w:tr w:rsidR="00355D8B" w14:paraId="0F1A1D6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2FFF5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63AF3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454EB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EA4AE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3FE2F9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3CF358D4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36485A22" w14:textId="5EA385D8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B6988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0551A6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53C034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7E6D8EC" w14:textId="7FE64354" w:rsidR="00AA6DCA" w:rsidRDefault="00AA6DC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1CD423" w14:textId="1C03ADC5" w:rsidR="00AA6DCA" w:rsidRDefault="00AA6DC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3032D09" w14:textId="0CAF234C" w:rsidR="00AA6DCA" w:rsidRDefault="00AA6DC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BE3A8E2" w14:textId="5A19FD03" w:rsidR="00AA6DCA" w:rsidRDefault="00AA6DC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7D2AE2F" w14:textId="2103A400" w:rsidR="00AA6DCA" w:rsidRDefault="00AA6DCA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87110E0" w14:textId="4D6E14C1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4A1260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BA2DBFE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5596F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8EB2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5AB22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72346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5114E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9BD8A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D4613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33AEE0F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1DE64A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BC8628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178217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8A9D0D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5BCA6F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15D03D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868B029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7A1747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CB952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25117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1BF3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5747D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6CAEE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7E573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E4B285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67FE5631" w14:textId="1DA5A868" w:rsidR="00AA6DCA" w:rsidRDefault="00AA6DCA" w:rsidP="00AA6DCA">
      <w:pPr>
        <w:pStyle w:val="Quote"/>
      </w:pPr>
    </w:p>
    <w:p w14:paraId="233D88E5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42"/>
        <w:gridCol w:w="1504"/>
        <w:gridCol w:w="1516"/>
        <w:gridCol w:w="1675"/>
        <w:gridCol w:w="506"/>
        <w:gridCol w:w="1171"/>
        <w:gridCol w:w="1410"/>
        <w:gridCol w:w="1547"/>
      </w:tblGrid>
      <w:tr w:rsidR="00AA6DCA" w14:paraId="068AADCC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0AB96CAC" w14:textId="77777777" w:rsidR="00AA6DCA" w:rsidRDefault="00AA6DCA">
            <w:pPr>
              <w:pStyle w:val="Month"/>
            </w:pPr>
            <w:r>
              <w:t>March</w:t>
            </w:r>
          </w:p>
        </w:tc>
      </w:tr>
      <w:tr w:rsidR="00AA6DCA" w14:paraId="7DA2F2F0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113A1E24" w14:textId="1272350E" w:rsidR="00AA6DCA" w:rsidRDefault="00AA6DCA">
            <w:pPr>
              <w:pStyle w:val="Year"/>
            </w:pPr>
            <w:r>
              <w:t>2025</w:t>
            </w:r>
          </w:p>
        </w:tc>
      </w:tr>
      <w:tr w:rsidR="00AA6DCA" w14:paraId="4BB413BE" w14:textId="77777777" w:rsidTr="00F63A6C">
        <w:trPr>
          <w:trHeight w:val="288"/>
        </w:trPr>
        <w:tc>
          <w:tcPr>
            <w:tcW w:w="480" w:type="dxa"/>
          </w:tcPr>
          <w:p w14:paraId="191374E5" w14:textId="77777777" w:rsidR="00AA6DCA" w:rsidRDefault="00AA6DCA"/>
        </w:tc>
        <w:tc>
          <w:tcPr>
            <w:tcW w:w="11226" w:type="dxa"/>
            <w:gridSpan w:val="5"/>
          </w:tcPr>
          <w:p w14:paraId="1A782632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0E5E1E10" w14:textId="2115282F" w:rsidR="00AA6DCA" w:rsidRDefault="00AA6DCA">
            <w:pPr>
              <w:jc w:val="center"/>
            </w:pPr>
          </w:p>
        </w:tc>
      </w:tr>
      <w:tr w:rsidR="00AA6DCA" w14:paraId="25D2FDF9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5666483F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2F001DA9" w14:textId="77777777" w:rsidR="007609BE" w:rsidRDefault="007609BE">
            <w:r w:rsidRPr="004E4A26"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40"/>
                <w:szCs w:val="40"/>
              </w:rPr>
              <w:t>BC Fly Fishers Master Calendar</w:t>
            </w:r>
            <w:r>
              <w:t xml:space="preserve"> </w:t>
            </w:r>
          </w:p>
          <w:p w14:paraId="249AB3CF" w14:textId="53CA8A38" w:rsid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5DF0CDE9" w14:textId="72245975" w:rsidR="00355D8B" w:rsidRDefault="00355D8B" w:rsidP="00355D8B">
            <w:pPr>
              <w:pStyle w:val="Title"/>
              <w:numPr>
                <w:ilvl w:val="0"/>
                <w:numId w:val="37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20C48F6F" w14:textId="26A15571" w:rsidR="00355D8B" w:rsidRDefault="00355D8B" w:rsidP="00355D8B">
            <w:pPr>
              <w:pStyle w:val="Title"/>
              <w:numPr>
                <w:ilvl w:val="0"/>
                <w:numId w:val="37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Away Trip for May/June</w:t>
            </w:r>
          </w:p>
          <w:p w14:paraId="56828F66" w14:textId="6D4A3B1C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9C42BD8" w14:textId="77777777" w:rsidR="00AA6DCA" w:rsidRDefault="00AA6DCA">
            <w:pPr>
              <w:spacing w:before="0" w:after="0"/>
            </w:pPr>
          </w:p>
        </w:tc>
      </w:tr>
      <w:tr w:rsidR="007609BE" w14:paraId="240504C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6600A4" w14:textId="77777777" w:rsidR="00AA6DCA" w:rsidRDefault="00000000">
            <w:pPr>
              <w:pStyle w:val="Days"/>
            </w:pPr>
            <w:sdt>
              <w:sdtPr>
                <w:id w:val="1989196628"/>
                <w:placeholder>
                  <w:docPart w:val="F9EC67ED177F45BCB2DD61B739943CAF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6335C7C" w14:textId="77777777" w:rsidR="00AA6DCA" w:rsidRDefault="00000000">
            <w:pPr>
              <w:pStyle w:val="Days"/>
            </w:pPr>
            <w:sdt>
              <w:sdtPr>
                <w:id w:val="-511295142"/>
                <w:placeholder>
                  <w:docPart w:val="5510FC43C9124801A461EF15FE85F9E9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B6FD0C6" w14:textId="77777777" w:rsidR="00AA6DCA" w:rsidRDefault="00000000">
            <w:pPr>
              <w:pStyle w:val="Days"/>
            </w:pPr>
            <w:sdt>
              <w:sdtPr>
                <w:id w:val="2031840394"/>
                <w:placeholder>
                  <w:docPart w:val="0AAF9D0EBE8F4B3D9D4752748993913E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BA8F999" w14:textId="77777777" w:rsidR="00AA6DCA" w:rsidRDefault="00000000">
            <w:pPr>
              <w:pStyle w:val="Days"/>
            </w:pPr>
            <w:sdt>
              <w:sdtPr>
                <w:id w:val="1449742540"/>
                <w:placeholder>
                  <w:docPart w:val="AA411C48050F4BFBABF535EDD7E54873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C7C28DE" w14:textId="77777777" w:rsidR="00AA6DCA" w:rsidRDefault="00000000">
            <w:pPr>
              <w:pStyle w:val="Days"/>
            </w:pPr>
            <w:sdt>
              <w:sdtPr>
                <w:id w:val="-389425388"/>
                <w:placeholder>
                  <w:docPart w:val="FB09E8748DED47C0922AD76C998AD690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2388EAA" w14:textId="77777777" w:rsidR="00AA6DCA" w:rsidRDefault="00000000">
            <w:pPr>
              <w:pStyle w:val="Days"/>
            </w:pPr>
            <w:sdt>
              <w:sdtPr>
                <w:id w:val="2133508668"/>
                <w:placeholder>
                  <w:docPart w:val="4176A0DB040F41EB9565DA1A0041E794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EC5C436" w14:textId="77777777" w:rsidR="00AA6DCA" w:rsidRDefault="00000000">
            <w:pPr>
              <w:pStyle w:val="Days"/>
            </w:pPr>
            <w:sdt>
              <w:sdtPr>
                <w:id w:val="-438991813"/>
                <w:placeholder>
                  <w:docPart w:val="1B290191F9BF4FCEBCA40C8B14F56395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67BDEE22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F95838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E4FE6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D00C68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1CE093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844050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480CD87" w14:textId="27627ABE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C59AFE7" w14:textId="7BDEA4BA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355D8B" w14:paraId="2EDC949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65778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A836F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51540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10A5F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CF63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3F4A6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15BC0F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BF0AC3E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F3C6819" w14:textId="3FE9192B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B7276BA" w14:textId="3877BAAA" w:rsidR="00AA6DCA" w:rsidRDefault="00AA6DC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4189C5" w14:textId="26E904F3" w:rsidR="00AA6DCA" w:rsidRDefault="00AA6DCA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A4F405B" w14:textId="583A1F25" w:rsidR="00AA6DCA" w:rsidRDefault="00AA6DC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D64AB37" w14:textId="7D210E9E" w:rsidR="00AA6DCA" w:rsidRDefault="00AA6DCA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A0933BF" w14:textId="7DD12655" w:rsidR="00AA6DCA" w:rsidRDefault="00AA6DCA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130D44" w14:textId="505DC627" w:rsidR="00AA6DCA" w:rsidRDefault="00AA6DCA">
            <w:pPr>
              <w:pStyle w:val="Dates"/>
              <w:rPr>
                <w:noProof/>
              </w:rPr>
            </w:pPr>
            <w:r>
              <w:t>8</w:t>
            </w:r>
          </w:p>
        </w:tc>
      </w:tr>
      <w:tr w:rsidR="00355D8B" w14:paraId="6CEADBB7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0C856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66100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81364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0B3C6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19C8C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38A0C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7D09B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912601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8FBEFB3" w14:textId="01B8FB08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4274F03" w14:textId="701B7FAA" w:rsidR="00AA6DCA" w:rsidRDefault="00AA6DC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30F0DA4" w14:textId="28BBB54C" w:rsidR="00AA6DCA" w:rsidRDefault="00AA6DCA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38B2777" w14:textId="15E54A2A" w:rsidR="00AA6DCA" w:rsidRDefault="00AA6DC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C75E6BB" w14:textId="0A5A8573" w:rsidR="00AA6DCA" w:rsidRDefault="00AA6DCA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221805C" w14:textId="4256C068" w:rsidR="00AA6DCA" w:rsidRDefault="00AA6DCA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A45F69A" w14:textId="2E12D02D" w:rsidR="00AA6DCA" w:rsidRDefault="00AA6DCA">
            <w:pPr>
              <w:pStyle w:val="Dates"/>
              <w:rPr>
                <w:noProof/>
              </w:rPr>
            </w:pPr>
            <w:r>
              <w:t>15</w:t>
            </w:r>
          </w:p>
        </w:tc>
      </w:tr>
      <w:tr w:rsidR="00355D8B" w14:paraId="5DC4572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FD43A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19035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A2A1E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CED1E1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532A3831" w14:textId="725681F2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BA93C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C338C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6689E1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B39961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0513C67" w14:textId="5E9EC98E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7871A33" w14:textId="593CEA78" w:rsidR="00AA6DCA" w:rsidRDefault="00AA6DC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050E1C" w14:textId="2B00EE13" w:rsidR="00AA6DCA" w:rsidRDefault="00AA6DC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DFB447A" w14:textId="55BEFB28" w:rsidR="00AA6DCA" w:rsidRDefault="00AA6DC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B7EE35A" w14:textId="32AAC3F6" w:rsidR="00AA6DCA" w:rsidRDefault="00AA6DCA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E49DCF" w14:textId="408374F0" w:rsidR="00AA6DCA" w:rsidRDefault="00AA6DC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686C4D2" w14:textId="3EEE6294" w:rsidR="00AA6DCA" w:rsidRDefault="00AA6DCA">
            <w:pPr>
              <w:pStyle w:val="Dates"/>
              <w:rPr>
                <w:noProof/>
              </w:rPr>
            </w:pPr>
            <w:r>
              <w:t>22</w:t>
            </w:r>
          </w:p>
        </w:tc>
      </w:tr>
      <w:tr w:rsidR="00355D8B" w14:paraId="3C282A1E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3FB61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3A547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C85D6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B5483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E013F9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5C6AE7C9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58A108A0" w14:textId="0C4AE9EE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D4D25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973DB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7BBD52CB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BE48C0D" w14:textId="3074FD15" w:rsidR="00AA6DCA" w:rsidRDefault="00AA6DC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9DDAFAE" w14:textId="7953012F" w:rsidR="00AA6DCA" w:rsidRDefault="00AA6DC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8A981DA" w14:textId="342FB2CF" w:rsidR="00AA6DCA" w:rsidRDefault="00AA6DC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9E7414A" w14:textId="31263643" w:rsidR="00AA6DCA" w:rsidRDefault="00AA6DC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7C09D74" w14:textId="4518A67A" w:rsidR="00AA6DCA" w:rsidRDefault="00AA6DCA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36568B8" w14:textId="46D18883" w:rsidR="00AA6DCA" w:rsidRDefault="00AA6DCA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46F452B" w14:textId="6C88854F" w:rsidR="00AA6DCA" w:rsidRDefault="002C2DF7">
            <w:pPr>
              <w:pStyle w:val="Dates"/>
              <w:rPr>
                <w:noProof/>
              </w:rPr>
            </w:pPr>
            <w:r>
              <w:t>29</w:t>
            </w:r>
          </w:p>
        </w:tc>
      </w:tr>
      <w:tr w:rsidR="00355D8B" w14:paraId="1DF49D1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1E1D3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53E7B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ECAF9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1A285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89E68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5D6B8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F2495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19DAFFF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C3C742B" w14:textId="5ACB8F2B" w:rsidR="00AA6DCA" w:rsidRDefault="00AA6DCA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  <w:r w:rsidR="002C2DF7">
              <w:rPr>
                <w:noProof/>
              </w:rPr>
              <w:t>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6418185" w14:textId="1629B2AF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A12945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5D2DE2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A219C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6C387F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643C9B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40809EB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75868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7C2E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BD5B5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670AE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1A0D0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724F2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52AEC9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03715F5B" w14:textId="356F173A" w:rsidR="00AA6DCA" w:rsidRDefault="00AA6DCA" w:rsidP="00AA6DCA">
      <w:pPr>
        <w:pStyle w:val="Quote"/>
      </w:pPr>
    </w:p>
    <w:p w14:paraId="2F63D783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42"/>
        <w:gridCol w:w="1504"/>
        <w:gridCol w:w="1516"/>
        <w:gridCol w:w="1675"/>
        <w:gridCol w:w="506"/>
        <w:gridCol w:w="1171"/>
        <w:gridCol w:w="1410"/>
        <w:gridCol w:w="1547"/>
      </w:tblGrid>
      <w:tr w:rsidR="00AA6DCA" w14:paraId="1B9E5365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244F91EF" w14:textId="77777777" w:rsidR="00AA6DCA" w:rsidRDefault="00AA6DCA">
            <w:pPr>
              <w:pStyle w:val="Month"/>
            </w:pPr>
            <w:r>
              <w:t>April</w:t>
            </w:r>
          </w:p>
        </w:tc>
      </w:tr>
      <w:tr w:rsidR="00AA6DCA" w14:paraId="18084F96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23F20DCE" w14:textId="3C064537" w:rsidR="00AA6DCA" w:rsidRDefault="00AA6DCA">
            <w:pPr>
              <w:pStyle w:val="Year"/>
            </w:pPr>
            <w:r>
              <w:t>202</w:t>
            </w:r>
            <w:r w:rsidR="002C2DF7">
              <w:t>5</w:t>
            </w:r>
          </w:p>
        </w:tc>
      </w:tr>
      <w:tr w:rsidR="00AA6DCA" w14:paraId="0A022BDE" w14:textId="77777777" w:rsidTr="00F63A6C">
        <w:trPr>
          <w:trHeight w:val="288"/>
        </w:trPr>
        <w:tc>
          <w:tcPr>
            <w:tcW w:w="480" w:type="dxa"/>
          </w:tcPr>
          <w:p w14:paraId="581B0FB8" w14:textId="77777777" w:rsidR="00AA6DCA" w:rsidRDefault="00AA6DCA"/>
        </w:tc>
        <w:tc>
          <w:tcPr>
            <w:tcW w:w="11226" w:type="dxa"/>
            <w:gridSpan w:val="5"/>
          </w:tcPr>
          <w:p w14:paraId="2136EF0C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37D53BC" w14:textId="1CB10CA6" w:rsidR="00AA6DCA" w:rsidRDefault="00AA6DCA">
            <w:pPr>
              <w:jc w:val="center"/>
            </w:pPr>
          </w:p>
        </w:tc>
      </w:tr>
      <w:tr w:rsidR="00AA6DCA" w14:paraId="7C8500FE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10598B97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564CCC36" w14:textId="4C2E2EC7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3B2BEC5D" w14:textId="16CD268E" w:rsid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1F178613" w14:textId="599E564B" w:rsidR="00355D8B" w:rsidRDefault="00355D8B" w:rsidP="00355D8B">
            <w:pPr>
              <w:pStyle w:val="Title"/>
              <w:numPr>
                <w:ilvl w:val="0"/>
                <w:numId w:val="39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5AA58115" w14:textId="780F9970" w:rsidR="00485D7D" w:rsidRDefault="00485D7D" w:rsidP="00355D8B">
            <w:pPr>
              <w:pStyle w:val="Title"/>
              <w:numPr>
                <w:ilvl w:val="0"/>
                <w:numId w:val="39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Arrange On Stream Entomology class with Dr. </w:t>
            </w:r>
            <w:proofErr w:type="spellStart"/>
            <w:r>
              <w:rPr>
                <w:rFonts w:ascii="Comic Sans MS" w:hAnsi="Comic Sans MS"/>
                <w:color w:val="0070C0"/>
                <w:sz w:val="20"/>
                <w:szCs w:val="20"/>
              </w:rPr>
              <w:t>Heilveil</w:t>
            </w:r>
            <w:proofErr w:type="spellEnd"/>
          </w:p>
          <w:p w14:paraId="4F6EEAF4" w14:textId="6A6D8D69" w:rsidR="00485D7D" w:rsidRDefault="00485D7D" w:rsidP="00355D8B">
            <w:pPr>
              <w:pStyle w:val="Title"/>
              <w:numPr>
                <w:ilvl w:val="0"/>
                <w:numId w:val="39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Away trip for May/June</w:t>
            </w:r>
          </w:p>
          <w:p w14:paraId="023B398B" w14:textId="3A7EE845" w:rsidR="00485D7D" w:rsidRDefault="00485D7D" w:rsidP="00355D8B">
            <w:pPr>
              <w:pStyle w:val="Title"/>
              <w:numPr>
                <w:ilvl w:val="0"/>
                <w:numId w:val="39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Community Center casting and tying?</w:t>
            </w:r>
          </w:p>
          <w:p w14:paraId="5B4321D6" w14:textId="68E43B8B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3975F000" w14:textId="77777777" w:rsidR="00AA6DCA" w:rsidRDefault="00AA6DCA">
            <w:pPr>
              <w:spacing w:before="0" w:after="0"/>
            </w:pPr>
          </w:p>
        </w:tc>
      </w:tr>
      <w:tr w:rsidR="007609BE" w14:paraId="37F0707F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5841E0A" w14:textId="77777777" w:rsidR="00AA6DCA" w:rsidRDefault="00000000">
            <w:pPr>
              <w:pStyle w:val="Days"/>
            </w:pPr>
            <w:sdt>
              <w:sdtPr>
                <w:id w:val="1286074141"/>
                <w:placeholder>
                  <w:docPart w:val="B98D564479CD4AD9A6060F9E68091B97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8813296" w14:textId="77777777" w:rsidR="00AA6DCA" w:rsidRDefault="00000000">
            <w:pPr>
              <w:pStyle w:val="Days"/>
            </w:pPr>
            <w:sdt>
              <w:sdtPr>
                <w:id w:val="-1500032454"/>
                <w:placeholder>
                  <w:docPart w:val="C58CD61FAC124B2C8AAA91B5BF9D243C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F7E6CDF" w14:textId="77777777" w:rsidR="00AA6DCA" w:rsidRDefault="00000000">
            <w:pPr>
              <w:pStyle w:val="Days"/>
            </w:pPr>
            <w:sdt>
              <w:sdtPr>
                <w:id w:val="-730308853"/>
                <w:placeholder>
                  <w:docPart w:val="E7FF91EFABE44A4DBFB8B73602212C3C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02392B0" w14:textId="77777777" w:rsidR="00AA6DCA" w:rsidRDefault="00000000">
            <w:pPr>
              <w:pStyle w:val="Days"/>
            </w:pPr>
            <w:sdt>
              <w:sdtPr>
                <w:id w:val="1931238389"/>
                <w:placeholder>
                  <w:docPart w:val="0CAEAF8AD8A942ADA611983580C18739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FBF1E17" w14:textId="77777777" w:rsidR="00AA6DCA" w:rsidRDefault="00000000">
            <w:pPr>
              <w:pStyle w:val="Days"/>
            </w:pPr>
            <w:sdt>
              <w:sdtPr>
                <w:id w:val="379600000"/>
                <w:placeholder>
                  <w:docPart w:val="771A53ADA9E04A09B6706BD16BD20C80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1F21C05" w14:textId="77777777" w:rsidR="00AA6DCA" w:rsidRDefault="00000000">
            <w:pPr>
              <w:pStyle w:val="Days"/>
            </w:pPr>
            <w:sdt>
              <w:sdtPr>
                <w:id w:val="1491983701"/>
                <w:placeholder>
                  <w:docPart w:val="8E59C0E864BE43989A2378F4C6950FA0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029A01D" w14:textId="77777777" w:rsidR="00AA6DCA" w:rsidRDefault="00000000">
            <w:pPr>
              <w:pStyle w:val="Days"/>
            </w:pPr>
            <w:sdt>
              <w:sdtPr>
                <w:id w:val="2026594841"/>
                <w:placeholder>
                  <w:docPart w:val="67E198A841584B4DAC37823D525A2294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66F06DAD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E188A8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88624C" w14:textId="449ACC0A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12FC8FD" w14:textId="4F173DBB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3E6168" w14:textId="4D099540" w:rsidR="00AA6DCA" w:rsidRDefault="002C2DF7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12BC845" w14:textId="789BDCA1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7AED1B6" w14:textId="5FBD103D" w:rsidR="00AA6DCA" w:rsidRDefault="002C2DF7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8B01A5F" w14:textId="6960E0BE" w:rsidR="00AA6DCA" w:rsidRDefault="002C2DF7">
            <w:pPr>
              <w:pStyle w:val="Dates"/>
              <w:rPr>
                <w:noProof/>
              </w:rPr>
            </w:pPr>
            <w:r>
              <w:t>5</w:t>
            </w:r>
          </w:p>
        </w:tc>
      </w:tr>
      <w:tr w:rsidR="00355D8B" w14:paraId="0A76E501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C646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94CC7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74AD2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2456C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233DA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00420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F2AA2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A5710D0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E3BFF61" w14:textId="69A620A7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C0DF91" w14:textId="15D1F793" w:rsidR="00AA6DCA" w:rsidRDefault="002C2DF7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84D8169" w14:textId="0C648D00" w:rsidR="00AA6DCA" w:rsidRDefault="002C2DF7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06A7AC8" w14:textId="7C230CF0" w:rsidR="00AA6DCA" w:rsidRDefault="002C2DF7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FF4F1C4" w14:textId="64C937FF" w:rsidR="00AA6DCA" w:rsidRDefault="002C2DF7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EBE55D" w14:textId="787C5966" w:rsidR="00AA6DCA" w:rsidRDefault="002C2DF7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ECAEF9C" w14:textId="4EF4D9F8" w:rsidR="00AA6DCA" w:rsidRDefault="002C2DF7">
            <w:pPr>
              <w:pStyle w:val="Dates"/>
              <w:rPr>
                <w:noProof/>
              </w:rPr>
            </w:pPr>
            <w:r>
              <w:t>12</w:t>
            </w:r>
          </w:p>
        </w:tc>
      </w:tr>
      <w:tr w:rsidR="00355D8B" w14:paraId="7E401ED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2CA69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FF12E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85A01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9E3B42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755B0FE1" w14:textId="48544FE2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7D2B2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EDD0F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772E8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3EDCFF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CEC3AB4" w14:textId="140D05CF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2C2DF7">
              <w:t>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D94FD83" w14:textId="5BAE2DDB" w:rsidR="00AA6DCA" w:rsidRDefault="002C2DF7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7CE3048" w14:textId="5CA1CDB5" w:rsidR="00AA6DCA" w:rsidRDefault="002C2DF7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C1EFBA5" w14:textId="56D0C2D8" w:rsidR="00AA6DCA" w:rsidRDefault="002C2DF7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BA8B957" w14:textId="06E1D9FF" w:rsidR="00AA6DCA" w:rsidRDefault="002C2DF7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DB149F" w14:textId="2C1570FE" w:rsidR="00AA6DCA" w:rsidRDefault="002C2DF7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9B305AF" w14:textId="3B073451" w:rsidR="00AA6DCA" w:rsidRDefault="002C2DF7">
            <w:pPr>
              <w:pStyle w:val="Dates"/>
              <w:rPr>
                <w:noProof/>
              </w:rPr>
            </w:pPr>
            <w:r>
              <w:t>19</w:t>
            </w:r>
          </w:p>
        </w:tc>
      </w:tr>
      <w:tr w:rsidR="00355D8B" w14:paraId="0329CC49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4FCB7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3E39F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41FA5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2CC38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07570B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42A32CAB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4954E9AE" w14:textId="08F576A3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958C6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39381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F901BD3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8EBEA5" w14:textId="1D32517C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2C2DF7">
              <w:t>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034ADA5" w14:textId="2006CB8E" w:rsidR="00AA6DCA" w:rsidRDefault="002C2DF7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FF63422" w14:textId="09FA12C1" w:rsidR="00AA6DCA" w:rsidRDefault="002C2DF7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33AE81A" w14:textId="043C8EDF" w:rsidR="00AA6DCA" w:rsidRDefault="002C2DF7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5E6F6F4" w14:textId="2A9B9429" w:rsidR="00AA6DCA" w:rsidRDefault="002C2DF7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89CA963" w14:textId="0D7C4A24" w:rsidR="00AA6DCA" w:rsidRDefault="002C2DF7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1AFE07" w14:textId="588D6BA4" w:rsidR="00AA6DCA" w:rsidRDefault="002C2DF7">
            <w:pPr>
              <w:pStyle w:val="Dates"/>
              <w:rPr>
                <w:noProof/>
              </w:rPr>
            </w:pPr>
            <w:r>
              <w:t>26</w:t>
            </w:r>
          </w:p>
        </w:tc>
      </w:tr>
      <w:tr w:rsidR="00355D8B" w14:paraId="47A9D41B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8839D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2055F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8F6CB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4A0C3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C4214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3D859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3A17A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BBB202E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93AEE5E" w14:textId="4AB78D5C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2C2DF7">
              <w:t>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4D76ED4" w14:textId="29E47A54" w:rsidR="00AA6DCA" w:rsidRDefault="002C2DF7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C39D53" w14:textId="0423BCEE" w:rsidR="00AA6DCA" w:rsidRDefault="002C2DF7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677389E" w14:textId="10232596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6C3D97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27AA2C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5C40330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F42C1E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CE6A1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C8C4F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3995B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327B9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BBC9A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3493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C4BBF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9B1C6DD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F152A0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9FB604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BAA8EE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93892A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A5ED1A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29CF9E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B2C331E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7513BD1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26D24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5D6D9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413F0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1C945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7487E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8F8EA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5F6FCF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72709A63" w14:textId="2F4EB9DF" w:rsidR="00AA6DCA" w:rsidRDefault="00AA6DCA" w:rsidP="00AA6DCA">
      <w:pPr>
        <w:pStyle w:val="Quote"/>
      </w:pPr>
    </w:p>
    <w:p w14:paraId="64DFC385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42"/>
        <w:gridCol w:w="1504"/>
        <w:gridCol w:w="1516"/>
        <w:gridCol w:w="1675"/>
        <w:gridCol w:w="506"/>
        <w:gridCol w:w="1171"/>
        <w:gridCol w:w="1410"/>
        <w:gridCol w:w="1547"/>
      </w:tblGrid>
      <w:tr w:rsidR="00AA6DCA" w14:paraId="3A5AB049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775CB362" w14:textId="77777777" w:rsidR="00AA6DCA" w:rsidRDefault="00AA6DCA">
            <w:pPr>
              <w:pStyle w:val="Month"/>
            </w:pPr>
            <w:r>
              <w:t>May</w:t>
            </w:r>
          </w:p>
        </w:tc>
      </w:tr>
      <w:tr w:rsidR="00AA6DCA" w14:paraId="0FC82E22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4429B9C2" w14:textId="69371A43" w:rsidR="00AA6DCA" w:rsidRDefault="00AA6DCA">
            <w:pPr>
              <w:pStyle w:val="Year"/>
            </w:pPr>
            <w:r>
              <w:t>202</w:t>
            </w:r>
            <w:r w:rsidR="002C2DF7">
              <w:t>5</w:t>
            </w:r>
          </w:p>
        </w:tc>
      </w:tr>
      <w:tr w:rsidR="00AA6DCA" w14:paraId="6367334F" w14:textId="77777777" w:rsidTr="00F63A6C">
        <w:trPr>
          <w:trHeight w:val="288"/>
        </w:trPr>
        <w:tc>
          <w:tcPr>
            <w:tcW w:w="480" w:type="dxa"/>
          </w:tcPr>
          <w:p w14:paraId="74D9BCDA" w14:textId="77777777" w:rsidR="00AA6DCA" w:rsidRDefault="00AA6DCA"/>
        </w:tc>
        <w:tc>
          <w:tcPr>
            <w:tcW w:w="11226" w:type="dxa"/>
            <w:gridSpan w:val="5"/>
          </w:tcPr>
          <w:p w14:paraId="602EF4EC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0476FA26" w14:textId="693350EC" w:rsidR="00AA6DCA" w:rsidRDefault="00AA6DCA">
            <w:pPr>
              <w:jc w:val="center"/>
            </w:pPr>
          </w:p>
        </w:tc>
      </w:tr>
      <w:tr w:rsidR="00AA6DCA" w14:paraId="0E47289F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09283DB0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67D33033" w14:textId="48AB91FE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15FF1333" w14:textId="77050628" w:rsid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75905A0D" w14:textId="5C2C2E84" w:rsidR="00355D8B" w:rsidRDefault="00355D8B" w:rsidP="00355D8B">
            <w:pPr>
              <w:pStyle w:val="Title"/>
              <w:numPr>
                <w:ilvl w:val="0"/>
                <w:numId w:val="41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5AD19D0C" w14:textId="795BE777" w:rsidR="00485D7D" w:rsidRDefault="00485D7D" w:rsidP="00355D8B">
            <w:pPr>
              <w:pStyle w:val="Title"/>
              <w:numPr>
                <w:ilvl w:val="0"/>
                <w:numId w:val="41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Away Trip?</w:t>
            </w:r>
          </w:p>
          <w:p w14:paraId="2BECF543" w14:textId="025AF8BC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3C89D1EC" w14:textId="77777777" w:rsidR="00AA6DCA" w:rsidRDefault="00AA6DCA">
            <w:pPr>
              <w:spacing w:before="0" w:after="0"/>
            </w:pPr>
          </w:p>
        </w:tc>
      </w:tr>
      <w:tr w:rsidR="007609BE" w14:paraId="162CAEC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AEE2617" w14:textId="77777777" w:rsidR="00AA6DCA" w:rsidRDefault="00000000">
            <w:pPr>
              <w:pStyle w:val="Days"/>
            </w:pPr>
            <w:sdt>
              <w:sdtPr>
                <w:id w:val="-304854936"/>
                <w:placeholder>
                  <w:docPart w:val="8914A6E643614253A49E6FEE83671740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D382162" w14:textId="77777777" w:rsidR="00AA6DCA" w:rsidRDefault="00000000">
            <w:pPr>
              <w:pStyle w:val="Days"/>
            </w:pPr>
            <w:sdt>
              <w:sdtPr>
                <w:id w:val="535324292"/>
                <w:placeholder>
                  <w:docPart w:val="A11C6380A3FB48048041CF76AE9D05A4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D65B56B" w14:textId="77777777" w:rsidR="00AA6DCA" w:rsidRDefault="00000000">
            <w:pPr>
              <w:pStyle w:val="Days"/>
            </w:pPr>
            <w:sdt>
              <w:sdtPr>
                <w:id w:val="464715793"/>
                <w:placeholder>
                  <w:docPart w:val="E8FCC158F16C4A77B0EAB9459AD79E11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1EDBDC8" w14:textId="77777777" w:rsidR="00AA6DCA" w:rsidRDefault="00000000">
            <w:pPr>
              <w:pStyle w:val="Days"/>
            </w:pPr>
            <w:sdt>
              <w:sdtPr>
                <w:id w:val="-831071328"/>
                <w:placeholder>
                  <w:docPart w:val="4A4FC08F525940689A34562E27C29226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896A1DC" w14:textId="77777777" w:rsidR="00AA6DCA" w:rsidRDefault="00000000">
            <w:pPr>
              <w:pStyle w:val="Days"/>
            </w:pPr>
            <w:sdt>
              <w:sdtPr>
                <w:id w:val="-200554392"/>
                <w:placeholder>
                  <w:docPart w:val="273DBEC1718C4CCDB0ABCD8A13E18DCC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5CC46AB" w14:textId="77777777" w:rsidR="00AA6DCA" w:rsidRDefault="00000000">
            <w:pPr>
              <w:pStyle w:val="Days"/>
            </w:pPr>
            <w:sdt>
              <w:sdtPr>
                <w:id w:val="-1842148974"/>
                <w:placeholder>
                  <w:docPart w:val="4ACE7180A6E147BC971846E100796236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8BFEE7B" w14:textId="77777777" w:rsidR="00AA6DCA" w:rsidRDefault="00000000">
            <w:pPr>
              <w:pStyle w:val="Days"/>
            </w:pPr>
            <w:sdt>
              <w:sdtPr>
                <w:id w:val="1619325647"/>
                <w:placeholder>
                  <w:docPart w:val="9951E598C48246E08A89F5DAA3E38DF2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1B51254E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B3A478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5D6350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BDD9A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F53189B" w14:textId="50B1AA92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E3DCB4" w14:textId="0D0D4235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D96E2E4" w14:textId="7AE6B3B4" w:rsidR="00AA6DCA" w:rsidRDefault="002C2DF7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08B4E8C" w14:textId="47194B42" w:rsidR="00AA6DCA" w:rsidRDefault="002C2DF7">
            <w:pPr>
              <w:pStyle w:val="Dates"/>
              <w:rPr>
                <w:noProof/>
              </w:rPr>
            </w:pPr>
            <w:r>
              <w:t>3</w:t>
            </w:r>
          </w:p>
        </w:tc>
      </w:tr>
      <w:tr w:rsidR="00355D8B" w14:paraId="468455D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10F00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4724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315A7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699D4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C31F8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9D787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23B28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6174ACE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DDDAB29" w14:textId="457B7DD3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BFC3B7C" w14:textId="0F35FD62" w:rsidR="00AA6DCA" w:rsidRDefault="002C2DF7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682B3A1" w14:textId="1354BECA" w:rsidR="00AA6DCA" w:rsidRDefault="002C2DF7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F31E813" w14:textId="59551C02" w:rsidR="00AA6DCA" w:rsidRDefault="002C2DF7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8A110C5" w14:textId="41C7026F" w:rsidR="00AA6DCA" w:rsidRDefault="002C2DF7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60D36AC" w14:textId="61BB5FA8" w:rsidR="00AA6DCA" w:rsidRDefault="002C2DF7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3F74DE9" w14:textId="36E18031" w:rsidR="00AA6DCA" w:rsidRDefault="002C2DF7">
            <w:pPr>
              <w:pStyle w:val="Dates"/>
              <w:rPr>
                <w:noProof/>
              </w:rPr>
            </w:pPr>
            <w:r>
              <w:t>10</w:t>
            </w:r>
          </w:p>
        </w:tc>
      </w:tr>
      <w:tr w:rsidR="00355D8B" w14:paraId="028697FC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1ACC4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1C756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D0923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85F86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96AE7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B067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779472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F3F922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081455D" w14:textId="0454467C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2C2DF7">
              <w:t>1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A4EB7B5" w14:textId="0639E02C" w:rsidR="00AA6DCA" w:rsidRDefault="002C2DF7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8EA9110" w14:textId="36DAA7CB" w:rsidR="00AA6DCA" w:rsidRDefault="002C2DF7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CBD248" w14:textId="72279CF4" w:rsidR="00AA6DCA" w:rsidRDefault="002C2DF7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B4EC1DD" w14:textId="46548C3E" w:rsidR="00AA6DCA" w:rsidRDefault="002C2DF7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7700D7B" w14:textId="4BC2A2EB" w:rsidR="00AA6DCA" w:rsidRDefault="002C2DF7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0C20B7E" w14:textId="2C121F4C" w:rsidR="00AA6DCA" w:rsidRDefault="002C2DF7">
            <w:pPr>
              <w:pStyle w:val="Dates"/>
              <w:rPr>
                <w:noProof/>
              </w:rPr>
            </w:pPr>
            <w:r>
              <w:t>17</w:t>
            </w:r>
          </w:p>
        </w:tc>
      </w:tr>
      <w:tr w:rsidR="00355D8B" w14:paraId="78CB3E24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D6B08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3FA9B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5D975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A69E88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558306D5" w14:textId="6A1CA510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A9FA0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EA113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A47FE5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35384B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81BF5FF" w14:textId="2814AD95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2C2DF7"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B9087C" w14:textId="56A19A37" w:rsidR="00AA6DCA" w:rsidRDefault="002C2DF7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C875682" w14:textId="0C6E5AB3" w:rsidR="00AA6DCA" w:rsidRDefault="002C2DF7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F0EB4C8" w14:textId="39C54FD0" w:rsidR="00AA6DCA" w:rsidRDefault="002C2DF7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23A4ABA" w14:textId="003A002C" w:rsidR="00AA6DCA" w:rsidRDefault="002C2DF7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15194F7" w14:textId="7E59F8F6" w:rsidR="00AA6DCA" w:rsidRDefault="002C2DF7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1CCA7F1" w14:textId="40DC20C3" w:rsidR="00AA6DCA" w:rsidRDefault="002C2DF7">
            <w:pPr>
              <w:pStyle w:val="Dates"/>
              <w:rPr>
                <w:noProof/>
              </w:rPr>
            </w:pPr>
            <w:r>
              <w:t>24</w:t>
            </w:r>
          </w:p>
        </w:tc>
      </w:tr>
      <w:tr w:rsidR="00355D8B" w14:paraId="0A0C37DB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175B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1314A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0D775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A7D82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C3F1F6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762633CB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511C8678" w14:textId="329DF340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5F80C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DD6F86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275652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1C78DAD" w14:textId="189235F1" w:rsidR="00AA6DCA" w:rsidRDefault="002C2DF7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F92D368" w14:textId="6CD24CB7" w:rsidR="00AA6DCA" w:rsidRDefault="002C2DF7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C5010B" w14:textId="6024271D" w:rsidR="00AA6DCA" w:rsidRDefault="002C2DF7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6C5C8AE" w14:textId="4C8A6963" w:rsidR="00AA6DCA" w:rsidRDefault="002C2DF7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CB09233" w14:textId="73C3A044" w:rsidR="00AA6DCA" w:rsidRDefault="002C2DF7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CE5AA50" w14:textId="29E3FB6F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1C3753D" w14:textId="4AF9A48A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355D8B" w14:paraId="1EE5F32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B641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F38F9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D8A0A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7BF6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965D4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8579F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A48DF0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2349C6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6AEC7A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A2E6EB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25A57E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EEAB7D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D9CAB0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E59C3E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4BD034F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D8DA6A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6015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1DD93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227C8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0F27D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777DA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1C4BC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930E05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4E3FA139" w14:textId="3E02AEB5" w:rsidR="00AA6DCA" w:rsidRDefault="00AA6DCA" w:rsidP="00AA6DCA">
      <w:pPr>
        <w:pStyle w:val="Quote"/>
      </w:pPr>
    </w:p>
    <w:p w14:paraId="7A18DCE6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42"/>
        <w:gridCol w:w="1504"/>
        <w:gridCol w:w="1516"/>
        <w:gridCol w:w="1675"/>
        <w:gridCol w:w="506"/>
        <w:gridCol w:w="1171"/>
        <w:gridCol w:w="1410"/>
        <w:gridCol w:w="1547"/>
      </w:tblGrid>
      <w:tr w:rsidR="00AA6DCA" w14:paraId="60485A93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26DF518D" w14:textId="77777777" w:rsidR="00AA6DCA" w:rsidRDefault="00AA6DCA">
            <w:pPr>
              <w:pStyle w:val="Month"/>
            </w:pPr>
            <w:r>
              <w:t>June</w:t>
            </w:r>
          </w:p>
        </w:tc>
      </w:tr>
      <w:tr w:rsidR="00AA6DCA" w14:paraId="4DEF9D1E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52C796C3" w14:textId="76E203C0" w:rsidR="00AA6DCA" w:rsidRDefault="00AA6DCA">
            <w:pPr>
              <w:pStyle w:val="Year"/>
            </w:pPr>
            <w:r>
              <w:t>202</w:t>
            </w:r>
            <w:r w:rsidR="002C2DF7">
              <w:t>5</w:t>
            </w:r>
          </w:p>
        </w:tc>
      </w:tr>
      <w:tr w:rsidR="00AA6DCA" w14:paraId="12EC7315" w14:textId="77777777" w:rsidTr="00F63A6C">
        <w:trPr>
          <w:trHeight w:val="288"/>
        </w:trPr>
        <w:tc>
          <w:tcPr>
            <w:tcW w:w="480" w:type="dxa"/>
          </w:tcPr>
          <w:p w14:paraId="0FC900BC" w14:textId="77777777" w:rsidR="00AA6DCA" w:rsidRDefault="00AA6DCA"/>
        </w:tc>
        <w:tc>
          <w:tcPr>
            <w:tcW w:w="11226" w:type="dxa"/>
            <w:gridSpan w:val="5"/>
          </w:tcPr>
          <w:p w14:paraId="2D2DF5E1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73E7A73" w14:textId="4674ED91" w:rsidR="00AA6DCA" w:rsidRDefault="00AA6DCA">
            <w:pPr>
              <w:jc w:val="center"/>
            </w:pPr>
          </w:p>
        </w:tc>
      </w:tr>
      <w:tr w:rsidR="00AA6DCA" w14:paraId="4ED1E6F7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1407B649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06E8D734" w14:textId="059DDAD0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143AF580" w14:textId="77777777" w:rsid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34E8E693" w14:textId="2BA09EAA" w:rsidR="00355D8B" w:rsidRDefault="00355D8B" w:rsidP="00355D8B">
            <w:pPr>
              <w:pStyle w:val="Title"/>
              <w:numPr>
                <w:ilvl w:val="0"/>
                <w:numId w:val="4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00D0E00C" w14:textId="14CB97AD" w:rsidR="00485D7D" w:rsidRDefault="00485D7D" w:rsidP="00355D8B">
            <w:pPr>
              <w:pStyle w:val="Title"/>
              <w:numPr>
                <w:ilvl w:val="0"/>
                <w:numId w:val="43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Away trip?</w:t>
            </w:r>
          </w:p>
          <w:p w14:paraId="2D94A0B6" w14:textId="7B375168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39E63026" w14:textId="77777777" w:rsidR="00AA6DCA" w:rsidRDefault="00AA6DCA">
            <w:pPr>
              <w:spacing w:before="0" w:after="0"/>
            </w:pPr>
          </w:p>
        </w:tc>
      </w:tr>
      <w:tr w:rsidR="007609BE" w14:paraId="5FA55EDD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5965E4E" w14:textId="77777777" w:rsidR="00AA6DCA" w:rsidRDefault="00000000">
            <w:pPr>
              <w:pStyle w:val="Days"/>
            </w:pPr>
            <w:sdt>
              <w:sdtPr>
                <w:id w:val="-1975827285"/>
                <w:placeholder>
                  <w:docPart w:val="65C8792D59C141079650EA22D2A04D2F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4ACC89A" w14:textId="77777777" w:rsidR="00AA6DCA" w:rsidRDefault="00000000">
            <w:pPr>
              <w:pStyle w:val="Days"/>
            </w:pPr>
            <w:sdt>
              <w:sdtPr>
                <w:id w:val="-1633631431"/>
                <w:placeholder>
                  <w:docPart w:val="7D77997F1F014D7CACE41C453213D503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39895DD" w14:textId="77777777" w:rsidR="00AA6DCA" w:rsidRDefault="00000000">
            <w:pPr>
              <w:pStyle w:val="Days"/>
            </w:pPr>
            <w:sdt>
              <w:sdtPr>
                <w:id w:val="-1054532375"/>
                <w:placeholder>
                  <w:docPart w:val="8A733D0729AB41778881D4EB3D2E0833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FB9F191" w14:textId="77777777" w:rsidR="00AA6DCA" w:rsidRDefault="00000000">
            <w:pPr>
              <w:pStyle w:val="Days"/>
            </w:pPr>
            <w:sdt>
              <w:sdtPr>
                <w:id w:val="1408119835"/>
                <w:placeholder>
                  <w:docPart w:val="15A4FCC92F0642D59B3E0CCA8A89B9AD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B74F694" w14:textId="77777777" w:rsidR="00AA6DCA" w:rsidRDefault="00000000">
            <w:pPr>
              <w:pStyle w:val="Days"/>
            </w:pPr>
            <w:sdt>
              <w:sdtPr>
                <w:id w:val="1193504277"/>
                <w:placeholder>
                  <w:docPart w:val="893AFAE4513F4DAAB17FC561409F6563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12480BC" w14:textId="77777777" w:rsidR="00AA6DCA" w:rsidRDefault="00000000">
            <w:pPr>
              <w:pStyle w:val="Days"/>
            </w:pPr>
            <w:sdt>
              <w:sdtPr>
                <w:id w:val="2064912771"/>
                <w:placeholder>
                  <w:docPart w:val="6DA8A54E22F140BF8FB273BAB5109918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06B4E3D" w14:textId="77777777" w:rsidR="00AA6DCA" w:rsidRDefault="00000000">
            <w:pPr>
              <w:pStyle w:val="Days"/>
            </w:pPr>
            <w:sdt>
              <w:sdtPr>
                <w:id w:val="261652466"/>
                <w:placeholder>
                  <w:docPart w:val="9A7DC7592349475AB77E94CDEA5B28C4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2A373129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6352E75" w14:textId="4EE37633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144271B" w14:textId="073A6EA7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E9D002A" w14:textId="67B3B443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81C1E6D" w14:textId="741765FF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9C82D43" w14:textId="40B0EAE9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F7D524F" w14:textId="5E30CF79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5CB7AEA" w14:textId="002F931E" w:rsidR="00AA6DCA" w:rsidRDefault="002C2DF7">
            <w:pPr>
              <w:pStyle w:val="Dates"/>
              <w:rPr>
                <w:noProof/>
              </w:rPr>
            </w:pPr>
            <w:r>
              <w:t>7</w:t>
            </w:r>
          </w:p>
        </w:tc>
      </w:tr>
      <w:tr w:rsidR="00355D8B" w14:paraId="2BF41870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65B6A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1E014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2514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850D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5BE07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C0315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1C23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655988F4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E5A4878" w14:textId="6EE73236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89AFDE1" w14:textId="22292436" w:rsidR="00AA6DCA" w:rsidRDefault="002C2DF7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D0A9C38" w14:textId="705EDF86" w:rsidR="00AA6DCA" w:rsidRDefault="002C2DF7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B17F75F" w14:textId="5100C61E" w:rsidR="00AA6DCA" w:rsidRDefault="002C2DF7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179C80F" w14:textId="51A21588" w:rsidR="00AA6DCA" w:rsidRDefault="002C2DF7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7FCCB67" w14:textId="70618EB5" w:rsidR="00AA6DCA" w:rsidRDefault="002C2DF7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814143E" w14:textId="772C8CDB" w:rsidR="00AA6DCA" w:rsidRDefault="002C2DF7">
            <w:pPr>
              <w:pStyle w:val="Dates"/>
              <w:rPr>
                <w:noProof/>
              </w:rPr>
            </w:pPr>
            <w:r>
              <w:t>14</w:t>
            </w:r>
          </w:p>
        </w:tc>
      </w:tr>
      <w:tr w:rsidR="00355D8B" w14:paraId="13271036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E7F13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1D155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C8359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5D5995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0CBDE337" w14:textId="37426D3D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C26F4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33B66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E995DC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FC5BF9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CA5A1AF" w14:textId="69A5DD8F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938AE02" w14:textId="14B00F78" w:rsidR="00AA6DCA" w:rsidRDefault="002C2DF7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787118" w14:textId="64F92BE4" w:rsidR="00AA6DCA" w:rsidRDefault="002C2DF7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9794EA" w14:textId="7F49F25A" w:rsidR="00AA6DCA" w:rsidRDefault="002C2DF7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B389DC3" w14:textId="559A0241" w:rsidR="00AA6DCA" w:rsidRDefault="002C2DF7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60929FE" w14:textId="2F8024F4" w:rsidR="00AA6DCA" w:rsidRDefault="002C2DF7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89CBB2E" w14:textId="75018D64" w:rsidR="00AA6DCA" w:rsidRDefault="002C2DF7">
            <w:pPr>
              <w:pStyle w:val="Dates"/>
              <w:rPr>
                <w:noProof/>
              </w:rPr>
            </w:pPr>
            <w:r>
              <w:t>21</w:t>
            </w:r>
          </w:p>
        </w:tc>
      </w:tr>
      <w:tr w:rsidR="00355D8B" w14:paraId="2C4AF71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548CB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A7993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AE483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1579B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6D9214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7389FBD4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7DEC28FD" w14:textId="0F8EE9CE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ED703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F7B79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6E83ED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F71CE1" w14:textId="29666435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D1BBB8D" w14:textId="2F0D93F4" w:rsidR="00AA6DCA" w:rsidRDefault="002C2DF7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BF70BEE" w14:textId="31902339" w:rsidR="00AA6DCA" w:rsidRDefault="002C2DF7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F917F1B" w14:textId="23513D04" w:rsidR="00AA6DCA" w:rsidRDefault="002C2DF7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BC5F9E2" w14:textId="2087841F" w:rsidR="00AA6DCA" w:rsidRDefault="002C2DF7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105373" w14:textId="5B7A8F42" w:rsidR="00AA6DCA" w:rsidRDefault="002C2DF7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E5E68D4" w14:textId="7B10E5D7" w:rsidR="00AA6DCA" w:rsidRDefault="002C2DF7">
            <w:pPr>
              <w:pStyle w:val="Dates"/>
              <w:rPr>
                <w:noProof/>
              </w:rPr>
            </w:pPr>
            <w:r>
              <w:t>28</w:t>
            </w:r>
          </w:p>
        </w:tc>
      </w:tr>
      <w:tr w:rsidR="00355D8B" w14:paraId="225AC3F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BFB64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C11C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64099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D125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9671B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95312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8B7D8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7AF6683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F1D79A2" w14:textId="25222DC3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2C2DF7">
              <w:t>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8D00295" w14:textId="04348B17" w:rsidR="00AA6DCA" w:rsidRDefault="002C2DF7">
            <w:pPr>
              <w:pStyle w:val="Dates"/>
              <w:rPr>
                <w:noProof/>
              </w:rPr>
            </w:pPr>
            <w: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EFFF9F3" w14:textId="23D84080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24C7CE" w14:textId="3E9BB575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711EC39" w14:textId="1DA90EA1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A01DFF" w14:textId="7B6669D8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AABB0EE" w14:textId="0DE79F33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C83B60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FC977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4A9A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1403C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E270A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09158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8AD75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7430DE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FBC7B1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3EBDECC" w14:textId="01E270FF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ACF1C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67D172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7EF007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6F1133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97B24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42BCF4C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3573EF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CAEB1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A97AA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D2C2B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84B7D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8E0A1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25599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EBA64A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0516B07F" w14:textId="6EA7300A" w:rsidR="00AA6DCA" w:rsidRDefault="00AA6DCA" w:rsidP="00AA6DCA">
      <w:pPr>
        <w:pStyle w:val="Quote"/>
      </w:pPr>
    </w:p>
    <w:p w14:paraId="527D9ECD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44"/>
        <w:gridCol w:w="1049"/>
        <w:gridCol w:w="1482"/>
        <w:gridCol w:w="1493"/>
        <w:gridCol w:w="1655"/>
        <w:gridCol w:w="503"/>
        <w:gridCol w:w="1155"/>
        <w:gridCol w:w="1494"/>
        <w:gridCol w:w="1525"/>
      </w:tblGrid>
      <w:tr w:rsidR="00AA6DCA" w14:paraId="544D78D7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3841EDD3" w14:textId="77777777" w:rsidR="00AA6DCA" w:rsidRDefault="00AA6DCA">
            <w:pPr>
              <w:pStyle w:val="Month"/>
            </w:pPr>
            <w:r>
              <w:t>July</w:t>
            </w:r>
          </w:p>
        </w:tc>
      </w:tr>
      <w:tr w:rsidR="00AA6DCA" w14:paraId="15A9B8C7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3B21AAFE" w14:textId="44446B02" w:rsidR="00AA6DCA" w:rsidRDefault="00AA6DCA">
            <w:pPr>
              <w:pStyle w:val="Year"/>
            </w:pPr>
            <w:r>
              <w:t>202</w:t>
            </w:r>
            <w:r w:rsidR="002C2DF7">
              <w:t>5</w:t>
            </w:r>
          </w:p>
        </w:tc>
      </w:tr>
      <w:tr w:rsidR="009409D7" w14:paraId="6D00412E" w14:textId="77777777" w:rsidTr="00F63A6C">
        <w:trPr>
          <w:trHeight w:val="288"/>
        </w:trPr>
        <w:tc>
          <w:tcPr>
            <w:tcW w:w="480" w:type="dxa"/>
          </w:tcPr>
          <w:p w14:paraId="363C326F" w14:textId="77777777" w:rsidR="00AA6DCA" w:rsidRDefault="00AA6DCA"/>
        </w:tc>
        <w:tc>
          <w:tcPr>
            <w:tcW w:w="11226" w:type="dxa"/>
            <w:gridSpan w:val="5"/>
          </w:tcPr>
          <w:p w14:paraId="3E67AABC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2A0DC30B" w14:textId="65242FD6" w:rsidR="00AA6DCA" w:rsidRDefault="00AA6DCA">
            <w:pPr>
              <w:jc w:val="center"/>
            </w:pPr>
          </w:p>
        </w:tc>
      </w:tr>
      <w:tr w:rsidR="009409D7" w14:paraId="29C0495D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3DD166CA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25612E93" w14:textId="7BA98D00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7A333189" w14:textId="26CAF30B" w:rsid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190056C6" w14:textId="083B72CB" w:rsidR="00355D8B" w:rsidRDefault="00355D8B" w:rsidP="00485D7D">
            <w:pPr>
              <w:pStyle w:val="Title"/>
              <w:numPr>
                <w:ilvl w:val="0"/>
                <w:numId w:val="46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Set up Monthly Local Fishing Day – AP</w:t>
            </w:r>
          </w:p>
          <w:p w14:paraId="186C27B1" w14:textId="0B7A6183" w:rsidR="00485D7D" w:rsidRDefault="00485D7D" w:rsidP="00485D7D">
            <w:pPr>
              <w:pStyle w:val="Title"/>
              <w:numPr>
                <w:ilvl w:val="0"/>
                <w:numId w:val="46"/>
              </w:numPr>
              <w:spacing w:before="0" w:after="0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Broome County Fair</w:t>
            </w:r>
          </w:p>
          <w:p w14:paraId="1C44730E" w14:textId="04861471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08FE95AA" w14:textId="77777777" w:rsidR="00AA6DCA" w:rsidRDefault="00AA6DCA">
            <w:pPr>
              <w:spacing w:before="0" w:after="0"/>
            </w:pPr>
          </w:p>
        </w:tc>
      </w:tr>
      <w:tr w:rsidR="007609BE" w14:paraId="278AA93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0CB4DE0" w14:textId="77777777" w:rsidR="00AA6DCA" w:rsidRDefault="00000000">
            <w:pPr>
              <w:pStyle w:val="Days"/>
            </w:pPr>
            <w:sdt>
              <w:sdtPr>
                <w:id w:val="1289081179"/>
                <w:placeholder>
                  <w:docPart w:val="7BBCAB4759804F529C9985E3BD17DB9E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2776318" w14:textId="77777777" w:rsidR="00AA6DCA" w:rsidRDefault="00000000">
            <w:pPr>
              <w:pStyle w:val="Days"/>
            </w:pPr>
            <w:sdt>
              <w:sdtPr>
                <w:id w:val="-312805908"/>
                <w:placeholder>
                  <w:docPart w:val="30C052D1190C47D8B89933665B02668A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9214597" w14:textId="77777777" w:rsidR="00AA6DCA" w:rsidRDefault="00000000">
            <w:pPr>
              <w:pStyle w:val="Days"/>
            </w:pPr>
            <w:sdt>
              <w:sdtPr>
                <w:id w:val="-1045364064"/>
                <w:placeholder>
                  <w:docPart w:val="E17448818EAD4174AA30A18288CA177F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C77A2B2" w14:textId="77777777" w:rsidR="00AA6DCA" w:rsidRDefault="00000000">
            <w:pPr>
              <w:pStyle w:val="Days"/>
            </w:pPr>
            <w:sdt>
              <w:sdtPr>
                <w:id w:val="128601342"/>
                <w:placeholder>
                  <w:docPart w:val="489CCAD8D0ED44DF8845485579D802D5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4A975A2" w14:textId="77777777" w:rsidR="00AA6DCA" w:rsidRDefault="00000000">
            <w:pPr>
              <w:pStyle w:val="Days"/>
            </w:pPr>
            <w:sdt>
              <w:sdtPr>
                <w:id w:val="-137187922"/>
                <w:placeholder>
                  <w:docPart w:val="E6166CDB1F8D463AA6ABE2B4A50FC7CB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412A224" w14:textId="77777777" w:rsidR="00AA6DCA" w:rsidRDefault="00000000">
            <w:pPr>
              <w:pStyle w:val="Days"/>
            </w:pPr>
            <w:sdt>
              <w:sdtPr>
                <w:id w:val="1511720641"/>
                <w:placeholder>
                  <w:docPart w:val="1D3677AE7F944B6380432FEC15BF25DA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9E31432" w14:textId="77777777" w:rsidR="00AA6DCA" w:rsidRDefault="00000000">
            <w:pPr>
              <w:pStyle w:val="Days"/>
            </w:pPr>
            <w:sdt>
              <w:sdtPr>
                <w:id w:val="1980872241"/>
                <w:placeholder>
                  <w:docPart w:val="A471D20766EE4EE8AE5132C449BD97C1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5B0EB578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D898D4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0FD936A" w14:textId="3419ABE2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B0D334E" w14:textId="55FF096E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4762375" w14:textId="5BE1BFE7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3B1D77" w14:textId="55E3FB31" w:rsidR="00AA6DCA" w:rsidRDefault="002C2DF7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E62F88" w14:textId="7718B959" w:rsidR="00AA6DCA" w:rsidRDefault="002C2DF7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2BA2AF5" w14:textId="27101189" w:rsidR="00AA6DCA" w:rsidRDefault="002C2DF7">
            <w:pPr>
              <w:pStyle w:val="Dates"/>
              <w:rPr>
                <w:noProof/>
              </w:rPr>
            </w:pPr>
            <w:r>
              <w:t>5</w:t>
            </w:r>
          </w:p>
        </w:tc>
      </w:tr>
      <w:tr w:rsidR="00355D8B" w14:paraId="5B1BBD8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54ACD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776B5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5D4A5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F9906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2553A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06E2C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37574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1DE37F1D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426DDC" w14:textId="1E34521E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97D62E4" w14:textId="0755B328" w:rsidR="00AA6DCA" w:rsidRDefault="002C2DF7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A47BA17" w14:textId="4D5520A5" w:rsidR="00AA6DCA" w:rsidRDefault="002C2DF7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CBAE875" w14:textId="7E7AB5E8" w:rsidR="00AA6DCA" w:rsidRDefault="002C2DF7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974C41E" w14:textId="5DFB4713" w:rsidR="00AA6DCA" w:rsidRDefault="002C2DF7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F94973A" w14:textId="5DC52FE1" w:rsidR="00AA6DCA" w:rsidRDefault="002C2DF7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27A6E3A" w14:textId="0F56C22C" w:rsidR="00AA6DCA" w:rsidRDefault="002C2DF7">
            <w:pPr>
              <w:pStyle w:val="Dates"/>
              <w:rPr>
                <w:noProof/>
              </w:rPr>
            </w:pPr>
            <w:r>
              <w:t>12</w:t>
            </w:r>
          </w:p>
        </w:tc>
      </w:tr>
      <w:tr w:rsidR="00355D8B" w14:paraId="6E2EE3C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903F6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DDDB7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3843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B72461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5A7A1B10" w14:textId="51FB50DD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D22F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E2EB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69715D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C0CBE4B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E6730A" w14:textId="246A33BD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2C2DF7">
              <w:t>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ED7FD67" w14:textId="0D4CB0C4" w:rsidR="00AA6DCA" w:rsidRDefault="002C2DF7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F215027" w14:textId="77044E64" w:rsidR="00AA6DCA" w:rsidRDefault="002C2DF7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C0CCC32" w14:textId="75AB20F2" w:rsidR="00AA6DCA" w:rsidRDefault="002C2DF7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20286D0" w14:textId="6EB8A069" w:rsidR="00AA6DCA" w:rsidRDefault="002C2DF7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5FA9BBA" w14:textId="141A5936" w:rsidR="00AA6DCA" w:rsidRDefault="002C2DF7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A34F0F4" w14:textId="79F4FEA8" w:rsidR="00AA6DCA" w:rsidRDefault="002C2DF7">
            <w:pPr>
              <w:pStyle w:val="Dates"/>
              <w:rPr>
                <w:noProof/>
              </w:rPr>
            </w:pPr>
            <w:r>
              <w:t>19</w:t>
            </w:r>
          </w:p>
        </w:tc>
      </w:tr>
      <w:tr w:rsidR="00355D8B" w14:paraId="5D384B6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ED349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083E0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4182D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445CC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AC376B" w14:textId="00EDE8F5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</w:rPr>
              <w:t xml:space="preserve">No </w:t>
            </w:r>
            <w:r w:rsidRPr="001173E9">
              <w:rPr>
                <w:rFonts w:ascii="Comic Sans MS" w:hAnsi="Comic Sans MS"/>
                <w:noProof/>
                <w:color w:val="0070C0"/>
              </w:rPr>
              <w:t>BC FlyFishers</w:t>
            </w:r>
            <w:r>
              <w:rPr>
                <w:rFonts w:ascii="Comic Sans MS" w:hAnsi="Comic Sans MS"/>
                <w:noProof/>
                <w:color w:val="0070C0"/>
              </w:rPr>
              <w:t xml:space="preserve"> </w:t>
            </w:r>
            <w:r w:rsidRPr="001173E9">
              <w:rPr>
                <w:rFonts w:ascii="Comic Sans MS" w:hAnsi="Comic Sans MS"/>
                <w:noProof/>
                <w:color w:val="0070C0"/>
              </w:rPr>
              <w:t>Meeting</w:t>
            </w:r>
            <w:r>
              <w:rPr>
                <w:rFonts w:ascii="Comic Sans MS" w:hAnsi="Comic Sans MS"/>
                <w:noProof/>
                <w:color w:val="0070C0"/>
              </w:rPr>
              <w:t xml:space="preserve"> this month</w:t>
            </w:r>
          </w:p>
          <w:p w14:paraId="46A7F165" w14:textId="4915F2A3" w:rsidR="00AA6DCA" w:rsidRDefault="00AA6DCA" w:rsidP="007609B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E484E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CAC01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2C91F6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B2BEAF" w14:textId="46C867DB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2C2DF7">
              <w:t>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B4A25DB" w14:textId="6F889760" w:rsidR="00AA6DCA" w:rsidRDefault="002C2DF7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69AF3B6" w14:textId="6F595982" w:rsidR="00AA6DCA" w:rsidRDefault="002C2DF7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1846CF3" w14:textId="6B8C8361" w:rsidR="00AA6DCA" w:rsidRDefault="002C2DF7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0548C55" w14:textId="67B4F0D3" w:rsidR="00AA6DCA" w:rsidRDefault="002C2DF7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6985BA4" w14:textId="7E8ED46F" w:rsidR="00AA6DCA" w:rsidRDefault="002C2DF7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E007659" w14:textId="02001BF4" w:rsidR="00AA6DCA" w:rsidRDefault="002C2DF7">
            <w:pPr>
              <w:pStyle w:val="Dates"/>
              <w:rPr>
                <w:noProof/>
              </w:rPr>
            </w:pPr>
            <w:r>
              <w:t>26</w:t>
            </w:r>
          </w:p>
        </w:tc>
      </w:tr>
      <w:tr w:rsidR="00355D8B" w14:paraId="47345A9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C6A1E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3E4C4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00F11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2E137E" w14:textId="3DA7F4EB" w:rsidR="00AA6DCA" w:rsidRPr="00485D7D" w:rsidRDefault="00485D7D" w:rsidP="00485D7D">
            <w:pPr>
              <w:pStyle w:val="Dates"/>
              <w:jc w:val="center"/>
              <w:rPr>
                <w:rFonts w:ascii="Comic Sans MS" w:hAnsi="Comic Sans MS"/>
                <w:noProof/>
              </w:rPr>
            </w:pPr>
            <w:r w:rsidRPr="00485D7D">
              <w:rPr>
                <w:rFonts w:ascii="Comic Sans MS" w:hAnsi="Comic Sans MS"/>
                <w:noProof/>
                <w:color w:val="0070C0"/>
              </w:rPr>
              <w:t>Broome County Fair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AE8039" w14:textId="3ADE3023" w:rsidR="00AA6DCA" w:rsidRDefault="00485D7D" w:rsidP="00485D7D">
            <w:pPr>
              <w:pStyle w:val="Dates"/>
              <w:jc w:val="center"/>
              <w:rPr>
                <w:noProof/>
              </w:rPr>
            </w:pPr>
            <w:r w:rsidRPr="00485D7D">
              <w:rPr>
                <w:rFonts w:ascii="Comic Sans MS" w:hAnsi="Comic Sans MS"/>
                <w:noProof/>
                <w:color w:val="0070C0"/>
              </w:rPr>
              <w:t>Broome County Fair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79CE12" w14:textId="7FEEA37C" w:rsidR="00AA6DCA" w:rsidRDefault="00485D7D" w:rsidP="00485D7D">
            <w:pPr>
              <w:pStyle w:val="Dates"/>
              <w:jc w:val="center"/>
              <w:rPr>
                <w:noProof/>
              </w:rPr>
            </w:pPr>
            <w:r w:rsidRPr="00485D7D">
              <w:rPr>
                <w:rFonts w:ascii="Comic Sans MS" w:hAnsi="Comic Sans MS"/>
                <w:noProof/>
                <w:color w:val="0070C0"/>
              </w:rPr>
              <w:t>Broome County Fair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E34755" w14:textId="34D74C5E" w:rsidR="00AA6DCA" w:rsidRDefault="00485D7D" w:rsidP="00485D7D">
            <w:pPr>
              <w:pStyle w:val="Dates"/>
              <w:jc w:val="center"/>
              <w:rPr>
                <w:noProof/>
              </w:rPr>
            </w:pPr>
            <w:r w:rsidRPr="00485D7D">
              <w:rPr>
                <w:rFonts w:ascii="Comic Sans MS" w:hAnsi="Comic Sans MS"/>
                <w:noProof/>
                <w:color w:val="0070C0"/>
              </w:rPr>
              <w:t>Broome County Fair</w:t>
            </w:r>
          </w:p>
        </w:tc>
      </w:tr>
      <w:tr w:rsidR="00355D8B" w14:paraId="258F09B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E848DCD" w14:textId="144497E8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2C2DF7">
              <w:t>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E40D2BA" w14:textId="1600A661" w:rsidR="00AA6DCA" w:rsidRDefault="002C2DF7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E120EF" w14:textId="672C5E5E" w:rsidR="00AA6DCA" w:rsidRDefault="002C2DF7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2B931F0" w14:textId="2AE8448A" w:rsidR="00AA6DCA" w:rsidRDefault="002C2DF7">
            <w:pPr>
              <w:pStyle w:val="Dates"/>
              <w:rPr>
                <w:noProof/>
              </w:rPr>
            </w:pPr>
            <w:r>
              <w:t>30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5BD981C" w14:textId="572F4ECD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812E6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7DF1E02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5E39CA9C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74AD42" w14:textId="54EA7E83" w:rsidR="00AA6DCA" w:rsidRDefault="00485D7D" w:rsidP="00485D7D">
            <w:pPr>
              <w:pStyle w:val="Dates"/>
              <w:jc w:val="center"/>
              <w:rPr>
                <w:noProof/>
              </w:rPr>
            </w:pPr>
            <w:r w:rsidRPr="00485D7D">
              <w:rPr>
                <w:rFonts w:ascii="Comic Sans MS" w:hAnsi="Comic Sans MS"/>
                <w:noProof/>
                <w:color w:val="0070C0"/>
              </w:rPr>
              <w:t>Broome County Fair</w:t>
            </w: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27BFE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F8DAC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EECFE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AB8ED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939C7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E6F45F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3B9DB12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A1EA44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49211D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2C22B5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E06373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F82490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4383C8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C77D11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4FCF791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A215C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2A9A1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65FE3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D6044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6F0D8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65F57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879E44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6565076C" w14:textId="3C13A4DB" w:rsidR="00AA6DCA" w:rsidRDefault="00AA6DCA" w:rsidP="00AA6DCA">
      <w:pPr>
        <w:pStyle w:val="Quote"/>
      </w:pPr>
    </w:p>
    <w:p w14:paraId="6FDAB08B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33"/>
        <w:gridCol w:w="1499"/>
        <w:gridCol w:w="1511"/>
        <w:gridCol w:w="1671"/>
        <w:gridCol w:w="506"/>
        <w:gridCol w:w="1165"/>
        <w:gridCol w:w="1445"/>
        <w:gridCol w:w="1541"/>
      </w:tblGrid>
      <w:tr w:rsidR="00AA6DCA" w14:paraId="11770566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33B3BD6E" w14:textId="77777777" w:rsidR="00AA6DCA" w:rsidRDefault="00AA6DCA">
            <w:pPr>
              <w:pStyle w:val="Month"/>
            </w:pPr>
            <w:r>
              <w:t>August</w:t>
            </w:r>
          </w:p>
        </w:tc>
      </w:tr>
      <w:tr w:rsidR="00AA6DCA" w14:paraId="6A875B35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1E16C4C4" w14:textId="04A3931E" w:rsidR="00AA6DCA" w:rsidRDefault="00AA6DCA">
            <w:pPr>
              <w:pStyle w:val="Year"/>
            </w:pPr>
            <w:r>
              <w:t>202</w:t>
            </w:r>
            <w:r w:rsidR="002C2DF7">
              <w:t>5</w:t>
            </w:r>
          </w:p>
        </w:tc>
      </w:tr>
      <w:tr w:rsidR="00613255" w14:paraId="1C8415E2" w14:textId="77777777" w:rsidTr="00F63A6C">
        <w:trPr>
          <w:trHeight w:val="288"/>
        </w:trPr>
        <w:tc>
          <w:tcPr>
            <w:tcW w:w="480" w:type="dxa"/>
          </w:tcPr>
          <w:p w14:paraId="0B21648F" w14:textId="77777777" w:rsidR="00AA6DCA" w:rsidRDefault="00AA6DCA"/>
        </w:tc>
        <w:tc>
          <w:tcPr>
            <w:tcW w:w="11226" w:type="dxa"/>
            <w:gridSpan w:val="5"/>
          </w:tcPr>
          <w:p w14:paraId="1B1B87DD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0A37DF74" w14:textId="1909299C" w:rsidR="00AA6DCA" w:rsidRDefault="003A1EB8">
            <w:pPr>
              <w:jc w:val="center"/>
            </w:pPr>
            <w:r>
              <w:rPr>
                <w:noProof/>
                <w:lang w:val="en-AU" w:eastAsia="en-AU"/>
              </w:rPr>
              <w:t xml:space="preserve">   </w:t>
            </w:r>
          </w:p>
        </w:tc>
      </w:tr>
      <w:tr w:rsidR="00613255" w14:paraId="4C8BAD21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12484BCB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7A906DEB" w14:textId="040AE3CA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56F9D966" w14:textId="1C52BA59" w:rsidR="00355D8B" w:rsidRP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55D8B"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4A160A07" w14:textId="729BAA0F" w:rsidR="00355D8B" w:rsidRPr="00355D8B" w:rsidRDefault="00355D8B" w:rsidP="00355D8B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355D8B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Set up Monthly Local Fishing Day – AP</w:t>
            </w:r>
          </w:p>
          <w:p w14:paraId="41DDE88C" w14:textId="513894CF" w:rsidR="00355D8B" w:rsidRDefault="00355D8B" w:rsidP="00355D8B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Set Up Fall Away Trip</w:t>
            </w:r>
          </w:p>
          <w:p w14:paraId="4A6B3DA7" w14:textId="05C1041F" w:rsidR="00485D7D" w:rsidRDefault="00485D7D" w:rsidP="00355D8B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 xml:space="preserve">Tioga County Fair – Dates to be released </w:t>
            </w:r>
          </w:p>
          <w:p w14:paraId="7E2F56AC" w14:textId="7E211E7B" w:rsidR="00E00835" w:rsidRPr="00355D8B" w:rsidRDefault="00E00835" w:rsidP="00355D8B">
            <w:pPr>
              <w:pStyle w:val="ListParagraph"/>
              <w:numPr>
                <w:ilvl w:val="0"/>
                <w:numId w:val="45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Speidi Fest</w:t>
            </w:r>
          </w:p>
          <w:p w14:paraId="11D5B74A" w14:textId="3E3F454F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4EE544C2" w14:textId="77777777" w:rsidR="00AA6DCA" w:rsidRDefault="00AA6DCA">
            <w:pPr>
              <w:spacing w:before="0" w:after="0"/>
            </w:pPr>
          </w:p>
        </w:tc>
      </w:tr>
      <w:tr w:rsidR="00613255" w14:paraId="32556EC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57D9EFC" w14:textId="77777777" w:rsidR="00AA6DCA" w:rsidRDefault="00000000">
            <w:pPr>
              <w:pStyle w:val="Days"/>
            </w:pPr>
            <w:sdt>
              <w:sdtPr>
                <w:id w:val="-569120244"/>
                <w:placeholder>
                  <w:docPart w:val="40989EE81FEA4042BB3E191CD1C0DC4C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F48F4C6" w14:textId="77777777" w:rsidR="00AA6DCA" w:rsidRDefault="00000000">
            <w:pPr>
              <w:pStyle w:val="Days"/>
            </w:pPr>
            <w:sdt>
              <w:sdtPr>
                <w:id w:val="1238515581"/>
                <w:placeholder>
                  <w:docPart w:val="6681A51AADF349EEAB304200888F29E4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CE337DC" w14:textId="77777777" w:rsidR="00AA6DCA" w:rsidRDefault="00000000">
            <w:pPr>
              <w:pStyle w:val="Days"/>
            </w:pPr>
            <w:sdt>
              <w:sdtPr>
                <w:id w:val="-466349355"/>
                <w:placeholder>
                  <w:docPart w:val="FE67E1854DE14192AEA1A2F0B13C21F9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3E2A3EE" w14:textId="77777777" w:rsidR="00AA6DCA" w:rsidRDefault="00000000">
            <w:pPr>
              <w:pStyle w:val="Days"/>
            </w:pPr>
            <w:sdt>
              <w:sdtPr>
                <w:id w:val="-857963705"/>
                <w:placeholder>
                  <w:docPart w:val="F3EA6505A3EB40588241519468316911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8B78CFF" w14:textId="77777777" w:rsidR="00AA6DCA" w:rsidRDefault="00000000">
            <w:pPr>
              <w:pStyle w:val="Days"/>
            </w:pPr>
            <w:sdt>
              <w:sdtPr>
                <w:id w:val="-1744568328"/>
                <w:placeholder>
                  <w:docPart w:val="D7E5C30F8A4C4206BC36830154DC8324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4A8DA92" w14:textId="77777777" w:rsidR="00AA6DCA" w:rsidRDefault="00000000">
            <w:pPr>
              <w:pStyle w:val="Days"/>
            </w:pPr>
            <w:sdt>
              <w:sdtPr>
                <w:id w:val="841277904"/>
                <w:placeholder>
                  <w:docPart w:val="9C4C4BE22A4E4F968465F9CD92EDD22D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CD5D4E6" w14:textId="77777777" w:rsidR="00AA6DCA" w:rsidRDefault="00000000">
            <w:pPr>
              <w:pStyle w:val="Days"/>
            </w:pPr>
            <w:sdt>
              <w:sdtPr>
                <w:id w:val="1110628287"/>
                <w:placeholder>
                  <w:docPart w:val="802A2F494C3547688738EE3AA53AFE5D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355D8B" w14:paraId="5A035841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28849A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17F22D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68D71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2107BA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D647788" w14:textId="7A6FB65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4A6948" w14:textId="129F0AD8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BB5D6EF" w14:textId="33BDBC89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355D8B" w14:paraId="0C20719E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5D8FC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0A6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D87A8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E0E9A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7175E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C3FF05" w14:textId="7797EEA4" w:rsidR="00AA6DCA" w:rsidRPr="00E00835" w:rsidRDefault="00E00835" w:rsidP="00E00835">
            <w:pPr>
              <w:pStyle w:val="Dates"/>
              <w:jc w:val="center"/>
              <w:rPr>
                <w:rFonts w:ascii="Comic Sans MS" w:hAnsi="Comic Sans MS"/>
                <w:noProof/>
              </w:rPr>
            </w:pPr>
            <w:r w:rsidRPr="00E00835">
              <w:rPr>
                <w:rFonts w:ascii="Comic Sans MS" w:hAnsi="Comic Sans MS"/>
                <w:noProof/>
                <w:color w:val="0070C0"/>
              </w:rPr>
              <w:t>Spiedi Fest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1B4B32" w14:textId="75E17EAC" w:rsidR="00AA6DCA" w:rsidRDefault="00E00835" w:rsidP="00E00835">
            <w:pPr>
              <w:pStyle w:val="Dates"/>
              <w:jc w:val="center"/>
              <w:rPr>
                <w:noProof/>
              </w:rPr>
            </w:pPr>
            <w:r w:rsidRPr="00E00835">
              <w:rPr>
                <w:rFonts w:ascii="Comic Sans MS" w:hAnsi="Comic Sans MS"/>
                <w:noProof/>
                <w:color w:val="0070C0"/>
              </w:rPr>
              <w:t>Spiedi Fest</w:t>
            </w:r>
          </w:p>
        </w:tc>
      </w:tr>
      <w:tr w:rsidR="00355D8B" w14:paraId="2F37A6F0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B37391" w14:textId="5ED454DB" w:rsidR="00AA6DCA" w:rsidRDefault="002C2DF7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6657238" w14:textId="2783EE90" w:rsidR="00AA6DCA" w:rsidRDefault="002C2DF7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CDBA171" w14:textId="0D075976" w:rsidR="00AA6DCA" w:rsidRDefault="002C2DF7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0CD3063" w14:textId="0917BAE4" w:rsidR="00AA6DCA" w:rsidRDefault="002C2DF7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AC6129E" w14:textId="5DC1351C" w:rsidR="00AA6DCA" w:rsidRDefault="002C2DF7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BC50A45" w14:textId="47219800" w:rsidR="00AA6DCA" w:rsidRDefault="002C2DF7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127CEDC" w14:textId="63788FDD" w:rsidR="00AA6DCA" w:rsidRDefault="002C2DF7">
            <w:pPr>
              <w:pStyle w:val="Dates"/>
              <w:rPr>
                <w:noProof/>
              </w:rPr>
            </w:pPr>
            <w:r>
              <w:t>9</w:t>
            </w:r>
          </w:p>
        </w:tc>
      </w:tr>
      <w:tr w:rsidR="00355D8B" w14:paraId="37D5EAB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0C16F0" w14:textId="7381098E" w:rsidR="00AA6DCA" w:rsidRDefault="00E00835" w:rsidP="00E00835">
            <w:pPr>
              <w:pStyle w:val="Dates"/>
              <w:jc w:val="center"/>
              <w:rPr>
                <w:noProof/>
              </w:rPr>
            </w:pPr>
            <w:r w:rsidRPr="00E00835">
              <w:rPr>
                <w:rFonts w:ascii="Comic Sans MS" w:hAnsi="Comic Sans MS"/>
                <w:noProof/>
                <w:color w:val="0070C0"/>
              </w:rPr>
              <w:t>Spiedi Fest</w:t>
            </w: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D8AF2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C5682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3A78D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3A989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FBAF9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8C278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7FF449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49A6BEA" w14:textId="6E36F1F5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2C2DF7">
              <w:t>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2AA608" w14:textId="07A57B60" w:rsidR="00AA6DCA" w:rsidRDefault="002C2DF7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6305953" w14:textId="6224F620" w:rsidR="00AA6DCA" w:rsidRDefault="002C2DF7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7DF8584" w14:textId="67AA54AA" w:rsidR="00AA6DCA" w:rsidRDefault="002C2DF7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511F3EB" w14:textId="399179C5" w:rsidR="00AA6DCA" w:rsidRDefault="002C2DF7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CC7457A" w14:textId="12F33B20" w:rsidR="00AA6DCA" w:rsidRDefault="002C2DF7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3C1419E" w14:textId="30147F37" w:rsidR="00AA6DCA" w:rsidRDefault="002C2DF7">
            <w:pPr>
              <w:pStyle w:val="Dates"/>
              <w:rPr>
                <w:noProof/>
              </w:rPr>
            </w:pPr>
            <w:r>
              <w:t>16</w:t>
            </w:r>
          </w:p>
        </w:tc>
      </w:tr>
      <w:tr w:rsidR="00355D8B" w14:paraId="550FAF5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F7D1F6" w14:textId="1DD82F75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3EBA8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86F06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30A8A9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5CC0DEE7" w14:textId="4BC315EA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34350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E464E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00C84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7B47BC8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5C5B5BA" w14:textId="0FACDED6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4B393A">
              <w:t>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CD991B7" w14:textId="65641D40" w:rsidR="00AA6DCA" w:rsidRDefault="004B393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B7D798" w14:textId="56A454CB" w:rsidR="00AA6DCA" w:rsidRDefault="004B393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4D6D24F" w14:textId="3AEEA90D" w:rsidR="00AA6DCA" w:rsidRDefault="004B393A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04F16B7" w14:textId="6099AFD5" w:rsidR="00AA6DCA" w:rsidRDefault="004B393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527212E" w14:textId="406B4F36" w:rsidR="00AA6DCA" w:rsidRDefault="004B393A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30AC1E" w14:textId="4A506902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3</w:t>
            </w:r>
          </w:p>
        </w:tc>
      </w:tr>
      <w:tr w:rsidR="00355D8B" w14:paraId="121C3923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18B21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7583A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48B9A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07B5D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CDAB06" w14:textId="72863BA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</w:rPr>
              <w:t xml:space="preserve"> No </w:t>
            </w:r>
            <w:r w:rsidRPr="001173E9">
              <w:rPr>
                <w:rFonts w:ascii="Comic Sans MS" w:hAnsi="Comic Sans MS"/>
                <w:noProof/>
                <w:color w:val="0070C0"/>
              </w:rPr>
              <w:t>BC FlyFishers Meeting</w:t>
            </w:r>
            <w:r>
              <w:rPr>
                <w:rFonts w:ascii="Comic Sans MS" w:hAnsi="Comic Sans MS"/>
                <w:noProof/>
                <w:color w:val="0070C0"/>
              </w:rPr>
              <w:t xml:space="preserve"> this month</w:t>
            </w:r>
          </w:p>
          <w:p w14:paraId="7ED85923" w14:textId="69A81F55" w:rsidR="00AA6DCA" w:rsidRDefault="00AA6DCA" w:rsidP="007609BE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E0981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3868E0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071095CF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FC8AC6F" w14:textId="734E27A7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4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08C0B6C" w14:textId="102D68CB" w:rsidR="00AA6DCA" w:rsidRDefault="004B393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79EF3B2" w14:textId="2C1C6573" w:rsidR="00AA6DCA" w:rsidRDefault="004B393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7F7B5BF" w14:textId="3D018EEE" w:rsidR="00AA6DCA" w:rsidRDefault="004B393A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046887" w14:textId="11F3215B" w:rsidR="00AA6DCA" w:rsidRDefault="004B393A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52B04E5" w14:textId="39A8EC8C" w:rsidR="00AA6DCA" w:rsidRDefault="004B393A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E6796CA" w14:textId="5B6F2FE8" w:rsidR="00AA6DCA" w:rsidRDefault="004B393A">
            <w:pPr>
              <w:pStyle w:val="Dates"/>
              <w:rPr>
                <w:noProof/>
              </w:rPr>
            </w:pPr>
            <w:r>
              <w:t>30</w:t>
            </w:r>
          </w:p>
        </w:tc>
      </w:tr>
      <w:tr w:rsidR="00355D8B" w14:paraId="11F706D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4FD22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3F20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CCD1A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934FC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685EF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10AD4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D484C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1496D6A2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CCEF8B8" w14:textId="7D272B8F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B2879A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AD0724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9BC1F5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10B7D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0CF5F5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E88E3C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355D8B" w14:paraId="264056C7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B4C53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FEA9F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CA702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3E17D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261E8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6DDF2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16F19F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0D4DC6FE" w14:textId="5DF1EC67" w:rsidR="00AA6DCA" w:rsidRDefault="00AA6DCA" w:rsidP="00AA6DCA">
      <w:pPr>
        <w:pStyle w:val="Quote"/>
      </w:pPr>
    </w:p>
    <w:p w14:paraId="7BD7C8AD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7"/>
        <w:gridCol w:w="877"/>
        <w:gridCol w:w="1622"/>
        <w:gridCol w:w="1603"/>
        <w:gridCol w:w="1766"/>
        <w:gridCol w:w="497"/>
        <w:gridCol w:w="1042"/>
        <w:gridCol w:w="1411"/>
        <w:gridCol w:w="1555"/>
      </w:tblGrid>
      <w:tr w:rsidR="00AA6DCA" w14:paraId="7ED46F2A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203A7CDA" w14:textId="77777777" w:rsidR="00AA6DCA" w:rsidRDefault="00AA6DCA">
            <w:pPr>
              <w:pStyle w:val="Month"/>
            </w:pPr>
            <w:r>
              <w:t>September</w:t>
            </w:r>
          </w:p>
        </w:tc>
      </w:tr>
      <w:tr w:rsidR="00AA6DCA" w14:paraId="08321B84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36B99266" w14:textId="58486D64" w:rsidR="00AA6DCA" w:rsidRDefault="00AA6DCA">
            <w:pPr>
              <w:pStyle w:val="Year"/>
            </w:pPr>
            <w:r>
              <w:t>202</w:t>
            </w:r>
            <w:r w:rsidR="004B393A">
              <w:t>5</w:t>
            </w:r>
          </w:p>
        </w:tc>
      </w:tr>
      <w:tr w:rsidR="004205AB" w14:paraId="016136A6" w14:textId="77777777" w:rsidTr="00F63A6C">
        <w:trPr>
          <w:trHeight w:val="288"/>
        </w:trPr>
        <w:tc>
          <w:tcPr>
            <w:tcW w:w="480" w:type="dxa"/>
          </w:tcPr>
          <w:p w14:paraId="71D15507" w14:textId="77777777" w:rsidR="00AA6DCA" w:rsidRDefault="00AA6DCA"/>
        </w:tc>
        <w:tc>
          <w:tcPr>
            <w:tcW w:w="11226" w:type="dxa"/>
            <w:gridSpan w:val="5"/>
          </w:tcPr>
          <w:p w14:paraId="06B7EB0D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8C10ECA" w14:textId="0F8E17CC" w:rsidR="00AA6DCA" w:rsidRDefault="00AA6DCA">
            <w:pPr>
              <w:jc w:val="center"/>
            </w:pPr>
          </w:p>
        </w:tc>
      </w:tr>
      <w:tr w:rsidR="004205AB" w14:paraId="2BFD8C37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097A3AED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3133478D" w14:textId="3FC133AA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693FAEB8" w14:textId="7A6FFF15" w:rsidR="00355D8B" w:rsidRP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55D8B"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4B1EBFD4" w14:textId="78193593" w:rsidR="00355D8B" w:rsidRPr="00E00835" w:rsidRDefault="00355D8B" w:rsidP="00E00835">
            <w:pPr>
              <w:pStyle w:val="ListParagraph"/>
              <w:numPr>
                <w:ilvl w:val="0"/>
                <w:numId w:val="47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E00835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Set up Monthly Local Fishing Day – AP</w:t>
            </w:r>
          </w:p>
          <w:p w14:paraId="09FA7C09" w14:textId="2A17BD69" w:rsidR="004746CD" w:rsidRDefault="00E00835" w:rsidP="004746CD">
            <w:pPr>
              <w:pStyle w:val="ListParagraph"/>
              <w:numPr>
                <w:ilvl w:val="0"/>
                <w:numId w:val="47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Cole Park</w:t>
            </w:r>
            <w:r w:rsidR="004746CD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 xml:space="preserve"> </w:t>
            </w:r>
          </w:p>
          <w:p w14:paraId="6697ABAD" w14:textId="2FA9446D" w:rsidR="004746CD" w:rsidRPr="004746CD" w:rsidRDefault="004746CD" w:rsidP="004123F6">
            <w:pPr>
              <w:pStyle w:val="ListParagraph"/>
              <w:numPr>
                <w:ilvl w:val="0"/>
                <w:numId w:val="47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4746CD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Away Trip?</w:t>
            </w:r>
          </w:p>
          <w:p w14:paraId="174CCD12" w14:textId="11A4CD98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7863E964" w14:textId="77777777" w:rsidR="00AA6DCA" w:rsidRDefault="00AA6DCA">
            <w:pPr>
              <w:spacing w:before="0" w:after="0"/>
            </w:pPr>
          </w:p>
        </w:tc>
      </w:tr>
      <w:tr w:rsidR="004205AB" w14:paraId="567A3CEF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8F8E4FC" w14:textId="77777777" w:rsidR="00AA6DCA" w:rsidRDefault="00000000">
            <w:pPr>
              <w:pStyle w:val="Days"/>
            </w:pPr>
            <w:sdt>
              <w:sdtPr>
                <w:id w:val="1918745249"/>
                <w:placeholder>
                  <w:docPart w:val="5BA8B4FCA10B45B1B2BA23551E2C9C4C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F756A91" w14:textId="77777777" w:rsidR="00AA6DCA" w:rsidRDefault="00000000">
            <w:pPr>
              <w:pStyle w:val="Days"/>
            </w:pPr>
            <w:sdt>
              <w:sdtPr>
                <w:id w:val="209385464"/>
                <w:placeholder>
                  <w:docPart w:val="0CD6DED37CAA4808BB0F6E245895F8E3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6862068" w14:textId="77777777" w:rsidR="00AA6DCA" w:rsidRDefault="00000000">
            <w:pPr>
              <w:pStyle w:val="Days"/>
            </w:pPr>
            <w:sdt>
              <w:sdtPr>
                <w:id w:val="1374816000"/>
                <w:placeholder>
                  <w:docPart w:val="21D543D4EDAF48E18885E3F5E158C198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296068E" w14:textId="77777777" w:rsidR="00AA6DCA" w:rsidRDefault="00000000">
            <w:pPr>
              <w:pStyle w:val="Days"/>
            </w:pPr>
            <w:sdt>
              <w:sdtPr>
                <w:id w:val="-420495842"/>
                <w:placeholder>
                  <w:docPart w:val="5245E66460474012BF301AD3071DC824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864815" w14:textId="77777777" w:rsidR="00AA6DCA" w:rsidRDefault="00000000">
            <w:pPr>
              <w:pStyle w:val="Days"/>
            </w:pPr>
            <w:sdt>
              <w:sdtPr>
                <w:id w:val="-283882502"/>
                <w:placeholder>
                  <w:docPart w:val="E96EB7F6C19F4A3E944FD03D3C5A82EF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A8826F1" w14:textId="77777777" w:rsidR="00AA6DCA" w:rsidRDefault="00000000">
            <w:pPr>
              <w:pStyle w:val="Days"/>
            </w:pPr>
            <w:sdt>
              <w:sdtPr>
                <w:id w:val="122894729"/>
                <w:placeholder>
                  <w:docPart w:val="CA36622D127441B9A695E774460846C7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44AD92C" w14:textId="77777777" w:rsidR="00AA6DCA" w:rsidRDefault="00000000">
            <w:pPr>
              <w:pStyle w:val="Days"/>
            </w:pPr>
            <w:sdt>
              <w:sdtPr>
                <w:id w:val="-1726759728"/>
                <w:placeholder>
                  <w:docPart w:val="4C76EF3E40C94E3F8FAFD5F8DE9FF17A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4205AB" w14:paraId="1927D9D0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A806F66" w14:textId="567DDBA4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C3E55FA" w14:textId="34A91B02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E751AF5" w14:textId="3E0A4A8D" w:rsidR="00AA6DCA" w:rsidRDefault="004B393A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D97F941" w14:textId="08340B68" w:rsidR="00AA6DCA" w:rsidRDefault="004B393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A41FAB2" w14:textId="3BEF1DF7" w:rsidR="00AA6DCA" w:rsidRDefault="004B393A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03B4E76" w14:textId="1B4EF692" w:rsidR="00AA6DCA" w:rsidRDefault="004B393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3DEFDE" w14:textId="60175A2F" w:rsidR="00AA6DCA" w:rsidRDefault="004B393A">
            <w:pPr>
              <w:pStyle w:val="Dates"/>
              <w:rPr>
                <w:noProof/>
              </w:rPr>
            </w:pPr>
            <w:r>
              <w:t>6</w:t>
            </w:r>
          </w:p>
        </w:tc>
      </w:tr>
      <w:tr w:rsidR="004205AB" w14:paraId="78B753CB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DBC2F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D2BB9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729AF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AFE82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69BB4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42FCA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E31C0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2FE41875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C167A60" w14:textId="3BE0F6FB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617071" w14:textId="1CEA5D40" w:rsidR="00AA6DCA" w:rsidRDefault="004B393A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6238867" w14:textId="62986DD2" w:rsidR="00AA6DCA" w:rsidRDefault="004B393A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C3499E2" w14:textId="6F303094" w:rsidR="00AA6DCA" w:rsidRDefault="004B393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9002AFF" w14:textId="09CB8030" w:rsidR="00AA6DCA" w:rsidRDefault="004B393A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67E65CE" w14:textId="5428A8E1" w:rsidR="00AA6DCA" w:rsidRDefault="004B393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A1482A0" w14:textId="4341A86F" w:rsidR="00AA6DCA" w:rsidRDefault="004B393A">
            <w:pPr>
              <w:pStyle w:val="Dates"/>
              <w:rPr>
                <w:noProof/>
              </w:rPr>
            </w:pPr>
            <w:r>
              <w:t>13</w:t>
            </w:r>
          </w:p>
        </w:tc>
      </w:tr>
      <w:tr w:rsidR="004205AB" w14:paraId="6B7C541C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8AFC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FDC78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DB55D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8B4662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7D77DE02" w14:textId="0417C744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8CDD9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1D2B2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0CDCB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24DB30F9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BB3AB23" w14:textId="72702BD4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4B393A">
              <w:t>4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6B92605" w14:textId="7317FE1B" w:rsidR="00AA6DCA" w:rsidRDefault="004B393A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F47286" w14:textId="1F9E322A" w:rsidR="00AA6DCA" w:rsidRDefault="004B393A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DA36F4" w14:textId="0040E149" w:rsidR="00AA6DCA" w:rsidRDefault="004B393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97AF1EE" w14:textId="7643A968" w:rsidR="00AA6DCA" w:rsidRDefault="004B393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C9FEF48" w14:textId="46B95321" w:rsidR="00AA6DCA" w:rsidRDefault="004B393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EAB835C" w14:textId="798260F1" w:rsidR="00AA6DCA" w:rsidRDefault="004B393A">
            <w:pPr>
              <w:pStyle w:val="Dates"/>
              <w:rPr>
                <w:noProof/>
              </w:rPr>
            </w:pPr>
            <w:r>
              <w:t>20</w:t>
            </w:r>
          </w:p>
        </w:tc>
      </w:tr>
      <w:tr w:rsidR="004205AB" w14:paraId="265EA1A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F27E0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DA780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3BDDC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B782A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0EB4BA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4938267A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061BB0A3" w14:textId="0A28F2A3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5415A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CEDF71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5D4DF8B5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6B8471" w14:textId="0C2E2214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1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2C4AC8F" w14:textId="4CA79D68" w:rsidR="00AA6DCA" w:rsidRDefault="004B393A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E1CA4B2" w14:textId="74B90676" w:rsidR="00AA6DCA" w:rsidRDefault="004B393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BE703B9" w14:textId="4C4435C6" w:rsidR="00AA6DCA" w:rsidRDefault="004B393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886BFD9" w14:textId="77EFBBEE" w:rsidR="00AA6DCA" w:rsidRDefault="004B393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47ADA65" w14:textId="28521A9D" w:rsidR="00AA6DCA" w:rsidRDefault="004B393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8194A8D" w14:textId="747F2405" w:rsidR="00AA6DCA" w:rsidRDefault="004B393A">
            <w:pPr>
              <w:pStyle w:val="Dates"/>
              <w:rPr>
                <w:noProof/>
              </w:rPr>
            </w:pPr>
            <w:r>
              <w:t>27</w:t>
            </w:r>
          </w:p>
        </w:tc>
      </w:tr>
      <w:tr w:rsidR="004205AB" w14:paraId="36FF86E3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4B30C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9A901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96A7B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ADA7E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0FCD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4397C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238058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64D7159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3E680EB" w14:textId="2BD6AB6C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CEC71AA" w14:textId="7C4F8055" w:rsidR="00AA6DCA" w:rsidRDefault="004B393A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5D16CBC" w14:textId="5CF70155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E454A4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3405C4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721676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78A0462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2F398B6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63401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9E286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80581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C093C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F1BA7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8C4A0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0057E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047276F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DA55DE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C11752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4C88FD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D43252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3F591F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EEDF5D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9FE1B8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6286776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49A2D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F7E6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4AB83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890DA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DEE34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C188B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A776D3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5B9ED8D2" w14:textId="0E89F6D6" w:rsidR="00AA6DCA" w:rsidRDefault="00AA6DCA" w:rsidP="00AA6DCA">
      <w:pPr>
        <w:pStyle w:val="Quote"/>
      </w:pPr>
    </w:p>
    <w:p w14:paraId="77F0D18B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1006"/>
        <w:gridCol w:w="1530"/>
        <w:gridCol w:w="1534"/>
        <w:gridCol w:w="1695"/>
        <w:gridCol w:w="506"/>
        <w:gridCol w:w="1141"/>
        <w:gridCol w:w="1410"/>
        <w:gridCol w:w="1549"/>
      </w:tblGrid>
      <w:tr w:rsidR="00AA6DCA" w14:paraId="5FF79108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6CA3B8DB" w14:textId="77777777" w:rsidR="00AA6DCA" w:rsidRDefault="00AA6DCA">
            <w:pPr>
              <w:pStyle w:val="Month"/>
            </w:pPr>
            <w:r>
              <w:t>October</w:t>
            </w:r>
          </w:p>
        </w:tc>
      </w:tr>
      <w:tr w:rsidR="00AA6DCA" w14:paraId="58592DEE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3783DA44" w14:textId="5B80E7B1" w:rsidR="00AA6DCA" w:rsidRDefault="00AA6DCA">
            <w:pPr>
              <w:pStyle w:val="Year"/>
            </w:pPr>
            <w:r>
              <w:t>202</w:t>
            </w:r>
            <w:r w:rsidR="004B393A">
              <w:t>5</w:t>
            </w:r>
          </w:p>
        </w:tc>
      </w:tr>
      <w:tr w:rsidR="00C13038" w14:paraId="3A028E26" w14:textId="77777777" w:rsidTr="00F63A6C">
        <w:trPr>
          <w:trHeight w:val="288"/>
        </w:trPr>
        <w:tc>
          <w:tcPr>
            <w:tcW w:w="480" w:type="dxa"/>
          </w:tcPr>
          <w:p w14:paraId="2EA7EAED" w14:textId="77777777" w:rsidR="00AA6DCA" w:rsidRDefault="00AA6DCA"/>
        </w:tc>
        <w:tc>
          <w:tcPr>
            <w:tcW w:w="11226" w:type="dxa"/>
            <w:gridSpan w:val="5"/>
          </w:tcPr>
          <w:p w14:paraId="7AEC5C0A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893D295" w14:textId="009D6E76" w:rsidR="00AA6DCA" w:rsidRDefault="00AA6DCA">
            <w:pPr>
              <w:jc w:val="center"/>
            </w:pPr>
          </w:p>
        </w:tc>
      </w:tr>
      <w:tr w:rsidR="00C13038" w14:paraId="1A8C81E8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0F14107D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0FC9463B" w14:textId="056A3ADC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67B4A562" w14:textId="4BCAD190" w:rsidR="00355D8B" w:rsidRP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55D8B"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18398934" w14:textId="5079AB3F" w:rsidR="00355D8B" w:rsidRPr="004746CD" w:rsidRDefault="00355D8B" w:rsidP="004746CD">
            <w:pPr>
              <w:pStyle w:val="ListParagraph"/>
              <w:numPr>
                <w:ilvl w:val="0"/>
                <w:numId w:val="48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4746CD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Set up Monthly Local Fishing Day – AP</w:t>
            </w:r>
          </w:p>
          <w:p w14:paraId="58F1D4B3" w14:textId="1A9D963D" w:rsidR="004746CD" w:rsidRPr="004746CD" w:rsidRDefault="004746CD" w:rsidP="004746CD">
            <w:pPr>
              <w:pStyle w:val="ListParagraph"/>
              <w:numPr>
                <w:ilvl w:val="0"/>
                <w:numId w:val="48"/>
              </w:numPr>
              <w:spacing w:before="0" w:after="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Away Trip?</w:t>
            </w:r>
          </w:p>
          <w:p w14:paraId="37980F77" w14:textId="20C1F46E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F960D63" w14:textId="77777777" w:rsidR="00AA6DCA" w:rsidRDefault="00AA6DCA">
            <w:pPr>
              <w:spacing w:before="0" w:after="0"/>
            </w:pPr>
          </w:p>
        </w:tc>
      </w:tr>
      <w:tr w:rsidR="00C13038" w14:paraId="5BF53440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B606D30" w14:textId="77777777" w:rsidR="00AA6DCA" w:rsidRDefault="00000000">
            <w:pPr>
              <w:pStyle w:val="Days"/>
            </w:pPr>
            <w:sdt>
              <w:sdtPr>
                <w:id w:val="438656164"/>
                <w:placeholder>
                  <w:docPart w:val="63BDC4C019E64F86B35BC6B606D6DE18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D497DFD" w14:textId="77777777" w:rsidR="00AA6DCA" w:rsidRDefault="00000000">
            <w:pPr>
              <w:pStyle w:val="Days"/>
            </w:pPr>
            <w:sdt>
              <w:sdtPr>
                <w:id w:val="1630585868"/>
                <w:placeholder>
                  <w:docPart w:val="A9202BF91D15432CA0FCFDDCD24D2F2F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7732B8C" w14:textId="77777777" w:rsidR="00AA6DCA" w:rsidRDefault="00000000">
            <w:pPr>
              <w:pStyle w:val="Days"/>
            </w:pPr>
            <w:sdt>
              <w:sdtPr>
                <w:id w:val="1989896628"/>
                <w:placeholder>
                  <w:docPart w:val="B8A6B9EC343741098CC65C87C1EEB510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85A957E" w14:textId="77777777" w:rsidR="00AA6DCA" w:rsidRDefault="00000000">
            <w:pPr>
              <w:pStyle w:val="Days"/>
            </w:pPr>
            <w:sdt>
              <w:sdtPr>
                <w:id w:val="2015184641"/>
                <w:placeholder>
                  <w:docPart w:val="6A60BF0DCFD745C1A00F333E439970AE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625D15F" w14:textId="77777777" w:rsidR="00AA6DCA" w:rsidRDefault="00000000">
            <w:pPr>
              <w:pStyle w:val="Days"/>
            </w:pPr>
            <w:sdt>
              <w:sdtPr>
                <w:id w:val="931246679"/>
                <w:placeholder>
                  <w:docPart w:val="192B2D41986141D0A2E2A0E815EFAA83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3DE181C" w14:textId="77777777" w:rsidR="00AA6DCA" w:rsidRDefault="00000000">
            <w:pPr>
              <w:pStyle w:val="Days"/>
            </w:pPr>
            <w:sdt>
              <w:sdtPr>
                <w:id w:val="136000887"/>
                <w:placeholder>
                  <w:docPart w:val="50EDA83CB43846F2902CDA5685FC2435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A4FA18A" w14:textId="77777777" w:rsidR="00AA6DCA" w:rsidRDefault="00000000">
            <w:pPr>
              <w:pStyle w:val="Days"/>
            </w:pPr>
            <w:sdt>
              <w:sdtPr>
                <w:id w:val="1930777145"/>
                <w:placeholder>
                  <w:docPart w:val="CE1635422E854DA188E541D8DDF660C6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7609BE" w14:paraId="03FFC14D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8E264A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03D0A2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0BA6031" w14:textId="7EACA9E3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909073A" w14:textId="2DB6865D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A67043B" w14:textId="799EC8A8" w:rsidR="00AA6DCA" w:rsidRDefault="004B393A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D19FBD7" w14:textId="1259CC18" w:rsidR="00AA6DCA" w:rsidRDefault="004B393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8DF279E" w14:textId="46CC10A6" w:rsidR="00AA6DCA" w:rsidRDefault="004B393A">
            <w:pPr>
              <w:pStyle w:val="Dates"/>
              <w:rPr>
                <w:noProof/>
              </w:rPr>
            </w:pPr>
            <w:r>
              <w:t>4</w:t>
            </w:r>
          </w:p>
        </w:tc>
      </w:tr>
      <w:tr w:rsidR="007609BE" w14:paraId="5D44C3AD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A765D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FAABC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9D578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3476A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B962A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0AFB9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1F01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64796B25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213A076" w14:textId="41F24204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5FF95D3" w14:textId="4CF153F2" w:rsidR="00AA6DCA" w:rsidRDefault="004B393A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9239A05" w14:textId="46F0D335" w:rsidR="00AA6DCA" w:rsidRDefault="004B393A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5D8678A" w14:textId="7496E923" w:rsidR="00AA6DCA" w:rsidRDefault="004B393A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A08FC09" w14:textId="6F7877B5" w:rsidR="00AA6DCA" w:rsidRDefault="004B393A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5B9DC7A" w14:textId="5047B9D8" w:rsidR="00AA6DCA" w:rsidRDefault="004B393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64C3425" w14:textId="5D33C6B2" w:rsidR="00AA6DCA" w:rsidRDefault="004B393A">
            <w:pPr>
              <w:pStyle w:val="Dates"/>
              <w:rPr>
                <w:noProof/>
              </w:rPr>
            </w:pPr>
            <w:r>
              <w:t>11</w:t>
            </w:r>
          </w:p>
        </w:tc>
      </w:tr>
      <w:tr w:rsidR="007609BE" w14:paraId="7544043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10667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3714D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27EF8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74DA15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381DAD78" w14:textId="51DF2242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94A5B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A7390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4279B6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55E03DBE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D63C984" w14:textId="783CBEA2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4B393A">
              <w:t>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836A4B3" w14:textId="1F7D98D6" w:rsidR="00AA6DCA" w:rsidRDefault="004B393A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3590F0A" w14:textId="5684FF94" w:rsidR="00AA6DCA" w:rsidRDefault="004B393A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AA2CC52" w14:textId="2C517685" w:rsidR="00AA6DCA" w:rsidRDefault="004B393A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2854FE3" w14:textId="58377FE8" w:rsidR="00AA6DCA" w:rsidRDefault="004B393A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F569918" w14:textId="3B54E05E" w:rsidR="00AA6DCA" w:rsidRDefault="004B393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83C2190" w14:textId="2F7EDA40" w:rsidR="00AA6DCA" w:rsidRDefault="004B393A">
            <w:pPr>
              <w:pStyle w:val="Dates"/>
              <w:rPr>
                <w:noProof/>
              </w:rPr>
            </w:pPr>
            <w:r>
              <w:t>18</w:t>
            </w:r>
          </w:p>
        </w:tc>
      </w:tr>
      <w:tr w:rsidR="007609BE" w14:paraId="183E167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AD973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8ECFC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C4F07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4AA8E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89A99D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413CBC5C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063F6AD0" w14:textId="5212E478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1517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EA93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39F844A9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0F0C69F" w14:textId="7E929051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000911C" w14:textId="03784659" w:rsidR="00AA6DCA" w:rsidRDefault="004B393A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0CBC6B9" w14:textId="3BBE944F" w:rsidR="00AA6DCA" w:rsidRDefault="004B393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4938218" w14:textId="0EFA80B6" w:rsidR="00AA6DCA" w:rsidRDefault="004B393A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9F2B939" w14:textId="7C93BF95" w:rsidR="00AA6DCA" w:rsidRDefault="004B393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FB885C4" w14:textId="15543E72" w:rsidR="00AA6DCA" w:rsidRDefault="004B393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4F083AD" w14:textId="79F8AEFB" w:rsidR="00AA6DCA" w:rsidRDefault="004B393A">
            <w:pPr>
              <w:pStyle w:val="Dates"/>
              <w:rPr>
                <w:noProof/>
              </w:rPr>
            </w:pPr>
            <w:r>
              <w:t>25</w:t>
            </w:r>
          </w:p>
        </w:tc>
      </w:tr>
      <w:tr w:rsidR="007609BE" w14:paraId="0B465FC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6EE5C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72E49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7EC5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19E2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4CA63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907AD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C59087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65A02C8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5D58C92" w14:textId="2C36094D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C7E7BC2" w14:textId="60314EBF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B5E7639" w14:textId="5C5AC310" w:rsidR="00AA6DCA" w:rsidRDefault="004B393A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1EA641E" w14:textId="39A96227" w:rsidR="00AA6DCA" w:rsidRDefault="004B393A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80F8CAB" w14:textId="346A5D2E" w:rsidR="00AA6DCA" w:rsidRDefault="004B393A">
            <w:pPr>
              <w:pStyle w:val="Dates"/>
              <w:rPr>
                <w:noProof/>
              </w:rPr>
            </w:pPr>
            <w: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79457AF" w14:textId="6D89221A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0F4AD11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5E0677E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D84E1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37D00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34349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D290D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0AADD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BB098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6A9C99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6BD13729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933402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E30BA1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E60A8E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D3B780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D77CE5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835170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7C280B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16AE8987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3E06B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93BC9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B6FC9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042F5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99600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056ED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7B0653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40DEBEC2" w14:textId="56CE0281" w:rsidR="00AA6DCA" w:rsidRDefault="00AA6DCA" w:rsidP="00AA6DCA">
      <w:pPr>
        <w:pStyle w:val="Quote"/>
      </w:pPr>
    </w:p>
    <w:p w14:paraId="3C48F397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29"/>
        <w:gridCol w:w="900"/>
        <w:gridCol w:w="1605"/>
        <w:gridCol w:w="1591"/>
        <w:gridCol w:w="1753"/>
        <w:gridCol w:w="500"/>
        <w:gridCol w:w="1059"/>
        <w:gridCol w:w="1410"/>
        <w:gridCol w:w="1553"/>
      </w:tblGrid>
      <w:tr w:rsidR="00AA6DCA" w14:paraId="381CA39D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55B5BCE6" w14:textId="77777777" w:rsidR="00AA6DCA" w:rsidRDefault="00AA6DCA">
            <w:pPr>
              <w:pStyle w:val="Month"/>
            </w:pPr>
            <w:r>
              <w:t>November</w:t>
            </w:r>
          </w:p>
        </w:tc>
      </w:tr>
      <w:tr w:rsidR="00AA6DCA" w14:paraId="2CAF071A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3DBD92A1" w14:textId="0F741066" w:rsidR="00AA6DCA" w:rsidRDefault="00AA6DCA">
            <w:pPr>
              <w:pStyle w:val="Year"/>
            </w:pPr>
            <w:r>
              <w:t>202</w:t>
            </w:r>
            <w:r w:rsidR="004B393A">
              <w:t>5</w:t>
            </w:r>
          </w:p>
        </w:tc>
      </w:tr>
      <w:tr w:rsidR="004205AB" w14:paraId="245BC3ED" w14:textId="77777777" w:rsidTr="00F63A6C">
        <w:trPr>
          <w:trHeight w:val="288"/>
        </w:trPr>
        <w:tc>
          <w:tcPr>
            <w:tcW w:w="480" w:type="dxa"/>
          </w:tcPr>
          <w:p w14:paraId="6C3D88BE" w14:textId="77777777" w:rsidR="00AA6DCA" w:rsidRDefault="00AA6DCA"/>
        </w:tc>
        <w:tc>
          <w:tcPr>
            <w:tcW w:w="11226" w:type="dxa"/>
            <w:gridSpan w:val="5"/>
          </w:tcPr>
          <w:p w14:paraId="0FB3C402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7E733240" w14:textId="32A3423D" w:rsidR="00AA6DCA" w:rsidRDefault="00AA6DCA">
            <w:pPr>
              <w:jc w:val="center"/>
            </w:pPr>
          </w:p>
        </w:tc>
      </w:tr>
      <w:tr w:rsidR="004205AB" w14:paraId="0AF590F7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6F782C8B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7051BB57" w14:textId="2F5FBB17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775D7F0C" w14:textId="1EAA0963" w:rsidR="00355D8B" w:rsidRPr="00355D8B" w:rsidRDefault="00355D8B" w:rsidP="00355D8B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55D8B"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58DFE4D9" w14:textId="0743712F" w:rsidR="00355D8B" w:rsidRPr="00355D8B" w:rsidRDefault="00355D8B" w:rsidP="00355D8B">
            <w:pPr>
              <w:spacing w:before="0" w:after="0"/>
              <w:ind w:left="36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355D8B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 xml:space="preserve">1.  </w:t>
            </w:r>
            <w:r w:rsidR="004746CD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Arrange Holiday Party for December</w:t>
            </w:r>
          </w:p>
          <w:p w14:paraId="0A8CF9B6" w14:textId="10A4D5C8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5D546D65" w14:textId="77777777" w:rsidR="00AA6DCA" w:rsidRDefault="00AA6DCA">
            <w:pPr>
              <w:spacing w:before="0" w:after="0"/>
            </w:pPr>
          </w:p>
        </w:tc>
      </w:tr>
      <w:tr w:rsidR="004205AB" w14:paraId="3240459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9C6FBF8" w14:textId="77777777" w:rsidR="00AA6DCA" w:rsidRDefault="00000000">
            <w:pPr>
              <w:pStyle w:val="Days"/>
            </w:pPr>
            <w:sdt>
              <w:sdtPr>
                <w:id w:val="-590005064"/>
                <w:placeholder>
                  <w:docPart w:val="B32FE7E09D084CDC866E074EEBB106A3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1BD2153" w14:textId="77777777" w:rsidR="00AA6DCA" w:rsidRDefault="00000000">
            <w:pPr>
              <w:pStyle w:val="Days"/>
            </w:pPr>
            <w:sdt>
              <w:sdtPr>
                <w:id w:val="-1110512873"/>
                <w:placeholder>
                  <w:docPart w:val="428446DEC9C6463F94FE020730A0B285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FB44AE3" w14:textId="77777777" w:rsidR="00AA6DCA" w:rsidRDefault="00000000">
            <w:pPr>
              <w:pStyle w:val="Days"/>
            </w:pPr>
            <w:sdt>
              <w:sdtPr>
                <w:id w:val="950973381"/>
                <w:placeholder>
                  <w:docPart w:val="C2FD275C18C54A32B352AC2F208C0C15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2A9C939" w14:textId="77777777" w:rsidR="00AA6DCA" w:rsidRDefault="00000000">
            <w:pPr>
              <w:pStyle w:val="Days"/>
            </w:pPr>
            <w:sdt>
              <w:sdtPr>
                <w:id w:val="19290986"/>
                <w:placeholder>
                  <w:docPart w:val="75B0DAE473904D399FC96DF3D4F33B2C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699529E" w14:textId="77777777" w:rsidR="00AA6DCA" w:rsidRDefault="00000000">
            <w:pPr>
              <w:pStyle w:val="Days"/>
            </w:pPr>
            <w:sdt>
              <w:sdtPr>
                <w:id w:val="1094438040"/>
                <w:placeholder>
                  <w:docPart w:val="058A198ECE274472AF031149647B792B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303591C" w14:textId="77777777" w:rsidR="00AA6DCA" w:rsidRDefault="00000000">
            <w:pPr>
              <w:pStyle w:val="Days"/>
            </w:pPr>
            <w:sdt>
              <w:sdtPr>
                <w:id w:val="1216321317"/>
                <w:placeholder>
                  <w:docPart w:val="EEEC9F09154C4D06B795C6453377C4FF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27E4C42" w14:textId="77777777" w:rsidR="00AA6DCA" w:rsidRDefault="00000000">
            <w:pPr>
              <w:pStyle w:val="Days"/>
            </w:pPr>
            <w:sdt>
              <w:sdtPr>
                <w:id w:val="-989938850"/>
                <w:placeholder>
                  <w:docPart w:val="C0A3C1E6DF1F47B187D82047860741F8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4205AB" w14:paraId="2EC69AD9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6BA728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9C828C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ED1AA5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C81C1F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8FA4D0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56A303C" w14:textId="53DA9040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5C918BC" w14:textId="6D329B22" w:rsidR="00AA6DCA" w:rsidRDefault="004B393A">
            <w:pPr>
              <w:pStyle w:val="Dates"/>
              <w:rPr>
                <w:noProof/>
              </w:rPr>
            </w:pPr>
            <w:r>
              <w:t>1</w:t>
            </w:r>
          </w:p>
        </w:tc>
      </w:tr>
      <w:tr w:rsidR="004205AB" w14:paraId="1456ED0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2F334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CFDAD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0BBAC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095F8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A3765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FFEAC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DFBCB3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625F46A7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5D002C0" w14:textId="3FEB9536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8067E73" w14:textId="52962569" w:rsidR="00AA6DCA" w:rsidRDefault="004B393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C2E07E7" w14:textId="02537BC7" w:rsidR="00AA6DCA" w:rsidRDefault="004B393A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CF1E1C9" w14:textId="04FFCC5F" w:rsidR="00AA6DCA" w:rsidRDefault="004B393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66FD70D" w14:textId="6F41AB0F" w:rsidR="00AA6DCA" w:rsidRDefault="004B393A">
            <w:pPr>
              <w:pStyle w:val="Dates"/>
              <w:rPr>
                <w:noProof/>
              </w:rPr>
            </w:pPr>
            <w:r>
              <w:t>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B99F173" w14:textId="1E67B7F3" w:rsidR="00AA6DCA" w:rsidRDefault="004B393A">
            <w:pPr>
              <w:pStyle w:val="Dates"/>
              <w:rPr>
                <w:noProof/>
              </w:rPr>
            </w:pPr>
            <w:r>
              <w:t>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BD0BFEB" w14:textId="4570A0E4" w:rsidR="00AA6DCA" w:rsidRDefault="004B393A">
            <w:pPr>
              <w:pStyle w:val="Dates"/>
              <w:rPr>
                <w:noProof/>
              </w:rPr>
            </w:pPr>
            <w:r>
              <w:t>8</w:t>
            </w:r>
          </w:p>
        </w:tc>
      </w:tr>
      <w:tr w:rsidR="004205AB" w14:paraId="32AAE84A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265BE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A12BB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18357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C7484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2DB5C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A333C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0785F5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55611FC0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9E2204" w14:textId="1066C130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A8BEA11" w14:textId="36C60216" w:rsidR="00AA6DCA" w:rsidRDefault="004B393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49F5642" w14:textId="32AC9ECB" w:rsidR="00AA6DCA" w:rsidRDefault="004B393A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FBCF1C6" w14:textId="59CE4C52" w:rsidR="00AA6DCA" w:rsidRDefault="004B393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9423ED" w14:textId="13A7EAE3" w:rsidR="00AA6DCA" w:rsidRDefault="004B393A">
            <w:pPr>
              <w:pStyle w:val="Dates"/>
              <w:rPr>
                <w:noProof/>
              </w:rPr>
            </w:pPr>
            <w:r>
              <w:t>13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433239F" w14:textId="4D0ACD05" w:rsidR="00AA6DCA" w:rsidRDefault="004B393A">
            <w:pPr>
              <w:pStyle w:val="Dates"/>
              <w:rPr>
                <w:noProof/>
              </w:rPr>
            </w:pPr>
            <w:r>
              <w:t>14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8EA7395" w14:textId="722CC65A" w:rsidR="00AA6DCA" w:rsidRDefault="004B393A">
            <w:pPr>
              <w:pStyle w:val="Dates"/>
              <w:rPr>
                <w:noProof/>
              </w:rPr>
            </w:pPr>
            <w:r>
              <w:t>15</w:t>
            </w:r>
          </w:p>
        </w:tc>
      </w:tr>
      <w:tr w:rsidR="004205AB" w14:paraId="2A0802AF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0BF613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EBEAE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9F7C0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335F73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01651546" w14:textId="2BE1BEC2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EDC8E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419DF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56264B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6C48F966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05BBB95" w14:textId="4B27DDCB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4B393A">
              <w:t>6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A380BF6" w14:textId="12272D32" w:rsidR="00AA6DCA" w:rsidRDefault="004B393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32FA51F" w14:textId="4EEECF57" w:rsidR="00AA6DCA" w:rsidRDefault="004B393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5DE7E6A" w14:textId="04FC83C6" w:rsidR="00AA6DCA" w:rsidRDefault="004B393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3A46E6B" w14:textId="04F75A73" w:rsidR="00AA6DCA" w:rsidRDefault="004B393A">
            <w:pPr>
              <w:pStyle w:val="Dates"/>
              <w:rPr>
                <w:noProof/>
              </w:rPr>
            </w:pPr>
            <w:r>
              <w:t>20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62CC468" w14:textId="39203E63" w:rsidR="00AA6DCA" w:rsidRDefault="004B393A">
            <w:pPr>
              <w:pStyle w:val="Dates"/>
              <w:rPr>
                <w:noProof/>
              </w:rPr>
            </w:pPr>
            <w:r>
              <w:t>21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E7792D7" w14:textId="7EB9CEFD" w:rsidR="00AA6DCA" w:rsidRDefault="004B393A">
            <w:pPr>
              <w:pStyle w:val="Dates"/>
              <w:rPr>
                <w:noProof/>
              </w:rPr>
            </w:pPr>
            <w:r>
              <w:t>22</w:t>
            </w:r>
          </w:p>
        </w:tc>
      </w:tr>
      <w:tr w:rsidR="004205AB" w14:paraId="77C06520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94C03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9E785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7C49B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25120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00CA1B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BC FlyFishers Monthly Meeting</w:t>
            </w:r>
          </w:p>
          <w:p w14:paraId="49566086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6:30 pm @ West Endicott Fire Station</w:t>
            </w:r>
          </w:p>
          <w:p w14:paraId="61326060" w14:textId="11C1D20B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Speaker to be announced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A83E8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743FCD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0EE95675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AF46BAC" w14:textId="69E32EAD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3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DD36073" w14:textId="46728708" w:rsidR="00AA6DCA" w:rsidRDefault="004B393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1281A1C" w14:textId="75137F55" w:rsidR="00AA6DCA" w:rsidRDefault="004B393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A7E613C" w14:textId="4F121DCF" w:rsidR="00AA6DCA" w:rsidRDefault="004B393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D653C6D" w14:textId="2C46AEF5" w:rsidR="00AA6DCA" w:rsidRDefault="004B393A">
            <w:pPr>
              <w:pStyle w:val="Dates"/>
              <w:rPr>
                <w:noProof/>
              </w:rPr>
            </w:pPr>
            <w:r>
              <w:t>27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FCBDE36" w14:textId="365C0080" w:rsidR="00AA6DCA" w:rsidRDefault="004B393A">
            <w:pPr>
              <w:pStyle w:val="Dates"/>
              <w:rPr>
                <w:noProof/>
              </w:rPr>
            </w:pPr>
            <w:r>
              <w:t>28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B18BBCC" w14:textId="5188A35D" w:rsidR="00AA6DCA" w:rsidRDefault="004B393A">
            <w:pPr>
              <w:pStyle w:val="Dates"/>
              <w:rPr>
                <w:noProof/>
              </w:rPr>
            </w:pPr>
            <w:r>
              <w:t>29</w:t>
            </w:r>
          </w:p>
        </w:tc>
      </w:tr>
      <w:tr w:rsidR="004205AB" w14:paraId="093F2362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A675B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FE8B3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300E2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9CD9F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61ED9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E450B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F918F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7B5A4D6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63D18CD" w14:textId="70A23CCB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0ED652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E4DC27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8290A8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5986634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139A944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C37FFBA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4205AB" w14:paraId="04EE7335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5913A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54E65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1528D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CC916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F2F95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53EE5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EB9636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4AC666B6" w14:textId="6B0EFC53" w:rsidR="00AA6DCA" w:rsidRDefault="00AA6DCA" w:rsidP="00AA6DCA">
      <w:pPr>
        <w:pStyle w:val="Quote"/>
      </w:pPr>
    </w:p>
    <w:p w14:paraId="385F1F45" w14:textId="77777777" w:rsidR="00AA6DCA" w:rsidRDefault="00AA6DCA" w:rsidP="00AA6DCA">
      <w:pPr>
        <w:spacing w:before="0" w:after="0" w:line="276" w:lineRule="auto"/>
        <w:rPr>
          <w:iCs/>
        </w:rPr>
        <w:sectPr w:rsidR="00AA6DCA" w:rsidSect="00AA6DCA">
          <w:pgSz w:w="12240" w:h="15840"/>
          <w:pgMar w:top="720" w:right="720" w:bottom="0" w:left="720" w:header="576" w:footer="576" w:gutter="0"/>
          <w:cols w:space="72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430"/>
        <w:gridCol w:w="919"/>
        <w:gridCol w:w="1591"/>
        <w:gridCol w:w="1580"/>
        <w:gridCol w:w="1743"/>
        <w:gridCol w:w="501"/>
        <w:gridCol w:w="1073"/>
        <w:gridCol w:w="1411"/>
        <w:gridCol w:w="1552"/>
      </w:tblGrid>
      <w:tr w:rsidR="00AA6DCA" w14:paraId="025F70AC" w14:textId="77777777" w:rsidTr="00F63A6C">
        <w:tc>
          <w:tcPr>
            <w:tcW w:w="19245" w:type="dxa"/>
            <w:gridSpan w:val="9"/>
            <w:shd w:val="clear" w:color="auto" w:fill="495E00" w:themeFill="accent1" w:themeFillShade="80"/>
            <w:hideMark/>
          </w:tcPr>
          <w:p w14:paraId="343F7B06" w14:textId="77777777" w:rsidR="00AA6DCA" w:rsidRDefault="00AA6DCA">
            <w:pPr>
              <w:pStyle w:val="Month"/>
            </w:pPr>
            <w:r>
              <w:t>December</w:t>
            </w:r>
          </w:p>
        </w:tc>
      </w:tr>
      <w:tr w:rsidR="00AA6DCA" w14:paraId="0F818266" w14:textId="77777777" w:rsidTr="00F63A6C">
        <w:tc>
          <w:tcPr>
            <w:tcW w:w="19245" w:type="dxa"/>
            <w:gridSpan w:val="9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495E00" w:themeFill="accent1" w:themeFillShade="80"/>
            <w:hideMark/>
          </w:tcPr>
          <w:p w14:paraId="227221A5" w14:textId="62CEAD3F" w:rsidR="00AA6DCA" w:rsidRDefault="00AA6DCA">
            <w:pPr>
              <w:pStyle w:val="Year"/>
            </w:pPr>
            <w:r>
              <w:t>202</w:t>
            </w:r>
            <w:r w:rsidR="004B393A">
              <w:t>5</w:t>
            </w:r>
          </w:p>
        </w:tc>
      </w:tr>
      <w:tr w:rsidR="00AA6DCA" w14:paraId="1016CA67" w14:textId="77777777" w:rsidTr="00F63A6C">
        <w:trPr>
          <w:trHeight w:val="288"/>
        </w:trPr>
        <w:tc>
          <w:tcPr>
            <w:tcW w:w="480" w:type="dxa"/>
          </w:tcPr>
          <w:p w14:paraId="56DE2502" w14:textId="77777777" w:rsidR="00AA6DCA" w:rsidRDefault="00AA6DCA"/>
        </w:tc>
        <w:tc>
          <w:tcPr>
            <w:tcW w:w="11226" w:type="dxa"/>
            <w:gridSpan w:val="5"/>
          </w:tcPr>
          <w:p w14:paraId="233EA162" w14:textId="77777777" w:rsidR="00AA6DCA" w:rsidRDefault="00AA6DCA"/>
        </w:tc>
        <w:tc>
          <w:tcPr>
            <w:tcW w:w="7539" w:type="dxa"/>
            <w:gridSpan w:val="3"/>
            <w:vMerge w:val="restart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34C1F668" w14:textId="3C30FFCB" w:rsidR="00AA6DCA" w:rsidRDefault="00AA6DCA">
            <w:pPr>
              <w:jc w:val="center"/>
            </w:pPr>
          </w:p>
        </w:tc>
      </w:tr>
      <w:tr w:rsidR="00AA6DCA" w14:paraId="795DD839" w14:textId="77777777" w:rsidTr="00F63A6C">
        <w:trPr>
          <w:trHeight w:val="3285"/>
        </w:trPr>
        <w:tc>
          <w:tcPr>
            <w:tcW w:w="480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14:paraId="555F83FE" w14:textId="77777777" w:rsidR="00AA6DCA" w:rsidRDefault="00AA6DCA"/>
        </w:tc>
        <w:tc>
          <w:tcPr>
            <w:tcW w:w="11226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hideMark/>
          </w:tcPr>
          <w:p w14:paraId="4C57986A" w14:textId="7546FE74" w:rsidR="00AA6DCA" w:rsidRDefault="007609BE">
            <w:pPr>
              <w:pStyle w:val="Title"/>
            </w:pPr>
            <w:r w:rsidRPr="004E4A26">
              <w:t>BC Fly Fishers Master Calendar</w:t>
            </w:r>
          </w:p>
          <w:p w14:paraId="70E2D8DC" w14:textId="16759B7A" w:rsidR="007F33E7" w:rsidRPr="007F33E7" w:rsidRDefault="007F33E7" w:rsidP="007F33E7">
            <w:pPr>
              <w:pStyle w:val="Title"/>
              <w:spacing w:before="0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7F33E7">
              <w:rPr>
                <w:rFonts w:ascii="Comic Sans MS" w:hAnsi="Comic Sans MS"/>
                <w:color w:val="0070C0"/>
                <w:sz w:val="20"/>
                <w:szCs w:val="20"/>
              </w:rPr>
              <w:t xml:space="preserve">To Do List </w:t>
            </w:r>
          </w:p>
          <w:p w14:paraId="49A6523A" w14:textId="796192F4" w:rsidR="007F33E7" w:rsidRPr="007F33E7" w:rsidRDefault="007F33E7" w:rsidP="007F33E7">
            <w:pPr>
              <w:spacing w:before="0" w:after="0"/>
              <w:ind w:left="360"/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</w:pPr>
            <w:r w:rsidRPr="007F33E7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 xml:space="preserve">1.  </w:t>
            </w:r>
            <w:r w:rsidR="004746CD">
              <w:rPr>
                <w:rFonts w:ascii="Comic Sans MS" w:eastAsiaTheme="majorEastAsia" w:hAnsi="Comic Sans MS" w:cstheme="majorBidi"/>
                <w:color w:val="0070C0"/>
                <w:spacing w:val="5"/>
                <w:kern w:val="28"/>
                <w:sz w:val="20"/>
                <w:szCs w:val="20"/>
              </w:rPr>
              <w:t>Arrange Jan/Feb class and Saturday meeting schedule</w:t>
            </w:r>
          </w:p>
          <w:p w14:paraId="577EFEFC" w14:textId="5BD1B0B9" w:rsidR="00AA6DCA" w:rsidRDefault="00AA6DC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3E08F9A4" w14:textId="77777777" w:rsidR="00AA6DCA" w:rsidRDefault="00AA6DCA">
            <w:pPr>
              <w:spacing w:before="0" w:after="0"/>
            </w:pPr>
          </w:p>
        </w:tc>
      </w:tr>
      <w:tr w:rsidR="007609BE" w14:paraId="2D6F2DBA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03D0622" w14:textId="77777777" w:rsidR="00AA6DCA" w:rsidRDefault="00000000">
            <w:pPr>
              <w:pStyle w:val="Days"/>
            </w:pPr>
            <w:sdt>
              <w:sdtPr>
                <w:id w:val="1898472297"/>
                <w:placeholder>
                  <w:docPart w:val="9A7D7F581F034DEB8DA64224095EDF1C"/>
                </w:placeholder>
                <w:temporary/>
                <w:showingPlcHdr/>
              </w:sdtPr>
              <w:sdtContent>
                <w:r w:rsidR="00AA6DCA">
                  <w:t>Sunday</w:t>
                </w:r>
              </w:sdtContent>
            </w:sdt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02110E7" w14:textId="77777777" w:rsidR="00AA6DCA" w:rsidRDefault="00000000">
            <w:pPr>
              <w:pStyle w:val="Days"/>
            </w:pPr>
            <w:sdt>
              <w:sdtPr>
                <w:id w:val="260268200"/>
                <w:placeholder>
                  <w:docPart w:val="3C3B4D36504C4CDCB74C45887AAB7FD7"/>
                </w:placeholder>
                <w:temporary/>
                <w:showingPlcHdr/>
              </w:sdtPr>
              <w:sdtContent>
                <w:r w:rsidR="00AA6DCA">
                  <w:t>Monday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F9263DA" w14:textId="77777777" w:rsidR="00AA6DCA" w:rsidRDefault="00000000">
            <w:pPr>
              <w:pStyle w:val="Days"/>
            </w:pPr>
            <w:sdt>
              <w:sdtPr>
                <w:id w:val="1375651818"/>
                <w:placeholder>
                  <w:docPart w:val="524135736CC9493DB12FE49481A44118"/>
                </w:placeholder>
                <w:temporary/>
                <w:showingPlcHdr/>
              </w:sdtPr>
              <w:sdtContent>
                <w:r w:rsidR="00AA6DCA">
                  <w:t>Tuesday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E0D9EA6" w14:textId="77777777" w:rsidR="00AA6DCA" w:rsidRDefault="00000000">
            <w:pPr>
              <w:pStyle w:val="Days"/>
            </w:pPr>
            <w:sdt>
              <w:sdtPr>
                <w:id w:val="-1125781318"/>
                <w:placeholder>
                  <w:docPart w:val="160D8ED84BB64617BA1DEF248D197346"/>
                </w:placeholder>
                <w:temporary/>
                <w:showingPlcHdr/>
              </w:sdtPr>
              <w:sdtContent>
                <w:r w:rsidR="00AA6DCA">
                  <w:t>Wednesday</w:t>
                </w:r>
              </w:sdtContent>
            </w:sdt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B8C3B44" w14:textId="77777777" w:rsidR="00AA6DCA" w:rsidRDefault="00000000">
            <w:pPr>
              <w:pStyle w:val="Days"/>
            </w:pPr>
            <w:sdt>
              <w:sdtPr>
                <w:id w:val="1860545817"/>
                <w:placeholder>
                  <w:docPart w:val="26E7F37F915646B6B4B699F03D752B25"/>
                </w:placeholder>
                <w:temporary/>
                <w:showingPlcHdr/>
              </w:sdtPr>
              <w:sdtContent>
                <w:r w:rsidR="00AA6DCA">
                  <w:t>Thursday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DCA8E4C" w14:textId="77777777" w:rsidR="00AA6DCA" w:rsidRDefault="00000000">
            <w:pPr>
              <w:pStyle w:val="Days"/>
            </w:pPr>
            <w:sdt>
              <w:sdtPr>
                <w:id w:val="-97653399"/>
                <w:placeholder>
                  <w:docPart w:val="AF3DF8113F9245B78BCB058085049348"/>
                </w:placeholder>
                <w:temporary/>
                <w:showingPlcHdr/>
              </w:sdtPr>
              <w:sdtContent>
                <w:r w:rsidR="00AA6DCA">
                  <w:t>Friday</w:t>
                </w:r>
              </w:sdtContent>
            </w:sdt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3EC1D758" w14:textId="77777777" w:rsidR="00AA6DCA" w:rsidRDefault="00000000">
            <w:pPr>
              <w:pStyle w:val="Days"/>
            </w:pPr>
            <w:sdt>
              <w:sdtPr>
                <w:id w:val="873188383"/>
                <w:placeholder>
                  <w:docPart w:val="F653E2A00B1C462CA34CF3E7674242FC"/>
                </w:placeholder>
                <w:temporary/>
                <w:showingPlcHdr/>
              </w:sdtPr>
              <w:sdtContent>
                <w:r w:rsidR="00AA6DCA">
                  <w:t>Saturday</w:t>
                </w:r>
              </w:sdtContent>
            </w:sdt>
          </w:p>
        </w:tc>
      </w:tr>
      <w:tr w:rsidR="007609BE" w14:paraId="666BCE70" w14:textId="77777777" w:rsidTr="00F63A6C"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39FB7C" w14:textId="2DD9406D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4717F64" w14:textId="69D05809" w:rsidR="00AA6DCA" w:rsidRDefault="004B393A">
            <w:pPr>
              <w:pStyle w:val="Dates"/>
              <w:rPr>
                <w:noProof/>
              </w:rPr>
            </w:pPr>
            <w:r>
              <w:t>1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130F3C6" w14:textId="1ADC9CE1" w:rsidR="00AA6DCA" w:rsidRDefault="004B393A">
            <w:pPr>
              <w:pStyle w:val="Dates"/>
              <w:rPr>
                <w:noProof/>
              </w:rPr>
            </w:pPr>
            <w:r>
              <w:t>2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04C19A" w14:textId="3D2FFCDF" w:rsidR="00AA6DCA" w:rsidRDefault="004B393A">
            <w:pPr>
              <w:pStyle w:val="Dates"/>
              <w:rPr>
                <w:noProof/>
              </w:rPr>
            </w:pPr>
            <w:r>
              <w:t>3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7842682" w14:textId="54938F74" w:rsidR="00AA6DCA" w:rsidRDefault="004B393A">
            <w:pPr>
              <w:pStyle w:val="Dates"/>
              <w:rPr>
                <w:noProof/>
              </w:rPr>
            </w:pPr>
            <w:r>
              <w:t>4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3C622EB" w14:textId="7C2D1B8A" w:rsidR="00AA6DCA" w:rsidRDefault="004B393A">
            <w:pPr>
              <w:pStyle w:val="Dates"/>
              <w:rPr>
                <w:noProof/>
              </w:rPr>
            </w:pPr>
            <w:r>
              <w:t>5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336551B" w14:textId="68F8CD2D" w:rsidR="00AA6DCA" w:rsidRDefault="004B393A">
            <w:pPr>
              <w:pStyle w:val="Dates"/>
              <w:rPr>
                <w:noProof/>
              </w:rPr>
            </w:pPr>
            <w:r>
              <w:t>6</w:t>
            </w:r>
          </w:p>
        </w:tc>
      </w:tr>
      <w:tr w:rsidR="007609BE" w14:paraId="56E21DCC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DB928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9117D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4C61EE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55C49A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63F2F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6C5E8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72F306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422B491C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B9DF52C" w14:textId="68A20287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5D37F90" w14:textId="23EBF6D5" w:rsidR="00AA6DCA" w:rsidRDefault="004B393A">
            <w:pPr>
              <w:pStyle w:val="Dates"/>
              <w:rPr>
                <w:noProof/>
              </w:rPr>
            </w:pPr>
            <w:r>
              <w:t>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0DD18458" w14:textId="0CB08F9F" w:rsidR="00AA6DCA" w:rsidRDefault="004B393A">
            <w:pPr>
              <w:pStyle w:val="Dates"/>
              <w:rPr>
                <w:noProof/>
              </w:rPr>
            </w:pPr>
            <w:r>
              <w:t>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9CECCF5" w14:textId="3EC45476" w:rsidR="00AA6DCA" w:rsidRDefault="004B393A">
            <w:pPr>
              <w:pStyle w:val="Dates"/>
              <w:rPr>
                <w:noProof/>
              </w:rPr>
            </w:pPr>
            <w:r>
              <w:t>10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D999431" w14:textId="3131C9CE" w:rsidR="00AA6DCA" w:rsidRDefault="004B393A">
            <w:pPr>
              <w:pStyle w:val="Dates"/>
              <w:rPr>
                <w:noProof/>
              </w:rPr>
            </w:pPr>
            <w:r>
              <w:t>11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D6F6B1" w14:textId="423996CC" w:rsidR="00AA6DCA" w:rsidRDefault="004B393A">
            <w:pPr>
              <w:pStyle w:val="Dates"/>
              <w:rPr>
                <w:noProof/>
              </w:rPr>
            </w:pPr>
            <w:r>
              <w:t>12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CC2A471" w14:textId="53A84316" w:rsidR="00AA6DCA" w:rsidRDefault="004B393A">
            <w:pPr>
              <w:pStyle w:val="Dates"/>
              <w:rPr>
                <w:noProof/>
              </w:rPr>
            </w:pPr>
            <w:r>
              <w:t>13</w:t>
            </w:r>
          </w:p>
        </w:tc>
      </w:tr>
      <w:tr w:rsidR="007609BE" w14:paraId="69279530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A08AA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F39CC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D1768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8B1E10" w14:textId="77777777" w:rsidR="004B393A" w:rsidRDefault="004B393A" w:rsidP="004B393A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Board Zoom Meeting</w:t>
            </w:r>
          </w:p>
          <w:p w14:paraId="30BCC76D" w14:textId="160D147F" w:rsidR="00AA6DCA" w:rsidRDefault="004B393A" w:rsidP="004B393A">
            <w:pPr>
              <w:pStyle w:val="Dates"/>
              <w:jc w:val="center"/>
              <w:rPr>
                <w:noProof/>
              </w:rPr>
            </w:pPr>
            <w:r w:rsidRPr="004E4A26">
              <w:rPr>
                <w:rFonts w:ascii="Comic Sans MS" w:hAnsi="Comic Sans MS"/>
                <w:noProof/>
                <w:color w:val="0070C0"/>
              </w:rPr>
              <w:t>6pm</w:t>
            </w: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3B64C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9631B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FED469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6F41C8D8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E93327F" w14:textId="3E63234A" w:rsidR="00AA6DCA" w:rsidRDefault="00AA6DCA">
            <w:pPr>
              <w:pStyle w:val="Dates"/>
              <w:rPr>
                <w:noProof/>
              </w:rPr>
            </w:pPr>
            <w:r>
              <w:t>1</w:t>
            </w:r>
            <w:r w:rsidR="004B393A">
              <w:t>4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00506BB" w14:textId="4ED86745" w:rsidR="00AA6DCA" w:rsidRDefault="004B393A">
            <w:pPr>
              <w:pStyle w:val="Dates"/>
              <w:rPr>
                <w:noProof/>
              </w:rPr>
            </w:pPr>
            <w:r>
              <w:t>15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3BE0108C" w14:textId="459BDB29" w:rsidR="00AA6DCA" w:rsidRDefault="004B393A">
            <w:pPr>
              <w:pStyle w:val="Dates"/>
              <w:rPr>
                <w:noProof/>
              </w:rPr>
            </w:pPr>
            <w:r>
              <w:t>16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DE791D2" w14:textId="2DC0BB22" w:rsidR="00AA6DCA" w:rsidRDefault="004B393A">
            <w:pPr>
              <w:pStyle w:val="Dates"/>
              <w:rPr>
                <w:noProof/>
              </w:rPr>
            </w:pPr>
            <w:r>
              <w:t>17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7D1D94A" w14:textId="76DC7C93" w:rsidR="00AA6DCA" w:rsidRDefault="004B393A">
            <w:pPr>
              <w:pStyle w:val="Dates"/>
              <w:rPr>
                <w:noProof/>
              </w:rPr>
            </w:pPr>
            <w:r>
              <w:t>18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889C7F9" w14:textId="2792AB90" w:rsidR="00AA6DCA" w:rsidRDefault="004B393A">
            <w:pPr>
              <w:pStyle w:val="Dates"/>
              <w:rPr>
                <w:noProof/>
              </w:rPr>
            </w:pPr>
            <w:r>
              <w:t>19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8C95800" w14:textId="4C91F612" w:rsidR="00AA6DCA" w:rsidRDefault="004B393A">
            <w:pPr>
              <w:pStyle w:val="Dates"/>
              <w:rPr>
                <w:noProof/>
              </w:rPr>
            </w:pPr>
            <w:r>
              <w:t>20</w:t>
            </w:r>
          </w:p>
        </w:tc>
      </w:tr>
      <w:tr w:rsidR="007609BE" w14:paraId="7C32125B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3064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D566F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DB743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05FFB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69A3DD" w14:textId="77777777" w:rsidR="007609BE" w:rsidRPr="001173E9" w:rsidRDefault="007609BE" w:rsidP="007609BE">
            <w:pPr>
              <w:pStyle w:val="Dates"/>
              <w:jc w:val="center"/>
              <w:rPr>
                <w:rFonts w:ascii="Comic Sans MS" w:hAnsi="Comic Sans MS"/>
                <w:noProof/>
                <w:color w:val="0070C0"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 xml:space="preserve">BC FlyFishers </w:t>
            </w:r>
            <w:r>
              <w:rPr>
                <w:rFonts w:ascii="Comic Sans MS" w:hAnsi="Comic Sans MS"/>
                <w:noProof/>
                <w:color w:val="0070C0"/>
              </w:rPr>
              <w:t>Holiday Party</w:t>
            </w:r>
          </w:p>
          <w:p w14:paraId="013060C2" w14:textId="72C03198" w:rsidR="00AA6DCA" w:rsidRDefault="007609BE" w:rsidP="007609BE">
            <w:pPr>
              <w:pStyle w:val="Dates"/>
              <w:jc w:val="center"/>
              <w:rPr>
                <w:noProof/>
              </w:rPr>
            </w:pPr>
            <w:r w:rsidRPr="001173E9">
              <w:rPr>
                <w:rFonts w:ascii="Comic Sans MS" w:hAnsi="Comic Sans MS"/>
                <w:noProof/>
                <w:color w:val="0070C0"/>
              </w:rPr>
              <w:t>6:</w:t>
            </w:r>
            <w:r>
              <w:rPr>
                <w:rFonts w:ascii="Comic Sans MS" w:hAnsi="Comic Sans MS"/>
                <w:noProof/>
                <w:color w:val="0070C0"/>
              </w:rPr>
              <w:t>00</w:t>
            </w:r>
            <w:r w:rsidRPr="001173E9">
              <w:rPr>
                <w:rFonts w:ascii="Comic Sans MS" w:hAnsi="Comic Sans MS"/>
                <w:noProof/>
                <w:color w:val="0070C0"/>
              </w:rPr>
              <w:t xml:space="preserve"> pm @ </w:t>
            </w:r>
            <w:r>
              <w:rPr>
                <w:rFonts w:ascii="Comic Sans MS" w:hAnsi="Comic Sans MS"/>
                <w:noProof/>
                <w:color w:val="0070C0"/>
              </w:rPr>
              <w:t>Kelly’s</w:t>
            </w: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FCB25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51ABA0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00971101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7F7295E" w14:textId="2CDAB938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1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4FFABBD0" w14:textId="3B51E0BC" w:rsidR="00AA6DCA" w:rsidRDefault="004B393A">
            <w:pPr>
              <w:pStyle w:val="Dates"/>
              <w:rPr>
                <w:noProof/>
              </w:rPr>
            </w:pPr>
            <w:r>
              <w:t>22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103EB09" w14:textId="5A4AC523" w:rsidR="00AA6DCA" w:rsidRDefault="004B393A">
            <w:pPr>
              <w:pStyle w:val="Dates"/>
              <w:rPr>
                <w:noProof/>
              </w:rPr>
            </w:pPr>
            <w:r>
              <w:t>23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6E5C9541" w14:textId="7F327550" w:rsidR="00AA6DCA" w:rsidRDefault="004B393A">
            <w:pPr>
              <w:pStyle w:val="Dates"/>
              <w:rPr>
                <w:noProof/>
              </w:rPr>
            </w:pPr>
            <w:r>
              <w:t>24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0D6C869" w14:textId="3321520D" w:rsidR="00AA6DCA" w:rsidRDefault="004B393A">
            <w:pPr>
              <w:pStyle w:val="Dates"/>
              <w:rPr>
                <w:noProof/>
              </w:rPr>
            </w:pPr>
            <w:r>
              <w:t>25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7AD35043" w14:textId="11036C6E" w:rsidR="00AA6DCA" w:rsidRDefault="004B393A">
            <w:pPr>
              <w:pStyle w:val="Dates"/>
              <w:rPr>
                <w:noProof/>
              </w:rPr>
            </w:pPr>
            <w:r>
              <w:t>26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7BB1EBE" w14:textId="338F8D47" w:rsidR="00AA6DCA" w:rsidRDefault="004B393A">
            <w:pPr>
              <w:pStyle w:val="Dates"/>
              <w:rPr>
                <w:noProof/>
              </w:rPr>
            </w:pPr>
            <w:r>
              <w:t>27</w:t>
            </w:r>
          </w:p>
        </w:tc>
      </w:tr>
      <w:tr w:rsidR="007609BE" w14:paraId="7F4BD9B1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740CC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1A4D91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1E5F8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42E20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E624A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18C2C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F446C5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04DB69FD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1BEB4B3F" w14:textId="14B4A872" w:rsidR="00AA6DCA" w:rsidRDefault="00AA6DCA">
            <w:pPr>
              <w:pStyle w:val="Dates"/>
              <w:rPr>
                <w:noProof/>
              </w:rPr>
            </w:pPr>
            <w:r>
              <w:t>2</w:t>
            </w:r>
            <w:r w:rsidR="004B393A">
              <w:t>8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2CB271C0" w14:textId="663ADAAC" w:rsidR="00AA6DCA" w:rsidRDefault="004B393A">
            <w:pPr>
              <w:pStyle w:val="Dates"/>
              <w:rPr>
                <w:noProof/>
              </w:rPr>
            </w:pPr>
            <w:r>
              <w:t>29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hideMark/>
          </w:tcPr>
          <w:p w14:paraId="54C29FA0" w14:textId="7FD80ADB" w:rsidR="00AA6DCA" w:rsidRDefault="004B393A">
            <w:pPr>
              <w:pStyle w:val="Dates"/>
              <w:rPr>
                <w:noProof/>
              </w:rPr>
            </w:pPr>
            <w:r>
              <w:t>30</w:t>
            </w: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972A4E7" w14:textId="1B0551FA" w:rsidR="00AA6DCA" w:rsidRDefault="004B393A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E2CFB5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2EB35F7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32626C24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22DFBEE4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7DB84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13131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D06C7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DCF40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8AAD9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32A67D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29F66E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4FD5AD13" w14:textId="77777777" w:rsidTr="00F63A6C">
        <w:tc>
          <w:tcPr>
            <w:tcW w:w="27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CAAFE00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6DF49A6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F1944AF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076CF68C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7A3B0DD5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468E8E54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14:paraId="65F7005C" w14:textId="77777777" w:rsidR="00AA6DCA" w:rsidRDefault="00AA6DCA">
            <w:pPr>
              <w:pStyle w:val="Dates"/>
              <w:rPr>
                <w:noProof/>
              </w:rPr>
            </w:pPr>
          </w:p>
        </w:tc>
      </w:tr>
      <w:tr w:rsidR="007609BE" w14:paraId="2A41FAF8" w14:textId="77777777" w:rsidTr="00F63A6C">
        <w:trPr>
          <w:trHeight w:hRule="exact" w:val="864"/>
        </w:trPr>
        <w:tc>
          <w:tcPr>
            <w:tcW w:w="2746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5DA212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4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1F6328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2BCE7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9CC2BB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E78AC7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C3BE19" w14:textId="77777777" w:rsidR="00AA6DCA" w:rsidRDefault="00AA6DCA">
            <w:pPr>
              <w:pStyle w:val="Dates"/>
              <w:rPr>
                <w:noProof/>
              </w:rPr>
            </w:pPr>
          </w:p>
        </w:tc>
        <w:tc>
          <w:tcPr>
            <w:tcW w:w="275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09BB4" w14:textId="77777777" w:rsidR="00AA6DCA" w:rsidRDefault="00AA6DCA">
            <w:pPr>
              <w:pStyle w:val="Dates"/>
              <w:rPr>
                <w:noProof/>
              </w:rPr>
            </w:pPr>
          </w:p>
        </w:tc>
      </w:tr>
    </w:tbl>
    <w:p w14:paraId="4045C6DF" w14:textId="0C743AA6" w:rsidR="00AA6DCA" w:rsidRDefault="00AA6DCA" w:rsidP="00AA6DCA">
      <w:pPr>
        <w:pStyle w:val="Quote"/>
      </w:pPr>
    </w:p>
    <w:p w14:paraId="00ED2C99" w14:textId="77777777" w:rsidR="00AA6DCA" w:rsidRDefault="00AA6DCA">
      <w:pPr>
        <w:pStyle w:val="Quote"/>
      </w:pPr>
    </w:p>
    <w:p w14:paraId="69A84DF7" w14:textId="77777777" w:rsidR="00AA6DCA" w:rsidRDefault="00AA6DCA">
      <w:pPr>
        <w:pStyle w:val="Quote"/>
      </w:pPr>
    </w:p>
    <w:sectPr w:rsidR="00AA6DCA" w:rsidSect="00F51C1D"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9AC2" w14:textId="77777777" w:rsidR="002C32C6" w:rsidRDefault="002C32C6">
      <w:pPr>
        <w:spacing w:before="0" w:after="0"/>
      </w:pPr>
      <w:r>
        <w:separator/>
      </w:r>
    </w:p>
  </w:endnote>
  <w:endnote w:type="continuationSeparator" w:id="0">
    <w:p w14:paraId="76E757AD" w14:textId="77777777" w:rsidR="002C32C6" w:rsidRDefault="002C32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122A" w14:textId="77777777" w:rsidR="002C32C6" w:rsidRDefault="002C32C6">
      <w:pPr>
        <w:spacing w:before="0" w:after="0"/>
      </w:pPr>
      <w:r>
        <w:separator/>
      </w:r>
    </w:p>
  </w:footnote>
  <w:footnote w:type="continuationSeparator" w:id="0">
    <w:p w14:paraId="2D046F57" w14:textId="77777777" w:rsidR="002C32C6" w:rsidRDefault="002C32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6B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051B55"/>
    <w:multiLevelType w:val="hybridMultilevel"/>
    <w:tmpl w:val="2E167DC8"/>
    <w:lvl w:ilvl="0" w:tplc="13E48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991622"/>
    <w:multiLevelType w:val="hybridMultilevel"/>
    <w:tmpl w:val="7638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56CAA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7B050D"/>
    <w:multiLevelType w:val="hybridMultilevel"/>
    <w:tmpl w:val="953473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233A2"/>
    <w:multiLevelType w:val="hybridMultilevel"/>
    <w:tmpl w:val="F418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D5BF8"/>
    <w:multiLevelType w:val="hybridMultilevel"/>
    <w:tmpl w:val="C662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E3695"/>
    <w:multiLevelType w:val="hybridMultilevel"/>
    <w:tmpl w:val="EAF4476C"/>
    <w:lvl w:ilvl="0" w:tplc="99E2FC9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3D69F7"/>
    <w:multiLevelType w:val="hybridMultilevel"/>
    <w:tmpl w:val="CF66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16112"/>
    <w:multiLevelType w:val="hybridMultilevel"/>
    <w:tmpl w:val="ADC8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1D62"/>
    <w:multiLevelType w:val="hybridMultilevel"/>
    <w:tmpl w:val="47DE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5CA6"/>
    <w:multiLevelType w:val="hybridMultilevel"/>
    <w:tmpl w:val="4FC8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22647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110736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1712A1"/>
    <w:multiLevelType w:val="hybridMultilevel"/>
    <w:tmpl w:val="73589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53E03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1D7823"/>
    <w:multiLevelType w:val="hybridMultilevel"/>
    <w:tmpl w:val="F6AE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E2F0F"/>
    <w:multiLevelType w:val="hybridMultilevel"/>
    <w:tmpl w:val="41FE057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5A00DA"/>
    <w:multiLevelType w:val="hybridMultilevel"/>
    <w:tmpl w:val="BDB0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7A29"/>
    <w:multiLevelType w:val="hybridMultilevel"/>
    <w:tmpl w:val="44DA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206A4"/>
    <w:multiLevelType w:val="hybridMultilevel"/>
    <w:tmpl w:val="3E36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4D9"/>
    <w:multiLevelType w:val="hybridMultilevel"/>
    <w:tmpl w:val="EE189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33CD"/>
    <w:multiLevelType w:val="hybridMultilevel"/>
    <w:tmpl w:val="AC40C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A7E00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4E533F"/>
    <w:multiLevelType w:val="hybridMultilevel"/>
    <w:tmpl w:val="9BFE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F6475"/>
    <w:multiLevelType w:val="hybridMultilevel"/>
    <w:tmpl w:val="2E167DC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4D3DFF"/>
    <w:multiLevelType w:val="hybridMultilevel"/>
    <w:tmpl w:val="25E4F5C2"/>
    <w:lvl w:ilvl="0" w:tplc="DFA2F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D81DE4"/>
    <w:multiLevelType w:val="hybridMultilevel"/>
    <w:tmpl w:val="F23E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0042">
    <w:abstractNumId w:val="9"/>
  </w:num>
  <w:num w:numId="2" w16cid:durableId="88745837">
    <w:abstractNumId w:val="7"/>
  </w:num>
  <w:num w:numId="3" w16cid:durableId="437723554">
    <w:abstractNumId w:val="6"/>
  </w:num>
  <w:num w:numId="4" w16cid:durableId="2121290115">
    <w:abstractNumId w:val="5"/>
  </w:num>
  <w:num w:numId="5" w16cid:durableId="726611790">
    <w:abstractNumId w:val="4"/>
  </w:num>
  <w:num w:numId="6" w16cid:durableId="1402019289">
    <w:abstractNumId w:val="8"/>
  </w:num>
  <w:num w:numId="7" w16cid:durableId="952326606">
    <w:abstractNumId w:val="3"/>
  </w:num>
  <w:num w:numId="8" w16cid:durableId="1809130945">
    <w:abstractNumId w:val="2"/>
  </w:num>
  <w:num w:numId="9" w16cid:durableId="720985617">
    <w:abstractNumId w:val="1"/>
  </w:num>
  <w:num w:numId="10" w16cid:durableId="1408577050">
    <w:abstractNumId w:val="0"/>
  </w:num>
  <w:num w:numId="11" w16cid:durableId="557742035">
    <w:abstractNumId w:val="20"/>
  </w:num>
  <w:num w:numId="12" w16cid:durableId="1771584814">
    <w:abstractNumId w:val="24"/>
  </w:num>
  <w:num w:numId="13" w16cid:durableId="672876618">
    <w:abstractNumId w:val="36"/>
  </w:num>
  <w:num w:numId="14" w16cid:durableId="15624440">
    <w:abstractNumId w:val="14"/>
  </w:num>
  <w:num w:numId="15" w16cid:durableId="200627946">
    <w:abstractNumId w:val="11"/>
  </w:num>
  <w:num w:numId="16" w16cid:durableId="2074038368">
    <w:abstractNumId w:val="27"/>
  </w:num>
  <w:num w:numId="17" w16cid:durableId="1549607774">
    <w:abstractNumId w:val="18"/>
  </w:num>
  <w:num w:numId="18" w16cid:durableId="702704412">
    <w:abstractNumId w:val="31"/>
  </w:num>
  <w:num w:numId="19" w16cid:durableId="437603027">
    <w:abstractNumId w:val="34"/>
  </w:num>
  <w:num w:numId="20" w16cid:durableId="181551897">
    <w:abstractNumId w:val="9"/>
  </w:num>
  <w:num w:numId="21" w16cid:durableId="1838107606">
    <w:abstractNumId w:val="8"/>
    <w:lvlOverride w:ilvl="0">
      <w:startOverride w:val="1"/>
    </w:lvlOverride>
  </w:num>
  <w:num w:numId="22" w16cid:durableId="310444721">
    <w:abstractNumId w:val="7"/>
  </w:num>
  <w:num w:numId="23" w16cid:durableId="1843887767">
    <w:abstractNumId w:val="6"/>
  </w:num>
  <w:num w:numId="24" w16cid:durableId="373384405">
    <w:abstractNumId w:val="5"/>
  </w:num>
  <w:num w:numId="25" w16cid:durableId="472330110">
    <w:abstractNumId w:val="4"/>
  </w:num>
  <w:num w:numId="26" w16cid:durableId="294682042">
    <w:abstractNumId w:val="3"/>
    <w:lvlOverride w:ilvl="0">
      <w:startOverride w:val="1"/>
    </w:lvlOverride>
  </w:num>
  <w:num w:numId="27" w16cid:durableId="1092239701">
    <w:abstractNumId w:val="2"/>
    <w:lvlOverride w:ilvl="0">
      <w:startOverride w:val="1"/>
    </w:lvlOverride>
  </w:num>
  <w:num w:numId="28" w16cid:durableId="709577316">
    <w:abstractNumId w:val="1"/>
    <w:lvlOverride w:ilvl="0">
      <w:startOverride w:val="1"/>
    </w:lvlOverride>
  </w:num>
  <w:num w:numId="29" w16cid:durableId="883903843">
    <w:abstractNumId w:val="0"/>
    <w:lvlOverride w:ilvl="0">
      <w:startOverride w:val="1"/>
    </w:lvlOverride>
  </w:num>
  <w:num w:numId="30" w16cid:durableId="1429734820">
    <w:abstractNumId w:val="23"/>
  </w:num>
  <w:num w:numId="31" w16cid:durableId="1492257160">
    <w:abstractNumId w:val="17"/>
  </w:num>
  <w:num w:numId="32" w16cid:durableId="467405226">
    <w:abstractNumId w:val="19"/>
  </w:num>
  <w:num w:numId="33" w16cid:durableId="925070177">
    <w:abstractNumId w:val="35"/>
  </w:num>
  <w:num w:numId="34" w16cid:durableId="1293052235">
    <w:abstractNumId w:val="12"/>
  </w:num>
  <w:num w:numId="35" w16cid:durableId="1361322302">
    <w:abstractNumId w:val="28"/>
  </w:num>
  <w:num w:numId="36" w16cid:durableId="267810054">
    <w:abstractNumId w:val="33"/>
  </w:num>
  <w:num w:numId="37" w16cid:durableId="1365713245">
    <w:abstractNumId w:val="29"/>
  </w:num>
  <w:num w:numId="38" w16cid:durableId="519321845">
    <w:abstractNumId w:val="22"/>
  </w:num>
  <w:num w:numId="39" w16cid:durableId="801654398">
    <w:abstractNumId w:val="32"/>
  </w:num>
  <w:num w:numId="40" w16cid:durableId="904341002">
    <w:abstractNumId w:val="10"/>
  </w:num>
  <w:num w:numId="41" w16cid:durableId="1532524410">
    <w:abstractNumId w:val="15"/>
  </w:num>
  <w:num w:numId="42" w16cid:durableId="764033610">
    <w:abstractNumId w:val="25"/>
  </w:num>
  <w:num w:numId="43" w16cid:durableId="955403741">
    <w:abstractNumId w:val="26"/>
  </w:num>
  <w:num w:numId="44" w16cid:durableId="2145269751">
    <w:abstractNumId w:val="13"/>
  </w:num>
  <w:num w:numId="45" w16cid:durableId="578714775">
    <w:abstractNumId w:val="37"/>
  </w:num>
  <w:num w:numId="46" w16cid:durableId="1818717165">
    <w:abstractNumId w:val="21"/>
  </w:num>
  <w:num w:numId="47" w16cid:durableId="714432864">
    <w:abstractNumId w:val="16"/>
  </w:num>
  <w:num w:numId="48" w16cid:durableId="14538651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223FFA"/>
    <w:rsid w:val="00046CE3"/>
    <w:rsid w:val="000D01F2"/>
    <w:rsid w:val="001038A6"/>
    <w:rsid w:val="001173E9"/>
    <w:rsid w:val="00124ADC"/>
    <w:rsid w:val="00137D21"/>
    <w:rsid w:val="00163800"/>
    <w:rsid w:val="00174F97"/>
    <w:rsid w:val="00175F5D"/>
    <w:rsid w:val="00193E15"/>
    <w:rsid w:val="001A74D2"/>
    <w:rsid w:val="001D3023"/>
    <w:rsid w:val="00223FFA"/>
    <w:rsid w:val="00236B58"/>
    <w:rsid w:val="00243AC6"/>
    <w:rsid w:val="0025461A"/>
    <w:rsid w:val="0025748C"/>
    <w:rsid w:val="002A6197"/>
    <w:rsid w:val="002C2DF7"/>
    <w:rsid w:val="002C32C6"/>
    <w:rsid w:val="002F7032"/>
    <w:rsid w:val="00320970"/>
    <w:rsid w:val="00355D8B"/>
    <w:rsid w:val="00375B27"/>
    <w:rsid w:val="00381234"/>
    <w:rsid w:val="003A1EB8"/>
    <w:rsid w:val="003C08C2"/>
    <w:rsid w:val="003C33CE"/>
    <w:rsid w:val="004205AB"/>
    <w:rsid w:val="004214C8"/>
    <w:rsid w:val="004403EE"/>
    <w:rsid w:val="00440D9C"/>
    <w:rsid w:val="004433AF"/>
    <w:rsid w:val="004464C3"/>
    <w:rsid w:val="0045525C"/>
    <w:rsid w:val="0045537C"/>
    <w:rsid w:val="0046105D"/>
    <w:rsid w:val="0047243E"/>
    <w:rsid w:val="004746CD"/>
    <w:rsid w:val="00485D7D"/>
    <w:rsid w:val="004A72A3"/>
    <w:rsid w:val="004B393A"/>
    <w:rsid w:val="004D1030"/>
    <w:rsid w:val="004E0874"/>
    <w:rsid w:val="004E4A26"/>
    <w:rsid w:val="004F29C7"/>
    <w:rsid w:val="00507D34"/>
    <w:rsid w:val="005343D0"/>
    <w:rsid w:val="00553A34"/>
    <w:rsid w:val="0059384C"/>
    <w:rsid w:val="005B07ED"/>
    <w:rsid w:val="005B0C48"/>
    <w:rsid w:val="005D5DC8"/>
    <w:rsid w:val="00603F09"/>
    <w:rsid w:val="006053C7"/>
    <w:rsid w:val="00613255"/>
    <w:rsid w:val="006151D3"/>
    <w:rsid w:val="0064687B"/>
    <w:rsid w:val="00680558"/>
    <w:rsid w:val="0069096D"/>
    <w:rsid w:val="006F14E5"/>
    <w:rsid w:val="00711115"/>
    <w:rsid w:val="007609BE"/>
    <w:rsid w:val="0078527C"/>
    <w:rsid w:val="007F33E7"/>
    <w:rsid w:val="008043F6"/>
    <w:rsid w:val="00812DAD"/>
    <w:rsid w:val="0081356A"/>
    <w:rsid w:val="00854975"/>
    <w:rsid w:val="0088127A"/>
    <w:rsid w:val="00890592"/>
    <w:rsid w:val="008B41D3"/>
    <w:rsid w:val="008B62E1"/>
    <w:rsid w:val="008F0AEB"/>
    <w:rsid w:val="008F69FF"/>
    <w:rsid w:val="00925ED9"/>
    <w:rsid w:val="009409D7"/>
    <w:rsid w:val="0094259F"/>
    <w:rsid w:val="00997C7D"/>
    <w:rsid w:val="009A164A"/>
    <w:rsid w:val="009A7C5B"/>
    <w:rsid w:val="00AA6DCA"/>
    <w:rsid w:val="00B84FB0"/>
    <w:rsid w:val="00B864F3"/>
    <w:rsid w:val="00BC6A26"/>
    <w:rsid w:val="00BF0FEE"/>
    <w:rsid w:val="00BF4383"/>
    <w:rsid w:val="00C01EED"/>
    <w:rsid w:val="00C06C8B"/>
    <w:rsid w:val="00C13038"/>
    <w:rsid w:val="00C229CA"/>
    <w:rsid w:val="00C3338D"/>
    <w:rsid w:val="00C41633"/>
    <w:rsid w:val="00C4518D"/>
    <w:rsid w:val="00C87410"/>
    <w:rsid w:val="00C942D1"/>
    <w:rsid w:val="00CA5E15"/>
    <w:rsid w:val="00CB00F4"/>
    <w:rsid w:val="00CC36EB"/>
    <w:rsid w:val="00D37375"/>
    <w:rsid w:val="00D86D82"/>
    <w:rsid w:val="00DA1353"/>
    <w:rsid w:val="00DE2B5A"/>
    <w:rsid w:val="00E00835"/>
    <w:rsid w:val="00E14558"/>
    <w:rsid w:val="00E43640"/>
    <w:rsid w:val="00E4576C"/>
    <w:rsid w:val="00E7264F"/>
    <w:rsid w:val="00E85F2D"/>
    <w:rsid w:val="00EA415B"/>
    <w:rsid w:val="00F07BC0"/>
    <w:rsid w:val="00F51C1D"/>
    <w:rsid w:val="00F63A6C"/>
    <w:rsid w:val="00F64F7E"/>
    <w:rsid w:val="00FA1755"/>
    <w:rsid w:val="00FB4829"/>
    <w:rsid w:val="00FB54A2"/>
    <w:rsid w:val="00FE13F4"/>
    <w:rsid w:val="00FF3060"/>
    <w:rsid w:val="52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9DCD7C"/>
  <w15:docId w15:val="{80ED1E41-DB56-44FE-A436-1677186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E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4214C8"/>
    <w:pPr>
      <w:spacing w:before="0" w:after="0"/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19"/>
    <w:semiHidden/>
    <w:unhideWhenUsed/>
    <w:rsid w:val="0045537C"/>
    <w:pPr>
      <w:spacing w:after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9"/>
    <w:semiHidden/>
    <w:rsid w:val="0045537C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558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E1455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58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D3023"/>
    <w:pPr>
      <w:ind w:left="720"/>
      <w:contextualSpacing/>
    </w:pPr>
  </w:style>
  <w:style w:type="paragraph" w:customStyle="1" w:styleId="msonormal0">
    <w:name w:val="msonormal"/>
    <w:basedOn w:val="Normal"/>
    <w:uiPriority w:val="19"/>
    <w:semiHidden/>
    <w:rsid w:val="00AA6DC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A6D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6DC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D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6DCA"/>
  </w:style>
  <w:style w:type="character" w:styleId="Hyperlink">
    <w:name w:val="Hyperlink"/>
    <w:basedOn w:val="DefaultParagraphFont"/>
    <w:uiPriority w:val="99"/>
    <w:unhideWhenUsed/>
    <w:rsid w:val="00F07B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\AppData\Local\Microsoft\Office\16.0\DTS\en-US%7b4F6E448C-982E-458F-87DD-ED0B9612A514%7d\%7b0F13F0DB-52BD-41E9-8FCB-B239C7767634%7dtf1638294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083B4B222F487397864A553B63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FAAF-041B-47E9-8C24-B2C7741FA886}"/>
      </w:docPartPr>
      <w:docPartBody>
        <w:p w:rsidR="00946B82" w:rsidRDefault="00000000">
          <w:pPr>
            <w:pStyle w:val="29083B4B222F487397864A553B63FC5F"/>
          </w:pPr>
          <w:r>
            <w:t>Sunday</w:t>
          </w:r>
        </w:p>
      </w:docPartBody>
    </w:docPart>
    <w:docPart>
      <w:docPartPr>
        <w:name w:val="9C558A0448744C16A75700402918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6975-3BDC-427F-B4AB-ED3D64C0E034}"/>
      </w:docPartPr>
      <w:docPartBody>
        <w:p w:rsidR="00946B82" w:rsidRDefault="00000000">
          <w:pPr>
            <w:pStyle w:val="9C558A0448744C16A75700402918D70F"/>
          </w:pPr>
          <w:r>
            <w:t>Monday</w:t>
          </w:r>
        </w:p>
      </w:docPartBody>
    </w:docPart>
    <w:docPart>
      <w:docPartPr>
        <w:name w:val="1992837B50DA42E49F32ECFED600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74E9-0739-478F-8658-DBDCDFA90494}"/>
      </w:docPartPr>
      <w:docPartBody>
        <w:p w:rsidR="00946B82" w:rsidRDefault="00000000">
          <w:pPr>
            <w:pStyle w:val="1992837B50DA42E49F32ECFED6008D5F"/>
          </w:pPr>
          <w:r>
            <w:t>Tuesday</w:t>
          </w:r>
        </w:p>
      </w:docPartBody>
    </w:docPart>
    <w:docPart>
      <w:docPartPr>
        <w:name w:val="2CF3FDF6206541A1872414BB0D64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994A-7F68-4F4E-9444-62606C07EE37}"/>
      </w:docPartPr>
      <w:docPartBody>
        <w:p w:rsidR="00946B82" w:rsidRDefault="00000000">
          <w:pPr>
            <w:pStyle w:val="2CF3FDF6206541A1872414BB0D642048"/>
          </w:pPr>
          <w:r>
            <w:t>Wednesday</w:t>
          </w:r>
        </w:p>
      </w:docPartBody>
    </w:docPart>
    <w:docPart>
      <w:docPartPr>
        <w:name w:val="CFB24F23AA474A04BE0C966DFCEE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0A68-F1D4-479C-A153-BBC4E0871C81}"/>
      </w:docPartPr>
      <w:docPartBody>
        <w:p w:rsidR="00946B82" w:rsidRDefault="00000000">
          <w:pPr>
            <w:pStyle w:val="CFB24F23AA474A04BE0C966DFCEED980"/>
          </w:pPr>
          <w:r>
            <w:t>Thursday</w:t>
          </w:r>
        </w:p>
      </w:docPartBody>
    </w:docPart>
    <w:docPart>
      <w:docPartPr>
        <w:name w:val="E81DFFDEF69A4F90BDD748DC57DE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0CEE-BC94-4883-915E-8855FB7DD86F}"/>
      </w:docPartPr>
      <w:docPartBody>
        <w:p w:rsidR="00946B82" w:rsidRDefault="00000000">
          <w:pPr>
            <w:pStyle w:val="E81DFFDEF69A4F90BDD748DC57DECC53"/>
          </w:pPr>
          <w:r>
            <w:t>Friday</w:t>
          </w:r>
        </w:p>
      </w:docPartBody>
    </w:docPart>
    <w:docPart>
      <w:docPartPr>
        <w:name w:val="6E7594BA1F0F42F1A87D37F55016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3580-EA78-4DD0-B5CD-514D813141F6}"/>
      </w:docPartPr>
      <w:docPartBody>
        <w:p w:rsidR="00946B82" w:rsidRDefault="00000000">
          <w:pPr>
            <w:pStyle w:val="6E7594BA1F0F42F1A87D37F55016E109"/>
          </w:pPr>
          <w:r>
            <w:t>Saturday</w:t>
          </w:r>
        </w:p>
      </w:docPartBody>
    </w:docPart>
    <w:docPart>
      <w:docPartPr>
        <w:name w:val="A9AF9A55DED045548E8C5DFB7700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8689-C09D-4E63-92F5-F7905F4994CB}"/>
      </w:docPartPr>
      <w:docPartBody>
        <w:p w:rsidR="00946B82" w:rsidRDefault="00000000">
          <w:pPr>
            <w:pStyle w:val="A9AF9A55DED045548E8C5DFB7700C595"/>
          </w:pPr>
          <w:r>
            <w:t>Sunday</w:t>
          </w:r>
        </w:p>
      </w:docPartBody>
    </w:docPart>
    <w:docPart>
      <w:docPartPr>
        <w:name w:val="3EA11FF340354292924F54F810CF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D725-20F0-47F8-BC75-5FBCAB72B45A}"/>
      </w:docPartPr>
      <w:docPartBody>
        <w:p w:rsidR="00946B82" w:rsidRDefault="00000000">
          <w:pPr>
            <w:pStyle w:val="3EA11FF340354292924F54F810CF76E9"/>
          </w:pPr>
          <w:r>
            <w:t>Monday</w:t>
          </w:r>
        </w:p>
      </w:docPartBody>
    </w:docPart>
    <w:docPart>
      <w:docPartPr>
        <w:name w:val="041F130D7D3A461B9A5BA95B8184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5E4E-20F6-4422-8BEB-B58502091D91}"/>
      </w:docPartPr>
      <w:docPartBody>
        <w:p w:rsidR="00946B82" w:rsidRDefault="00000000">
          <w:pPr>
            <w:pStyle w:val="041F130D7D3A461B9A5BA95B8184A3C5"/>
          </w:pPr>
          <w:r>
            <w:t>Tuesday</w:t>
          </w:r>
        </w:p>
      </w:docPartBody>
    </w:docPart>
    <w:docPart>
      <w:docPartPr>
        <w:name w:val="FC3EA87286EA45A293D8D0173F1B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25BA-A48A-417F-B46C-3AB0956CD245}"/>
      </w:docPartPr>
      <w:docPartBody>
        <w:p w:rsidR="00946B82" w:rsidRDefault="00000000">
          <w:pPr>
            <w:pStyle w:val="FC3EA87286EA45A293D8D0173F1B1B44"/>
          </w:pPr>
          <w:r>
            <w:t>Wednesday</w:t>
          </w:r>
        </w:p>
      </w:docPartBody>
    </w:docPart>
    <w:docPart>
      <w:docPartPr>
        <w:name w:val="641389CFDA66465CA768BEC92E76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4074-6C01-483E-8553-9EAE1FA074B3}"/>
      </w:docPartPr>
      <w:docPartBody>
        <w:p w:rsidR="00946B82" w:rsidRDefault="00000000">
          <w:pPr>
            <w:pStyle w:val="641389CFDA66465CA768BEC92E76949A"/>
          </w:pPr>
          <w:r>
            <w:t>Thursday</w:t>
          </w:r>
        </w:p>
      </w:docPartBody>
    </w:docPart>
    <w:docPart>
      <w:docPartPr>
        <w:name w:val="9367A181BF4744E18B5122FD987F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A2AB-8542-47F2-BAA3-43340F1A90F0}"/>
      </w:docPartPr>
      <w:docPartBody>
        <w:p w:rsidR="00946B82" w:rsidRDefault="00000000">
          <w:pPr>
            <w:pStyle w:val="9367A181BF4744E18B5122FD987F4C9B"/>
          </w:pPr>
          <w:r>
            <w:t>Friday</w:t>
          </w:r>
        </w:p>
      </w:docPartBody>
    </w:docPart>
    <w:docPart>
      <w:docPartPr>
        <w:name w:val="D0CB125FF6A74DF99320C752801B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B858-2491-4244-BC70-E90FFC174746}"/>
      </w:docPartPr>
      <w:docPartBody>
        <w:p w:rsidR="00946B82" w:rsidRDefault="00000000">
          <w:pPr>
            <w:pStyle w:val="D0CB125FF6A74DF99320C752801B3ABE"/>
          </w:pPr>
          <w:r>
            <w:t>Saturday</w:t>
          </w:r>
        </w:p>
      </w:docPartBody>
    </w:docPart>
    <w:docPart>
      <w:docPartPr>
        <w:name w:val="416C308D375E4BB3A1342CFB4FE78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7D2F-EEE6-4332-A4A5-C75CE591EE92}"/>
      </w:docPartPr>
      <w:docPartBody>
        <w:p w:rsidR="00946B82" w:rsidRDefault="00000000">
          <w:pPr>
            <w:pStyle w:val="416C308D375E4BB3A1342CFB4FE78D04"/>
          </w:pPr>
          <w:r>
            <w:t>Sunday</w:t>
          </w:r>
        </w:p>
      </w:docPartBody>
    </w:docPart>
    <w:docPart>
      <w:docPartPr>
        <w:name w:val="50B81D75A24F4E40961DC25A130E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943C-8194-43DB-98B7-F5B90D0AFD8B}"/>
      </w:docPartPr>
      <w:docPartBody>
        <w:p w:rsidR="00946B82" w:rsidRDefault="00000000">
          <w:pPr>
            <w:pStyle w:val="50B81D75A24F4E40961DC25A130E794A"/>
          </w:pPr>
          <w:r>
            <w:t>Monday</w:t>
          </w:r>
        </w:p>
      </w:docPartBody>
    </w:docPart>
    <w:docPart>
      <w:docPartPr>
        <w:name w:val="6D8BF9C57C64498F87153453A0A0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7575-77A8-436F-8AAD-D3D7E493E4B0}"/>
      </w:docPartPr>
      <w:docPartBody>
        <w:p w:rsidR="00946B82" w:rsidRDefault="00000000">
          <w:pPr>
            <w:pStyle w:val="6D8BF9C57C64498F87153453A0A07CA5"/>
          </w:pPr>
          <w:r>
            <w:t>Tuesday</w:t>
          </w:r>
        </w:p>
      </w:docPartBody>
    </w:docPart>
    <w:docPart>
      <w:docPartPr>
        <w:name w:val="8FE430BE097840A29A20B4B21685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61F4-FD0B-487D-9D3C-6DECE9E20FC5}"/>
      </w:docPartPr>
      <w:docPartBody>
        <w:p w:rsidR="00946B82" w:rsidRDefault="00000000">
          <w:pPr>
            <w:pStyle w:val="8FE430BE097840A29A20B4B21685AA95"/>
          </w:pPr>
          <w:r>
            <w:t>Wednesday</w:t>
          </w:r>
        </w:p>
      </w:docPartBody>
    </w:docPart>
    <w:docPart>
      <w:docPartPr>
        <w:name w:val="9648ACF7D782464A9EB31125CA52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AA50-2D16-4FEA-9414-4D612EBB2589}"/>
      </w:docPartPr>
      <w:docPartBody>
        <w:p w:rsidR="00946B82" w:rsidRDefault="00000000">
          <w:pPr>
            <w:pStyle w:val="9648ACF7D782464A9EB31125CA523259"/>
          </w:pPr>
          <w:r>
            <w:t>Thursday</w:t>
          </w:r>
        </w:p>
      </w:docPartBody>
    </w:docPart>
    <w:docPart>
      <w:docPartPr>
        <w:name w:val="50EFD3FC5BFD49A2A3C1A399F7DA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1860-4F3D-4D56-AD5A-C8FC110740C7}"/>
      </w:docPartPr>
      <w:docPartBody>
        <w:p w:rsidR="00946B82" w:rsidRDefault="00000000">
          <w:pPr>
            <w:pStyle w:val="50EFD3FC5BFD49A2A3C1A399F7DA8ED1"/>
          </w:pPr>
          <w:r>
            <w:t>Friday</w:t>
          </w:r>
        </w:p>
      </w:docPartBody>
    </w:docPart>
    <w:docPart>
      <w:docPartPr>
        <w:name w:val="599CD17119C8446FB9E0E73A3B71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87A0-C5E5-46A1-A6DA-E91A766A58C8}"/>
      </w:docPartPr>
      <w:docPartBody>
        <w:p w:rsidR="00946B82" w:rsidRDefault="00000000">
          <w:pPr>
            <w:pStyle w:val="599CD17119C8446FB9E0E73A3B71DD78"/>
          </w:pPr>
          <w:r>
            <w:t>Saturday</w:t>
          </w:r>
        </w:p>
      </w:docPartBody>
    </w:docPart>
    <w:docPart>
      <w:docPartPr>
        <w:name w:val="31A9E8E28A2042398AB66A1BECC4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95E9-3FF7-4DD3-AC58-A3464CE1AE91}"/>
      </w:docPartPr>
      <w:docPartBody>
        <w:p w:rsidR="00946B82" w:rsidRDefault="00000000">
          <w:pPr>
            <w:pStyle w:val="31A9E8E28A2042398AB66A1BECC47B82"/>
          </w:pPr>
          <w:r>
            <w:t>Sunday</w:t>
          </w:r>
        </w:p>
      </w:docPartBody>
    </w:docPart>
    <w:docPart>
      <w:docPartPr>
        <w:name w:val="346632B43A5A49CB92A5F167CC02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A30F-7CB0-4F83-93A8-D3EE04A6E520}"/>
      </w:docPartPr>
      <w:docPartBody>
        <w:p w:rsidR="00946B82" w:rsidRDefault="00000000">
          <w:pPr>
            <w:pStyle w:val="346632B43A5A49CB92A5F167CC02AC72"/>
          </w:pPr>
          <w:r>
            <w:t>Monday</w:t>
          </w:r>
        </w:p>
      </w:docPartBody>
    </w:docPart>
    <w:docPart>
      <w:docPartPr>
        <w:name w:val="B96E5152375F41A4A1437BAF01A4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AE17-39BD-4CF9-B9AE-F310402D8E97}"/>
      </w:docPartPr>
      <w:docPartBody>
        <w:p w:rsidR="00946B82" w:rsidRDefault="00000000">
          <w:pPr>
            <w:pStyle w:val="B96E5152375F41A4A1437BAF01A49B81"/>
          </w:pPr>
          <w:r>
            <w:t>Tuesday</w:t>
          </w:r>
        </w:p>
      </w:docPartBody>
    </w:docPart>
    <w:docPart>
      <w:docPartPr>
        <w:name w:val="2B750624C784464192C961C7B68D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8C37-CF3C-4A11-8408-78945C2F3F0F}"/>
      </w:docPartPr>
      <w:docPartBody>
        <w:p w:rsidR="00946B82" w:rsidRDefault="00000000">
          <w:pPr>
            <w:pStyle w:val="2B750624C784464192C961C7B68D2839"/>
          </w:pPr>
          <w:r>
            <w:t>Wednesday</w:t>
          </w:r>
        </w:p>
      </w:docPartBody>
    </w:docPart>
    <w:docPart>
      <w:docPartPr>
        <w:name w:val="BA962D9A97D94A478872DD727F7E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317C-C051-48A0-BB85-0EACD7B4C112}"/>
      </w:docPartPr>
      <w:docPartBody>
        <w:p w:rsidR="00946B82" w:rsidRDefault="00000000">
          <w:pPr>
            <w:pStyle w:val="BA962D9A97D94A478872DD727F7E9C83"/>
          </w:pPr>
          <w:r>
            <w:t>Thursday</w:t>
          </w:r>
        </w:p>
      </w:docPartBody>
    </w:docPart>
    <w:docPart>
      <w:docPartPr>
        <w:name w:val="4A3BA9A6CC80466B9D1732611C44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3BB7-3D83-40BD-A784-190868628723}"/>
      </w:docPartPr>
      <w:docPartBody>
        <w:p w:rsidR="00946B82" w:rsidRDefault="00000000">
          <w:pPr>
            <w:pStyle w:val="4A3BA9A6CC80466B9D1732611C447B39"/>
          </w:pPr>
          <w:r>
            <w:t>Friday</w:t>
          </w:r>
        </w:p>
      </w:docPartBody>
    </w:docPart>
    <w:docPart>
      <w:docPartPr>
        <w:name w:val="4A36C6929BB84D16B3A188F3FF6A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447F-F2AA-46D5-BADC-76CABEA1CD1E}"/>
      </w:docPartPr>
      <w:docPartBody>
        <w:p w:rsidR="00946B82" w:rsidRDefault="00000000">
          <w:pPr>
            <w:pStyle w:val="4A36C6929BB84D16B3A188F3FF6AA8D8"/>
          </w:pPr>
          <w:r>
            <w:t>Saturday</w:t>
          </w:r>
        </w:p>
      </w:docPartBody>
    </w:docPart>
    <w:docPart>
      <w:docPartPr>
        <w:name w:val="C88E66CB2571494C9AC6EFF0E8F2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EB47-897C-418D-9EF2-FAA1064B61CC}"/>
      </w:docPartPr>
      <w:docPartBody>
        <w:p w:rsidR="0017429B" w:rsidRDefault="00946B82" w:rsidP="00946B82">
          <w:pPr>
            <w:pStyle w:val="C88E66CB2571494C9AC6EFF0E8F21BD4"/>
          </w:pPr>
          <w:r>
            <w:t>Sunday</w:t>
          </w:r>
        </w:p>
      </w:docPartBody>
    </w:docPart>
    <w:docPart>
      <w:docPartPr>
        <w:name w:val="72E816A5937F4B9191049832F13D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2F67-2160-4C88-848F-DB69089977CF}"/>
      </w:docPartPr>
      <w:docPartBody>
        <w:p w:rsidR="0017429B" w:rsidRDefault="00946B82" w:rsidP="00946B82">
          <w:pPr>
            <w:pStyle w:val="72E816A5937F4B9191049832F13D37A8"/>
          </w:pPr>
          <w:r>
            <w:t>Monday</w:t>
          </w:r>
        </w:p>
      </w:docPartBody>
    </w:docPart>
    <w:docPart>
      <w:docPartPr>
        <w:name w:val="B1B58B7604A842B78607F617B81F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F594-6CB3-422A-AF7C-A8855C99607C}"/>
      </w:docPartPr>
      <w:docPartBody>
        <w:p w:rsidR="0017429B" w:rsidRDefault="00946B82" w:rsidP="00946B82">
          <w:pPr>
            <w:pStyle w:val="B1B58B7604A842B78607F617B81FB8B8"/>
          </w:pPr>
          <w:r>
            <w:t>Tuesday</w:t>
          </w:r>
        </w:p>
      </w:docPartBody>
    </w:docPart>
    <w:docPart>
      <w:docPartPr>
        <w:name w:val="9EE2D8C684D94C3680F013018880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278A-8547-4A3A-8364-96FC6B23AAB9}"/>
      </w:docPartPr>
      <w:docPartBody>
        <w:p w:rsidR="0017429B" w:rsidRDefault="00946B82" w:rsidP="00946B82">
          <w:pPr>
            <w:pStyle w:val="9EE2D8C684D94C3680F01301888093AC"/>
          </w:pPr>
          <w:r>
            <w:t>Wednesday</w:t>
          </w:r>
        </w:p>
      </w:docPartBody>
    </w:docPart>
    <w:docPart>
      <w:docPartPr>
        <w:name w:val="7EC8BB1403BD47AABD38EB9AC03B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F8FB-9DE1-41AD-B185-04BA1DFD53F2}"/>
      </w:docPartPr>
      <w:docPartBody>
        <w:p w:rsidR="0017429B" w:rsidRDefault="00946B82" w:rsidP="00946B82">
          <w:pPr>
            <w:pStyle w:val="7EC8BB1403BD47AABD38EB9AC03B0014"/>
          </w:pPr>
          <w:r>
            <w:t>Thursday</w:t>
          </w:r>
        </w:p>
      </w:docPartBody>
    </w:docPart>
    <w:docPart>
      <w:docPartPr>
        <w:name w:val="3E12E05306244AE98E1822358AFF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F9BF-5409-44EA-99BB-F2D08BE1DA0B}"/>
      </w:docPartPr>
      <w:docPartBody>
        <w:p w:rsidR="0017429B" w:rsidRDefault="00946B82" w:rsidP="00946B82">
          <w:pPr>
            <w:pStyle w:val="3E12E05306244AE98E1822358AFFC31E"/>
          </w:pPr>
          <w:r>
            <w:t>Friday</w:t>
          </w:r>
        </w:p>
      </w:docPartBody>
    </w:docPart>
    <w:docPart>
      <w:docPartPr>
        <w:name w:val="B45D539A430F4934B173C93B91D9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999B-ACC2-453E-9808-8472BB28F1DE}"/>
      </w:docPartPr>
      <w:docPartBody>
        <w:p w:rsidR="0017429B" w:rsidRDefault="00946B82" w:rsidP="00946B82">
          <w:pPr>
            <w:pStyle w:val="B45D539A430F4934B173C93B91D90D26"/>
          </w:pPr>
          <w:r>
            <w:t>Saturday</w:t>
          </w:r>
        </w:p>
      </w:docPartBody>
    </w:docPart>
    <w:docPart>
      <w:docPartPr>
        <w:name w:val="7D0388DAE1184920AF6F1A45BAF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2302-6A3C-44B9-933B-FE8CAA7AEDA8}"/>
      </w:docPartPr>
      <w:docPartBody>
        <w:p w:rsidR="0017429B" w:rsidRDefault="00946B82" w:rsidP="00946B82">
          <w:pPr>
            <w:pStyle w:val="7D0388DAE1184920AF6F1A45BAF13E46"/>
          </w:pPr>
          <w:r>
            <w:t>Sunday</w:t>
          </w:r>
        </w:p>
      </w:docPartBody>
    </w:docPart>
    <w:docPart>
      <w:docPartPr>
        <w:name w:val="1400A3FABBFF4C2A8BD45F31345E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CB9C-4E4F-4117-8AAE-97B3578A3A27}"/>
      </w:docPartPr>
      <w:docPartBody>
        <w:p w:rsidR="0017429B" w:rsidRDefault="00946B82" w:rsidP="00946B82">
          <w:pPr>
            <w:pStyle w:val="1400A3FABBFF4C2A8BD45F31345E6096"/>
          </w:pPr>
          <w:r>
            <w:t>Monday</w:t>
          </w:r>
        </w:p>
      </w:docPartBody>
    </w:docPart>
    <w:docPart>
      <w:docPartPr>
        <w:name w:val="DA4866F0A7BB4B13AB642429F026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7E24-82DD-4A29-BAFF-7253CCD069FA}"/>
      </w:docPartPr>
      <w:docPartBody>
        <w:p w:rsidR="0017429B" w:rsidRDefault="00946B82" w:rsidP="00946B82">
          <w:pPr>
            <w:pStyle w:val="DA4866F0A7BB4B13AB642429F026B7A6"/>
          </w:pPr>
          <w:r>
            <w:t>Tuesday</w:t>
          </w:r>
        </w:p>
      </w:docPartBody>
    </w:docPart>
    <w:docPart>
      <w:docPartPr>
        <w:name w:val="CFE714AACF1A4862A692A0B68E45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A558-EA93-491F-80AC-6144B5F71553}"/>
      </w:docPartPr>
      <w:docPartBody>
        <w:p w:rsidR="0017429B" w:rsidRDefault="00946B82" w:rsidP="00946B82">
          <w:pPr>
            <w:pStyle w:val="CFE714AACF1A4862A692A0B68E457059"/>
          </w:pPr>
          <w:r>
            <w:t>Wednesday</w:t>
          </w:r>
        </w:p>
      </w:docPartBody>
    </w:docPart>
    <w:docPart>
      <w:docPartPr>
        <w:name w:val="BB735F2ABF1442AC8F4776D5114DC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CAC4-4C75-4FF1-8754-F10055DE990B}"/>
      </w:docPartPr>
      <w:docPartBody>
        <w:p w:rsidR="0017429B" w:rsidRDefault="00946B82" w:rsidP="00946B82">
          <w:pPr>
            <w:pStyle w:val="BB735F2ABF1442AC8F4776D5114DC890"/>
          </w:pPr>
          <w:r>
            <w:t>Thursday</w:t>
          </w:r>
        </w:p>
      </w:docPartBody>
    </w:docPart>
    <w:docPart>
      <w:docPartPr>
        <w:name w:val="F363FA2D9B2C498394D57E474847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79A8-D55F-4110-A0A8-1A62ADC6D178}"/>
      </w:docPartPr>
      <w:docPartBody>
        <w:p w:rsidR="0017429B" w:rsidRDefault="00946B82" w:rsidP="00946B82">
          <w:pPr>
            <w:pStyle w:val="F363FA2D9B2C498394D57E474847747B"/>
          </w:pPr>
          <w:r>
            <w:t>Friday</w:t>
          </w:r>
        </w:p>
      </w:docPartBody>
    </w:docPart>
    <w:docPart>
      <w:docPartPr>
        <w:name w:val="D08BD61DD84B4714B51686AE7CDF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17898-0DE4-4E1B-9487-E5BED79F1E7D}"/>
      </w:docPartPr>
      <w:docPartBody>
        <w:p w:rsidR="0017429B" w:rsidRDefault="00946B82" w:rsidP="00946B82">
          <w:pPr>
            <w:pStyle w:val="D08BD61DD84B4714B51686AE7CDF6320"/>
          </w:pPr>
          <w:r>
            <w:t>Saturday</w:t>
          </w:r>
        </w:p>
      </w:docPartBody>
    </w:docPart>
    <w:docPart>
      <w:docPartPr>
        <w:name w:val="F9EC67ED177F45BCB2DD61B73994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F6FB-0787-4B2D-8402-F8C212DFADB7}"/>
      </w:docPartPr>
      <w:docPartBody>
        <w:p w:rsidR="0017429B" w:rsidRDefault="00946B82" w:rsidP="00946B82">
          <w:pPr>
            <w:pStyle w:val="F9EC67ED177F45BCB2DD61B739943CAF"/>
          </w:pPr>
          <w:r>
            <w:t>Sunday</w:t>
          </w:r>
        </w:p>
      </w:docPartBody>
    </w:docPart>
    <w:docPart>
      <w:docPartPr>
        <w:name w:val="5510FC43C9124801A461EF15FE85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7DAB-9138-4AC3-A5E2-04011AE56292}"/>
      </w:docPartPr>
      <w:docPartBody>
        <w:p w:rsidR="0017429B" w:rsidRDefault="00946B82" w:rsidP="00946B82">
          <w:pPr>
            <w:pStyle w:val="5510FC43C9124801A461EF15FE85F9E9"/>
          </w:pPr>
          <w:r>
            <w:t>Monday</w:t>
          </w:r>
        </w:p>
      </w:docPartBody>
    </w:docPart>
    <w:docPart>
      <w:docPartPr>
        <w:name w:val="0AAF9D0EBE8F4B3D9D475274899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A3C7-65D0-4D5B-A72F-A66B98DC5C00}"/>
      </w:docPartPr>
      <w:docPartBody>
        <w:p w:rsidR="0017429B" w:rsidRDefault="00946B82" w:rsidP="00946B82">
          <w:pPr>
            <w:pStyle w:val="0AAF9D0EBE8F4B3D9D4752748993913E"/>
          </w:pPr>
          <w:r>
            <w:t>Tuesday</w:t>
          </w:r>
        </w:p>
      </w:docPartBody>
    </w:docPart>
    <w:docPart>
      <w:docPartPr>
        <w:name w:val="AA411C48050F4BFBABF535EDD7E5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39B3-B497-4941-894F-5AD9A7EEDE51}"/>
      </w:docPartPr>
      <w:docPartBody>
        <w:p w:rsidR="0017429B" w:rsidRDefault="00946B82" w:rsidP="00946B82">
          <w:pPr>
            <w:pStyle w:val="AA411C48050F4BFBABF535EDD7E54873"/>
          </w:pPr>
          <w:r>
            <w:t>Wednesday</w:t>
          </w:r>
        </w:p>
      </w:docPartBody>
    </w:docPart>
    <w:docPart>
      <w:docPartPr>
        <w:name w:val="FB09E8748DED47C0922AD76C998A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D6E9-A256-4692-AD6A-E29037C5CAE3}"/>
      </w:docPartPr>
      <w:docPartBody>
        <w:p w:rsidR="0017429B" w:rsidRDefault="00946B82" w:rsidP="00946B82">
          <w:pPr>
            <w:pStyle w:val="FB09E8748DED47C0922AD76C998AD690"/>
          </w:pPr>
          <w:r>
            <w:t>Thursday</w:t>
          </w:r>
        </w:p>
      </w:docPartBody>
    </w:docPart>
    <w:docPart>
      <w:docPartPr>
        <w:name w:val="4176A0DB040F41EB9565DA1A0041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2259-D45A-4D49-B5CE-09BB20EBA45E}"/>
      </w:docPartPr>
      <w:docPartBody>
        <w:p w:rsidR="0017429B" w:rsidRDefault="00946B82" w:rsidP="00946B82">
          <w:pPr>
            <w:pStyle w:val="4176A0DB040F41EB9565DA1A0041E794"/>
          </w:pPr>
          <w:r>
            <w:t>Friday</w:t>
          </w:r>
        </w:p>
      </w:docPartBody>
    </w:docPart>
    <w:docPart>
      <w:docPartPr>
        <w:name w:val="1B290191F9BF4FCEBCA40C8B14F5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0424-42BF-464A-B8DD-98CFF3E4B19E}"/>
      </w:docPartPr>
      <w:docPartBody>
        <w:p w:rsidR="0017429B" w:rsidRDefault="00946B82" w:rsidP="00946B82">
          <w:pPr>
            <w:pStyle w:val="1B290191F9BF4FCEBCA40C8B14F56395"/>
          </w:pPr>
          <w:r>
            <w:t>Saturday</w:t>
          </w:r>
        </w:p>
      </w:docPartBody>
    </w:docPart>
    <w:docPart>
      <w:docPartPr>
        <w:name w:val="B98D564479CD4AD9A6060F9E6809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75FC-5FC4-4A2F-B39D-053AFD93DE2E}"/>
      </w:docPartPr>
      <w:docPartBody>
        <w:p w:rsidR="0017429B" w:rsidRDefault="00946B82" w:rsidP="00946B82">
          <w:pPr>
            <w:pStyle w:val="B98D564479CD4AD9A6060F9E68091B97"/>
          </w:pPr>
          <w:r>
            <w:t>Sunday</w:t>
          </w:r>
        </w:p>
      </w:docPartBody>
    </w:docPart>
    <w:docPart>
      <w:docPartPr>
        <w:name w:val="C58CD61FAC124B2C8AAA91B5BF9D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4CB2-F712-4ED8-9AFF-13F9F4FC7974}"/>
      </w:docPartPr>
      <w:docPartBody>
        <w:p w:rsidR="0017429B" w:rsidRDefault="00946B82" w:rsidP="00946B82">
          <w:pPr>
            <w:pStyle w:val="C58CD61FAC124B2C8AAA91B5BF9D243C"/>
          </w:pPr>
          <w:r>
            <w:t>Monday</w:t>
          </w:r>
        </w:p>
      </w:docPartBody>
    </w:docPart>
    <w:docPart>
      <w:docPartPr>
        <w:name w:val="E7FF91EFABE44A4DBFB8B7360221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1325-5DCC-421E-832F-CC47C6B6A788}"/>
      </w:docPartPr>
      <w:docPartBody>
        <w:p w:rsidR="0017429B" w:rsidRDefault="00946B82" w:rsidP="00946B82">
          <w:pPr>
            <w:pStyle w:val="E7FF91EFABE44A4DBFB8B73602212C3C"/>
          </w:pPr>
          <w:r>
            <w:t>Tuesday</w:t>
          </w:r>
        </w:p>
      </w:docPartBody>
    </w:docPart>
    <w:docPart>
      <w:docPartPr>
        <w:name w:val="0CAEAF8AD8A942ADA611983580C1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3B35-8FE0-491B-9871-D0663D698DE8}"/>
      </w:docPartPr>
      <w:docPartBody>
        <w:p w:rsidR="0017429B" w:rsidRDefault="00946B82" w:rsidP="00946B82">
          <w:pPr>
            <w:pStyle w:val="0CAEAF8AD8A942ADA611983580C18739"/>
          </w:pPr>
          <w:r>
            <w:t>Wednesday</w:t>
          </w:r>
        </w:p>
      </w:docPartBody>
    </w:docPart>
    <w:docPart>
      <w:docPartPr>
        <w:name w:val="771A53ADA9E04A09B6706BD16BD2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EDDF-BEE7-4997-9C32-81F967ACA6FA}"/>
      </w:docPartPr>
      <w:docPartBody>
        <w:p w:rsidR="0017429B" w:rsidRDefault="00946B82" w:rsidP="00946B82">
          <w:pPr>
            <w:pStyle w:val="771A53ADA9E04A09B6706BD16BD20C80"/>
          </w:pPr>
          <w:r>
            <w:t>Thursday</w:t>
          </w:r>
        </w:p>
      </w:docPartBody>
    </w:docPart>
    <w:docPart>
      <w:docPartPr>
        <w:name w:val="8E59C0E864BE43989A2378F4C695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761B-7173-4BFA-8B04-7B575D680701}"/>
      </w:docPartPr>
      <w:docPartBody>
        <w:p w:rsidR="0017429B" w:rsidRDefault="00946B82" w:rsidP="00946B82">
          <w:pPr>
            <w:pStyle w:val="8E59C0E864BE43989A2378F4C6950FA0"/>
          </w:pPr>
          <w:r>
            <w:t>Friday</w:t>
          </w:r>
        </w:p>
      </w:docPartBody>
    </w:docPart>
    <w:docPart>
      <w:docPartPr>
        <w:name w:val="67E198A841584B4DAC37823D525A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3383-D87A-4F01-9991-F1D53DE12127}"/>
      </w:docPartPr>
      <w:docPartBody>
        <w:p w:rsidR="0017429B" w:rsidRDefault="00946B82" w:rsidP="00946B82">
          <w:pPr>
            <w:pStyle w:val="67E198A841584B4DAC37823D525A2294"/>
          </w:pPr>
          <w:r>
            <w:t>Saturday</w:t>
          </w:r>
        </w:p>
      </w:docPartBody>
    </w:docPart>
    <w:docPart>
      <w:docPartPr>
        <w:name w:val="8914A6E643614253A49E6FEE8367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67CE-D136-4E89-8A6B-E12DBF2E471D}"/>
      </w:docPartPr>
      <w:docPartBody>
        <w:p w:rsidR="0017429B" w:rsidRDefault="00946B82" w:rsidP="00946B82">
          <w:pPr>
            <w:pStyle w:val="8914A6E643614253A49E6FEE83671740"/>
          </w:pPr>
          <w:r>
            <w:t>Sunday</w:t>
          </w:r>
        </w:p>
      </w:docPartBody>
    </w:docPart>
    <w:docPart>
      <w:docPartPr>
        <w:name w:val="A11C6380A3FB48048041CF76AE9D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9250-C72A-4D42-A810-91C4471F22E5}"/>
      </w:docPartPr>
      <w:docPartBody>
        <w:p w:rsidR="0017429B" w:rsidRDefault="00946B82" w:rsidP="00946B82">
          <w:pPr>
            <w:pStyle w:val="A11C6380A3FB48048041CF76AE9D05A4"/>
          </w:pPr>
          <w:r>
            <w:t>Monday</w:t>
          </w:r>
        </w:p>
      </w:docPartBody>
    </w:docPart>
    <w:docPart>
      <w:docPartPr>
        <w:name w:val="E8FCC158F16C4A77B0EAB9459AD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290F-07CF-4768-810C-24C7A3B5149C}"/>
      </w:docPartPr>
      <w:docPartBody>
        <w:p w:rsidR="0017429B" w:rsidRDefault="00946B82" w:rsidP="00946B82">
          <w:pPr>
            <w:pStyle w:val="E8FCC158F16C4A77B0EAB9459AD79E11"/>
          </w:pPr>
          <w:r>
            <w:t>Tuesday</w:t>
          </w:r>
        </w:p>
      </w:docPartBody>
    </w:docPart>
    <w:docPart>
      <w:docPartPr>
        <w:name w:val="4A4FC08F525940689A34562E27C2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D0D4-4B37-4997-8C75-974594098C1F}"/>
      </w:docPartPr>
      <w:docPartBody>
        <w:p w:rsidR="0017429B" w:rsidRDefault="00946B82" w:rsidP="00946B82">
          <w:pPr>
            <w:pStyle w:val="4A4FC08F525940689A34562E27C29226"/>
          </w:pPr>
          <w:r>
            <w:t>Wednesday</w:t>
          </w:r>
        </w:p>
      </w:docPartBody>
    </w:docPart>
    <w:docPart>
      <w:docPartPr>
        <w:name w:val="273DBEC1718C4CCDB0ABCD8A13E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D625-43CB-4F6C-BD4D-24C7CA7A5CEC}"/>
      </w:docPartPr>
      <w:docPartBody>
        <w:p w:rsidR="0017429B" w:rsidRDefault="00946B82" w:rsidP="00946B82">
          <w:pPr>
            <w:pStyle w:val="273DBEC1718C4CCDB0ABCD8A13E18DCC"/>
          </w:pPr>
          <w:r>
            <w:t>Thursday</w:t>
          </w:r>
        </w:p>
      </w:docPartBody>
    </w:docPart>
    <w:docPart>
      <w:docPartPr>
        <w:name w:val="4ACE7180A6E147BC971846E10079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1B92-58A4-425C-8C23-74260DE02644}"/>
      </w:docPartPr>
      <w:docPartBody>
        <w:p w:rsidR="0017429B" w:rsidRDefault="00946B82" w:rsidP="00946B82">
          <w:pPr>
            <w:pStyle w:val="4ACE7180A6E147BC971846E100796236"/>
          </w:pPr>
          <w:r>
            <w:t>Friday</w:t>
          </w:r>
        </w:p>
      </w:docPartBody>
    </w:docPart>
    <w:docPart>
      <w:docPartPr>
        <w:name w:val="9951E598C48246E08A89F5DAA3E3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3741-FA6D-4AB6-9B70-93DD8B24930A}"/>
      </w:docPartPr>
      <w:docPartBody>
        <w:p w:rsidR="0017429B" w:rsidRDefault="00946B82" w:rsidP="00946B82">
          <w:pPr>
            <w:pStyle w:val="9951E598C48246E08A89F5DAA3E38DF2"/>
          </w:pPr>
          <w:r>
            <w:t>Saturday</w:t>
          </w:r>
        </w:p>
      </w:docPartBody>
    </w:docPart>
    <w:docPart>
      <w:docPartPr>
        <w:name w:val="65C8792D59C141079650EA22D2A0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E21A-49B5-4E01-AD12-5EEF0BF39B23}"/>
      </w:docPartPr>
      <w:docPartBody>
        <w:p w:rsidR="0017429B" w:rsidRDefault="00946B82" w:rsidP="00946B82">
          <w:pPr>
            <w:pStyle w:val="65C8792D59C141079650EA22D2A04D2F"/>
          </w:pPr>
          <w:r>
            <w:t>Sunday</w:t>
          </w:r>
        </w:p>
      </w:docPartBody>
    </w:docPart>
    <w:docPart>
      <w:docPartPr>
        <w:name w:val="7D77997F1F014D7CACE41C453213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11B3-8279-4F3D-BA24-DF884F054FF2}"/>
      </w:docPartPr>
      <w:docPartBody>
        <w:p w:rsidR="0017429B" w:rsidRDefault="00946B82" w:rsidP="00946B82">
          <w:pPr>
            <w:pStyle w:val="7D77997F1F014D7CACE41C453213D503"/>
          </w:pPr>
          <w:r>
            <w:t>Monday</w:t>
          </w:r>
        </w:p>
      </w:docPartBody>
    </w:docPart>
    <w:docPart>
      <w:docPartPr>
        <w:name w:val="8A733D0729AB41778881D4EB3D2E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36A8-B60D-462A-B389-64FA737102E5}"/>
      </w:docPartPr>
      <w:docPartBody>
        <w:p w:rsidR="0017429B" w:rsidRDefault="00946B82" w:rsidP="00946B82">
          <w:pPr>
            <w:pStyle w:val="8A733D0729AB41778881D4EB3D2E0833"/>
          </w:pPr>
          <w:r>
            <w:t>Tuesday</w:t>
          </w:r>
        </w:p>
      </w:docPartBody>
    </w:docPart>
    <w:docPart>
      <w:docPartPr>
        <w:name w:val="15A4FCC92F0642D59B3E0CCA8A89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8E3E-65ED-450E-87C3-1958304F1BF4}"/>
      </w:docPartPr>
      <w:docPartBody>
        <w:p w:rsidR="0017429B" w:rsidRDefault="00946B82" w:rsidP="00946B82">
          <w:pPr>
            <w:pStyle w:val="15A4FCC92F0642D59B3E0CCA8A89B9AD"/>
          </w:pPr>
          <w:r>
            <w:t>Wednesday</w:t>
          </w:r>
        </w:p>
      </w:docPartBody>
    </w:docPart>
    <w:docPart>
      <w:docPartPr>
        <w:name w:val="893AFAE4513F4DAAB17FC561409F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EBBC-9118-43FF-891B-C2BD99AFCD37}"/>
      </w:docPartPr>
      <w:docPartBody>
        <w:p w:rsidR="0017429B" w:rsidRDefault="00946B82" w:rsidP="00946B82">
          <w:pPr>
            <w:pStyle w:val="893AFAE4513F4DAAB17FC561409F6563"/>
          </w:pPr>
          <w:r>
            <w:t>Thursday</w:t>
          </w:r>
        </w:p>
      </w:docPartBody>
    </w:docPart>
    <w:docPart>
      <w:docPartPr>
        <w:name w:val="6DA8A54E22F140BF8FB273BAB510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D15F-8312-4866-8BF9-A869F19C122A}"/>
      </w:docPartPr>
      <w:docPartBody>
        <w:p w:rsidR="0017429B" w:rsidRDefault="00946B82" w:rsidP="00946B82">
          <w:pPr>
            <w:pStyle w:val="6DA8A54E22F140BF8FB273BAB5109918"/>
          </w:pPr>
          <w:r>
            <w:t>Friday</w:t>
          </w:r>
        </w:p>
      </w:docPartBody>
    </w:docPart>
    <w:docPart>
      <w:docPartPr>
        <w:name w:val="9A7DC7592349475AB77E94CDEA5B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4039-C6B8-4ED3-AB15-BC6F120030BE}"/>
      </w:docPartPr>
      <w:docPartBody>
        <w:p w:rsidR="0017429B" w:rsidRDefault="00946B82" w:rsidP="00946B82">
          <w:pPr>
            <w:pStyle w:val="9A7DC7592349475AB77E94CDEA5B28C4"/>
          </w:pPr>
          <w:r>
            <w:t>Saturday</w:t>
          </w:r>
        </w:p>
      </w:docPartBody>
    </w:docPart>
    <w:docPart>
      <w:docPartPr>
        <w:name w:val="7BBCAB4759804F529C9985E3BD17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C32C-49D9-4EDF-80BC-7F9444DDA6DA}"/>
      </w:docPartPr>
      <w:docPartBody>
        <w:p w:rsidR="0017429B" w:rsidRDefault="00946B82" w:rsidP="00946B82">
          <w:pPr>
            <w:pStyle w:val="7BBCAB4759804F529C9985E3BD17DB9E"/>
          </w:pPr>
          <w:r>
            <w:t>Sunday</w:t>
          </w:r>
        </w:p>
      </w:docPartBody>
    </w:docPart>
    <w:docPart>
      <w:docPartPr>
        <w:name w:val="30C052D1190C47D8B89933665B02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3FE9-2D62-4D6C-A39D-7470A77DC9C0}"/>
      </w:docPartPr>
      <w:docPartBody>
        <w:p w:rsidR="0017429B" w:rsidRDefault="00946B82" w:rsidP="00946B82">
          <w:pPr>
            <w:pStyle w:val="30C052D1190C47D8B89933665B02668A"/>
          </w:pPr>
          <w:r>
            <w:t>Monday</w:t>
          </w:r>
        </w:p>
      </w:docPartBody>
    </w:docPart>
    <w:docPart>
      <w:docPartPr>
        <w:name w:val="E17448818EAD4174AA30A18288CA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BAE4-201C-4BD8-A63D-3584458A66AF}"/>
      </w:docPartPr>
      <w:docPartBody>
        <w:p w:rsidR="0017429B" w:rsidRDefault="00946B82" w:rsidP="00946B82">
          <w:pPr>
            <w:pStyle w:val="E17448818EAD4174AA30A18288CA177F"/>
          </w:pPr>
          <w:r>
            <w:t>Tuesday</w:t>
          </w:r>
        </w:p>
      </w:docPartBody>
    </w:docPart>
    <w:docPart>
      <w:docPartPr>
        <w:name w:val="489CCAD8D0ED44DF8845485579D8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F85D-2E47-45B3-9773-40C8B5A577E3}"/>
      </w:docPartPr>
      <w:docPartBody>
        <w:p w:rsidR="0017429B" w:rsidRDefault="00946B82" w:rsidP="00946B82">
          <w:pPr>
            <w:pStyle w:val="489CCAD8D0ED44DF8845485579D802D5"/>
          </w:pPr>
          <w:r>
            <w:t>Wednesday</w:t>
          </w:r>
        </w:p>
      </w:docPartBody>
    </w:docPart>
    <w:docPart>
      <w:docPartPr>
        <w:name w:val="E6166CDB1F8D463AA6ABE2B4A50FC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967F-45B3-4591-8E5C-AE768CE14DCE}"/>
      </w:docPartPr>
      <w:docPartBody>
        <w:p w:rsidR="0017429B" w:rsidRDefault="00946B82" w:rsidP="00946B82">
          <w:pPr>
            <w:pStyle w:val="E6166CDB1F8D463AA6ABE2B4A50FC7CB"/>
          </w:pPr>
          <w:r>
            <w:t>Thursday</w:t>
          </w:r>
        </w:p>
      </w:docPartBody>
    </w:docPart>
    <w:docPart>
      <w:docPartPr>
        <w:name w:val="1D3677AE7F944B6380432FEC15BF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0412-ED13-4C92-AAD6-99691E102C2F}"/>
      </w:docPartPr>
      <w:docPartBody>
        <w:p w:rsidR="0017429B" w:rsidRDefault="00946B82" w:rsidP="00946B82">
          <w:pPr>
            <w:pStyle w:val="1D3677AE7F944B6380432FEC15BF25DA"/>
          </w:pPr>
          <w:r>
            <w:t>Friday</w:t>
          </w:r>
        </w:p>
      </w:docPartBody>
    </w:docPart>
    <w:docPart>
      <w:docPartPr>
        <w:name w:val="A471D20766EE4EE8AE5132C449BD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33F3-05A4-4208-B76C-CFC071AE49D6}"/>
      </w:docPartPr>
      <w:docPartBody>
        <w:p w:rsidR="0017429B" w:rsidRDefault="00946B82" w:rsidP="00946B82">
          <w:pPr>
            <w:pStyle w:val="A471D20766EE4EE8AE5132C449BD97C1"/>
          </w:pPr>
          <w:r>
            <w:t>Saturday</w:t>
          </w:r>
        </w:p>
      </w:docPartBody>
    </w:docPart>
    <w:docPart>
      <w:docPartPr>
        <w:name w:val="40989EE81FEA4042BB3E191CD1C0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5C60-437D-4E28-8CD2-ED71EB4B8038}"/>
      </w:docPartPr>
      <w:docPartBody>
        <w:p w:rsidR="0017429B" w:rsidRDefault="00946B82" w:rsidP="00946B82">
          <w:pPr>
            <w:pStyle w:val="40989EE81FEA4042BB3E191CD1C0DC4C"/>
          </w:pPr>
          <w:r>
            <w:t>Sunday</w:t>
          </w:r>
        </w:p>
      </w:docPartBody>
    </w:docPart>
    <w:docPart>
      <w:docPartPr>
        <w:name w:val="6681A51AADF349EEAB304200888F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21E7-36BA-469A-9C9E-060DD6A2618A}"/>
      </w:docPartPr>
      <w:docPartBody>
        <w:p w:rsidR="0017429B" w:rsidRDefault="00946B82" w:rsidP="00946B82">
          <w:pPr>
            <w:pStyle w:val="6681A51AADF349EEAB304200888F29E4"/>
          </w:pPr>
          <w:r>
            <w:t>Monday</w:t>
          </w:r>
        </w:p>
      </w:docPartBody>
    </w:docPart>
    <w:docPart>
      <w:docPartPr>
        <w:name w:val="FE67E1854DE14192AEA1A2F0B13C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2A73-EDF7-4C5B-8EDF-988538FAC29F}"/>
      </w:docPartPr>
      <w:docPartBody>
        <w:p w:rsidR="0017429B" w:rsidRDefault="00946B82" w:rsidP="00946B82">
          <w:pPr>
            <w:pStyle w:val="FE67E1854DE14192AEA1A2F0B13C21F9"/>
          </w:pPr>
          <w:r>
            <w:t>Tuesday</w:t>
          </w:r>
        </w:p>
      </w:docPartBody>
    </w:docPart>
    <w:docPart>
      <w:docPartPr>
        <w:name w:val="F3EA6505A3EB405882415194683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0417-85B4-4FFB-B852-C295CA287D15}"/>
      </w:docPartPr>
      <w:docPartBody>
        <w:p w:rsidR="0017429B" w:rsidRDefault="00946B82" w:rsidP="00946B82">
          <w:pPr>
            <w:pStyle w:val="F3EA6505A3EB40588241519468316911"/>
          </w:pPr>
          <w:r>
            <w:t>Wednesday</w:t>
          </w:r>
        </w:p>
      </w:docPartBody>
    </w:docPart>
    <w:docPart>
      <w:docPartPr>
        <w:name w:val="D7E5C30F8A4C4206BC36830154D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EED4-DD1E-418A-B620-F464DFCE82FC}"/>
      </w:docPartPr>
      <w:docPartBody>
        <w:p w:rsidR="0017429B" w:rsidRDefault="00946B82" w:rsidP="00946B82">
          <w:pPr>
            <w:pStyle w:val="D7E5C30F8A4C4206BC36830154DC8324"/>
          </w:pPr>
          <w:r>
            <w:t>Thursday</w:t>
          </w:r>
        </w:p>
      </w:docPartBody>
    </w:docPart>
    <w:docPart>
      <w:docPartPr>
        <w:name w:val="9C4C4BE22A4E4F968465F9CD92ED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0424-B5EF-4C8D-9954-855F6FF7291F}"/>
      </w:docPartPr>
      <w:docPartBody>
        <w:p w:rsidR="0017429B" w:rsidRDefault="00946B82" w:rsidP="00946B82">
          <w:pPr>
            <w:pStyle w:val="9C4C4BE22A4E4F968465F9CD92EDD22D"/>
          </w:pPr>
          <w:r>
            <w:t>Friday</w:t>
          </w:r>
        </w:p>
      </w:docPartBody>
    </w:docPart>
    <w:docPart>
      <w:docPartPr>
        <w:name w:val="802A2F494C3547688738EE3AA53A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A3E6-685A-4269-8E01-8B78FA676043}"/>
      </w:docPartPr>
      <w:docPartBody>
        <w:p w:rsidR="0017429B" w:rsidRDefault="00946B82" w:rsidP="00946B82">
          <w:pPr>
            <w:pStyle w:val="802A2F494C3547688738EE3AA53AFE5D"/>
          </w:pPr>
          <w:r>
            <w:t>Saturday</w:t>
          </w:r>
        </w:p>
      </w:docPartBody>
    </w:docPart>
    <w:docPart>
      <w:docPartPr>
        <w:name w:val="5BA8B4FCA10B45B1B2BA23551E2C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CF73-1605-4C5A-ABC3-5957462FE74B}"/>
      </w:docPartPr>
      <w:docPartBody>
        <w:p w:rsidR="0017429B" w:rsidRDefault="00946B82" w:rsidP="00946B82">
          <w:pPr>
            <w:pStyle w:val="5BA8B4FCA10B45B1B2BA23551E2C9C4C"/>
          </w:pPr>
          <w:r>
            <w:t>Sunday</w:t>
          </w:r>
        </w:p>
      </w:docPartBody>
    </w:docPart>
    <w:docPart>
      <w:docPartPr>
        <w:name w:val="0CD6DED37CAA4808BB0F6E245895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B504-AF2A-4CD7-A8CC-BF8F60E4A9B6}"/>
      </w:docPartPr>
      <w:docPartBody>
        <w:p w:rsidR="0017429B" w:rsidRDefault="00946B82" w:rsidP="00946B82">
          <w:pPr>
            <w:pStyle w:val="0CD6DED37CAA4808BB0F6E245895F8E3"/>
          </w:pPr>
          <w:r>
            <w:t>Monday</w:t>
          </w:r>
        </w:p>
      </w:docPartBody>
    </w:docPart>
    <w:docPart>
      <w:docPartPr>
        <w:name w:val="21D543D4EDAF48E18885E3F5E158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3303-09B1-4F85-A156-26D4119B9C2A}"/>
      </w:docPartPr>
      <w:docPartBody>
        <w:p w:rsidR="0017429B" w:rsidRDefault="00946B82" w:rsidP="00946B82">
          <w:pPr>
            <w:pStyle w:val="21D543D4EDAF48E18885E3F5E158C198"/>
          </w:pPr>
          <w:r>
            <w:t>Tuesday</w:t>
          </w:r>
        </w:p>
      </w:docPartBody>
    </w:docPart>
    <w:docPart>
      <w:docPartPr>
        <w:name w:val="5245E66460474012BF301AD3071D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9061-6722-42CC-A871-2F9AD2C56A4A}"/>
      </w:docPartPr>
      <w:docPartBody>
        <w:p w:rsidR="0017429B" w:rsidRDefault="00946B82" w:rsidP="00946B82">
          <w:pPr>
            <w:pStyle w:val="5245E66460474012BF301AD3071DC824"/>
          </w:pPr>
          <w:r>
            <w:t>Wednesday</w:t>
          </w:r>
        </w:p>
      </w:docPartBody>
    </w:docPart>
    <w:docPart>
      <w:docPartPr>
        <w:name w:val="E96EB7F6C19F4A3E944FD03D3C5A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A9AE-1BD1-42D7-9E4C-163A580DFA40}"/>
      </w:docPartPr>
      <w:docPartBody>
        <w:p w:rsidR="0017429B" w:rsidRDefault="00946B82" w:rsidP="00946B82">
          <w:pPr>
            <w:pStyle w:val="E96EB7F6C19F4A3E944FD03D3C5A82EF"/>
          </w:pPr>
          <w:r>
            <w:t>Thursday</w:t>
          </w:r>
        </w:p>
      </w:docPartBody>
    </w:docPart>
    <w:docPart>
      <w:docPartPr>
        <w:name w:val="CA36622D127441B9A695E7744608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01D7-7BDE-43C9-8BDB-D46168CB9335}"/>
      </w:docPartPr>
      <w:docPartBody>
        <w:p w:rsidR="0017429B" w:rsidRDefault="00946B82" w:rsidP="00946B82">
          <w:pPr>
            <w:pStyle w:val="CA36622D127441B9A695E774460846C7"/>
          </w:pPr>
          <w:r>
            <w:t>Friday</w:t>
          </w:r>
        </w:p>
      </w:docPartBody>
    </w:docPart>
    <w:docPart>
      <w:docPartPr>
        <w:name w:val="4C76EF3E40C94E3F8FAFD5F8DE9F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6078-24DC-43AC-AF99-B040568E71DB}"/>
      </w:docPartPr>
      <w:docPartBody>
        <w:p w:rsidR="0017429B" w:rsidRDefault="00946B82" w:rsidP="00946B82">
          <w:pPr>
            <w:pStyle w:val="4C76EF3E40C94E3F8FAFD5F8DE9FF17A"/>
          </w:pPr>
          <w:r>
            <w:t>Saturday</w:t>
          </w:r>
        </w:p>
      </w:docPartBody>
    </w:docPart>
    <w:docPart>
      <w:docPartPr>
        <w:name w:val="63BDC4C019E64F86B35BC6B606D6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5450-A823-41E8-A077-4FDE10D75985}"/>
      </w:docPartPr>
      <w:docPartBody>
        <w:p w:rsidR="0017429B" w:rsidRDefault="00946B82" w:rsidP="00946B82">
          <w:pPr>
            <w:pStyle w:val="63BDC4C019E64F86B35BC6B606D6DE18"/>
          </w:pPr>
          <w:r>
            <w:t>Sunday</w:t>
          </w:r>
        </w:p>
      </w:docPartBody>
    </w:docPart>
    <w:docPart>
      <w:docPartPr>
        <w:name w:val="A9202BF91D15432CA0FCFDDCD24D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49EE-B638-4328-8914-739404CC484D}"/>
      </w:docPartPr>
      <w:docPartBody>
        <w:p w:rsidR="0017429B" w:rsidRDefault="00946B82" w:rsidP="00946B82">
          <w:pPr>
            <w:pStyle w:val="A9202BF91D15432CA0FCFDDCD24D2F2F"/>
          </w:pPr>
          <w:r>
            <w:t>Monday</w:t>
          </w:r>
        </w:p>
      </w:docPartBody>
    </w:docPart>
    <w:docPart>
      <w:docPartPr>
        <w:name w:val="B8A6B9EC343741098CC65C87C1EE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DB03-1C0A-414E-97A8-B29C5C5FBBF2}"/>
      </w:docPartPr>
      <w:docPartBody>
        <w:p w:rsidR="0017429B" w:rsidRDefault="00946B82" w:rsidP="00946B82">
          <w:pPr>
            <w:pStyle w:val="B8A6B9EC343741098CC65C87C1EEB510"/>
          </w:pPr>
          <w:r>
            <w:t>Tuesday</w:t>
          </w:r>
        </w:p>
      </w:docPartBody>
    </w:docPart>
    <w:docPart>
      <w:docPartPr>
        <w:name w:val="6A60BF0DCFD745C1A00F333E4399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B118-1E82-4837-8A02-972A28EC4A9F}"/>
      </w:docPartPr>
      <w:docPartBody>
        <w:p w:rsidR="0017429B" w:rsidRDefault="00946B82" w:rsidP="00946B82">
          <w:pPr>
            <w:pStyle w:val="6A60BF0DCFD745C1A00F333E439970AE"/>
          </w:pPr>
          <w:r>
            <w:t>Wednesday</w:t>
          </w:r>
        </w:p>
      </w:docPartBody>
    </w:docPart>
    <w:docPart>
      <w:docPartPr>
        <w:name w:val="192B2D41986141D0A2E2A0E815EF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0B51-16D9-4E7E-A8DC-34748DF91855}"/>
      </w:docPartPr>
      <w:docPartBody>
        <w:p w:rsidR="0017429B" w:rsidRDefault="00946B82" w:rsidP="00946B82">
          <w:pPr>
            <w:pStyle w:val="192B2D41986141D0A2E2A0E815EFAA83"/>
          </w:pPr>
          <w:r>
            <w:t>Thursday</w:t>
          </w:r>
        </w:p>
      </w:docPartBody>
    </w:docPart>
    <w:docPart>
      <w:docPartPr>
        <w:name w:val="50EDA83CB43846F2902CDA5685FC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D144-C7E4-4D9C-AAA3-7C9EF2B51673}"/>
      </w:docPartPr>
      <w:docPartBody>
        <w:p w:rsidR="0017429B" w:rsidRDefault="00946B82" w:rsidP="00946B82">
          <w:pPr>
            <w:pStyle w:val="50EDA83CB43846F2902CDA5685FC2435"/>
          </w:pPr>
          <w:r>
            <w:t>Friday</w:t>
          </w:r>
        </w:p>
      </w:docPartBody>
    </w:docPart>
    <w:docPart>
      <w:docPartPr>
        <w:name w:val="CE1635422E854DA188E541D8DDF6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82F8-D655-4A95-98CC-5A3066BAFB94}"/>
      </w:docPartPr>
      <w:docPartBody>
        <w:p w:rsidR="0017429B" w:rsidRDefault="00946B82" w:rsidP="00946B82">
          <w:pPr>
            <w:pStyle w:val="CE1635422E854DA188E541D8DDF660C6"/>
          </w:pPr>
          <w:r>
            <w:t>Saturday</w:t>
          </w:r>
        </w:p>
      </w:docPartBody>
    </w:docPart>
    <w:docPart>
      <w:docPartPr>
        <w:name w:val="B32FE7E09D084CDC866E074EEBB1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A3AFE-B29E-4624-B46E-A2827C252CA7}"/>
      </w:docPartPr>
      <w:docPartBody>
        <w:p w:rsidR="0017429B" w:rsidRDefault="00946B82" w:rsidP="00946B82">
          <w:pPr>
            <w:pStyle w:val="B32FE7E09D084CDC866E074EEBB106A3"/>
          </w:pPr>
          <w:r>
            <w:t>Sunday</w:t>
          </w:r>
        </w:p>
      </w:docPartBody>
    </w:docPart>
    <w:docPart>
      <w:docPartPr>
        <w:name w:val="428446DEC9C6463F94FE020730A0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4BBA-0E71-4F3F-B7E3-124CDA52437E}"/>
      </w:docPartPr>
      <w:docPartBody>
        <w:p w:rsidR="0017429B" w:rsidRDefault="00946B82" w:rsidP="00946B82">
          <w:pPr>
            <w:pStyle w:val="428446DEC9C6463F94FE020730A0B285"/>
          </w:pPr>
          <w:r>
            <w:t>Monday</w:t>
          </w:r>
        </w:p>
      </w:docPartBody>
    </w:docPart>
    <w:docPart>
      <w:docPartPr>
        <w:name w:val="C2FD275C18C54A32B352AC2F208C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63F8-FEFB-47F9-865D-F7FBCF6487D2}"/>
      </w:docPartPr>
      <w:docPartBody>
        <w:p w:rsidR="0017429B" w:rsidRDefault="00946B82" w:rsidP="00946B82">
          <w:pPr>
            <w:pStyle w:val="C2FD275C18C54A32B352AC2F208C0C15"/>
          </w:pPr>
          <w:r>
            <w:t>Tuesday</w:t>
          </w:r>
        </w:p>
      </w:docPartBody>
    </w:docPart>
    <w:docPart>
      <w:docPartPr>
        <w:name w:val="75B0DAE473904D399FC96DF3D4F3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6DBF-641F-409D-A56B-3E52CD595D62}"/>
      </w:docPartPr>
      <w:docPartBody>
        <w:p w:rsidR="0017429B" w:rsidRDefault="00946B82" w:rsidP="00946B82">
          <w:pPr>
            <w:pStyle w:val="75B0DAE473904D399FC96DF3D4F33B2C"/>
          </w:pPr>
          <w:r>
            <w:t>Wednesday</w:t>
          </w:r>
        </w:p>
      </w:docPartBody>
    </w:docPart>
    <w:docPart>
      <w:docPartPr>
        <w:name w:val="058A198ECE274472AF031149647B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55DB-83FA-4E47-BA73-F75827F837ED}"/>
      </w:docPartPr>
      <w:docPartBody>
        <w:p w:rsidR="0017429B" w:rsidRDefault="00946B82" w:rsidP="00946B82">
          <w:pPr>
            <w:pStyle w:val="058A198ECE274472AF031149647B792B"/>
          </w:pPr>
          <w:r>
            <w:t>Thursday</w:t>
          </w:r>
        </w:p>
      </w:docPartBody>
    </w:docPart>
    <w:docPart>
      <w:docPartPr>
        <w:name w:val="EEEC9F09154C4D06B795C6453377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CDC6-116E-4FA2-8DF4-27BD736F1CA3}"/>
      </w:docPartPr>
      <w:docPartBody>
        <w:p w:rsidR="0017429B" w:rsidRDefault="00946B82" w:rsidP="00946B82">
          <w:pPr>
            <w:pStyle w:val="EEEC9F09154C4D06B795C6453377C4FF"/>
          </w:pPr>
          <w:r>
            <w:t>Friday</w:t>
          </w:r>
        </w:p>
      </w:docPartBody>
    </w:docPart>
    <w:docPart>
      <w:docPartPr>
        <w:name w:val="C0A3C1E6DF1F47B187D820478607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E6BA-1062-4107-A30A-E585F29A5DDD}"/>
      </w:docPartPr>
      <w:docPartBody>
        <w:p w:rsidR="0017429B" w:rsidRDefault="00946B82" w:rsidP="00946B82">
          <w:pPr>
            <w:pStyle w:val="C0A3C1E6DF1F47B187D82047860741F8"/>
          </w:pPr>
          <w:r>
            <w:t>Saturday</w:t>
          </w:r>
        </w:p>
      </w:docPartBody>
    </w:docPart>
    <w:docPart>
      <w:docPartPr>
        <w:name w:val="9A7D7F581F034DEB8DA64224095E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B3AD-39F8-4499-A6CB-FBCF3253E7F5}"/>
      </w:docPartPr>
      <w:docPartBody>
        <w:p w:rsidR="0017429B" w:rsidRDefault="00946B82" w:rsidP="00946B82">
          <w:pPr>
            <w:pStyle w:val="9A7D7F581F034DEB8DA64224095EDF1C"/>
          </w:pPr>
          <w:r>
            <w:t>Sunday</w:t>
          </w:r>
        </w:p>
      </w:docPartBody>
    </w:docPart>
    <w:docPart>
      <w:docPartPr>
        <w:name w:val="3C3B4D36504C4CDCB74C45887AAB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BD6B-9E80-4B89-B547-902AA98186CC}"/>
      </w:docPartPr>
      <w:docPartBody>
        <w:p w:rsidR="0017429B" w:rsidRDefault="00946B82" w:rsidP="00946B82">
          <w:pPr>
            <w:pStyle w:val="3C3B4D36504C4CDCB74C45887AAB7FD7"/>
          </w:pPr>
          <w:r>
            <w:t>Monday</w:t>
          </w:r>
        </w:p>
      </w:docPartBody>
    </w:docPart>
    <w:docPart>
      <w:docPartPr>
        <w:name w:val="524135736CC9493DB12FE49481A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A4F9-62CE-46D9-ACC2-238DA95C484C}"/>
      </w:docPartPr>
      <w:docPartBody>
        <w:p w:rsidR="0017429B" w:rsidRDefault="00946B82" w:rsidP="00946B82">
          <w:pPr>
            <w:pStyle w:val="524135736CC9493DB12FE49481A44118"/>
          </w:pPr>
          <w:r>
            <w:t>Tuesday</w:t>
          </w:r>
        </w:p>
      </w:docPartBody>
    </w:docPart>
    <w:docPart>
      <w:docPartPr>
        <w:name w:val="160D8ED84BB64617BA1DEF248D19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818C-ED21-4526-8AA5-1B102963A238}"/>
      </w:docPartPr>
      <w:docPartBody>
        <w:p w:rsidR="0017429B" w:rsidRDefault="00946B82" w:rsidP="00946B82">
          <w:pPr>
            <w:pStyle w:val="160D8ED84BB64617BA1DEF248D197346"/>
          </w:pPr>
          <w:r>
            <w:t>Wednesday</w:t>
          </w:r>
        </w:p>
      </w:docPartBody>
    </w:docPart>
    <w:docPart>
      <w:docPartPr>
        <w:name w:val="26E7F37F915646B6B4B699F03D75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76AC-E31C-45DF-BB42-5947CB9836CF}"/>
      </w:docPartPr>
      <w:docPartBody>
        <w:p w:rsidR="0017429B" w:rsidRDefault="00946B82" w:rsidP="00946B82">
          <w:pPr>
            <w:pStyle w:val="26E7F37F915646B6B4B699F03D752B25"/>
          </w:pPr>
          <w:r>
            <w:t>Thursday</w:t>
          </w:r>
        </w:p>
      </w:docPartBody>
    </w:docPart>
    <w:docPart>
      <w:docPartPr>
        <w:name w:val="AF3DF8113F9245B78BCB05808504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546E-B012-4902-88A6-2526EA0F42F1}"/>
      </w:docPartPr>
      <w:docPartBody>
        <w:p w:rsidR="0017429B" w:rsidRDefault="00946B82" w:rsidP="00946B82">
          <w:pPr>
            <w:pStyle w:val="AF3DF8113F9245B78BCB058085049348"/>
          </w:pPr>
          <w:r>
            <w:t>Friday</w:t>
          </w:r>
        </w:p>
      </w:docPartBody>
    </w:docPart>
    <w:docPart>
      <w:docPartPr>
        <w:name w:val="F653E2A00B1C462CA34CF3E767424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47C3-2FF1-4225-B9A7-9AF31651C921}"/>
      </w:docPartPr>
      <w:docPartBody>
        <w:p w:rsidR="0017429B" w:rsidRDefault="00946B82" w:rsidP="00946B82">
          <w:pPr>
            <w:pStyle w:val="F653E2A00B1C462CA34CF3E7674242F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3"/>
    <w:rsid w:val="0017429B"/>
    <w:rsid w:val="0021439F"/>
    <w:rsid w:val="00226FC0"/>
    <w:rsid w:val="003C4FFF"/>
    <w:rsid w:val="0047243E"/>
    <w:rsid w:val="004D1030"/>
    <w:rsid w:val="00553A34"/>
    <w:rsid w:val="005C4DCB"/>
    <w:rsid w:val="00603F09"/>
    <w:rsid w:val="0069096D"/>
    <w:rsid w:val="00711115"/>
    <w:rsid w:val="00827489"/>
    <w:rsid w:val="0094259F"/>
    <w:rsid w:val="00946B82"/>
    <w:rsid w:val="00993949"/>
    <w:rsid w:val="00A04C43"/>
    <w:rsid w:val="00AF655A"/>
    <w:rsid w:val="00C87410"/>
    <w:rsid w:val="00D56EDA"/>
    <w:rsid w:val="00F0770D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FF1A1EC7FB49B981D038F291492E7E">
    <w:name w:val="BBFF1A1EC7FB49B981D038F291492E7E"/>
  </w:style>
  <w:style w:type="paragraph" w:customStyle="1" w:styleId="29083B4B222F487397864A553B63FC5F">
    <w:name w:val="29083B4B222F487397864A553B63FC5F"/>
  </w:style>
  <w:style w:type="paragraph" w:customStyle="1" w:styleId="9C558A0448744C16A75700402918D70F">
    <w:name w:val="9C558A0448744C16A75700402918D70F"/>
  </w:style>
  <w:style w:type="paragraph" w:customStyle="1" w:styleId="1992837B50DA42E49F32ECFED6008D5F">
    <w:name w:val="1992837B50DA42E49F32ECFED6008D5F"/>
  </w:style>
  <w:style w:type="paragraph" w:customStyle="1" w:styleId="2CF3FDF6206541A1872414BB0D642048">
    <w:name w:val="2CF3FDF6206541A1872414BB0D642048"/>
  </w:style>
  <w:style w:type="paragraph" w:customStyle="1" w:styleId="CFB24F23AA474A04BE0C966DFCEED980">
    <w:name w:val="CFB24F23AA474A04BE0C966DFCEED980"/>
  </w:style>
  <w:style w:type="paragraph" w:customStyle="1" w:styleId="E81DFFDEF69A4F90BDD748DC57DECC53">
    <w:name w:val="E81DFFDEF69A4F90BDD748DC57DECC53"/>
  </w:style>
  <w:style w:type="paragraph" w:customStyle="1" w:styleId="6E7594BA1F0F42F1A87D37F55016E109">
    <w:name w:val="6E7594BA1F0F42F1A87D37F55016E109"/>
  </w:style>
  <w:style w:type="paragraph" w:customStyle="1" w:styleId="BF561663FBE44DC69AACC1A42F465411">
    <w:name w:val="BF561663FBE44DC69AACC1A42F465411"/>
  </w:style>
  <w:style w:type="paragraph" w:customStyle="1" w:styleId="A9AF9A55DED045548E8C5DFB7700C595">
    <w:name w:val="A9AF9A55DED045548E8C5DFB7700C595"/>
  </w:style>
  <w:style w:type="paragraph" w:customStyle="1" w:styleId="3EA11FF340354292924F54F810CF76E9">
    <w:name w:val="3EA11FF340354292924F54F810CF76E9"/>
  </w:style>
  <w:style w:type="paragraph" w:customStyle="1" w:styleId="041F130D7D3A461B9A5BA95B8184A3C5">
    <w:name w:val="041F130D7D3A461B9A5BA95B8184A3C5"/>
  </w:style>
  <w:style w:type="paragraph" w:customStyle="1" w:styleId="FC3EA87286EA45A293D8D0173F1B1B44">
    <w:name w:val="FC3EA87286EA45A293D8D0173F1B1B44"/>
  </w:style>
  <w:style w:type="paragraph" w:customStyle="1" w:styleId="641389CFDA66465CA768BEC92E76949A">
    <w:name w:val="641389CFDA66465CA768BEC92E76949A"/>
  </w:style>
  <w:style w:type="paragraph" w:customStyle="1" w:styleId="9367A181BF4744E18B5122FD987F4C9B">
    <w:name w:val="9367A181BF4744E18B5122FD987F4C9B"/>
  </w:style>
  <w:style w:type="paragraph" w:customStyle="1" w:styleId="D0CB125FF6A74DF99320C752801B3ABE">
    <w:name w:val="D0CB125FF6A74DF99320C752801B3ABE"/>
  </w:style>
  <w:style w:type="paragraph" w:customStyle="1" w:styleId="BA6133FE22B847138035ECB69A6FCE39">
    <w:name w:val="BA6133FE22B847138035ECB69A6FCE39"/>
  </w:style>
  <w:style w:type="paragraph" w:customStyle="1" w:styleId="416C308D375E4BB3A1342CFB4FE78D04">
    <w:name w:val="416C308D375E4BB3A1342CFB4FE78D04"/>
  </w:style>
  <w:style w:type="paragraph" w:customStyle="1" w:styleId="50B81D75A24F4E40961DC25A130E794A">
    <w:name w:val="50B81D75A24F4E40961DC25A130E794A"/>
  </w:style>
  <w:style w:type="paragraph" w:customStyle="1" w:styleId="6D8BF9C57C64498F87153453A0A07CA5">
    <w:name w:val="6D8BF9C57C64498F87153453A0A07CA5"/>
  </w:style>
  <w:style w:type="paragraph" w:customStyle="1" w:styleId="8FE430BE097840A29A20B4B21685AA95">
    <w:name w:val="8FE430BE097840A29A20B4B21685AA95"/>
  </w:style>
  <w:style w:type="paragraph" w:customStyle="1" w:styleId="9648ACF7D782464A9EB31125CA523259">
    <w:name w:val="9648ACF7D782464A9EB31125CA523259"/>
  </w:style>
  <w:style w:type="paragraph" w:customStyle="1" w:styleId="50EFD3FC5BFD49A2A3C1A399F7DA8ED1">
    <w:name w:val="50EFD3FC5BFD49A2A3C1A399F7DA8ED1"/>
  </w:style>
  <w:style w:type="paragraph" w:customStyle="1" w:styleId="599CD17119C8446FB9E0E73A3B71DD78">
    <w:name w:val="599CD17119C8446FB9E0E73A3B71DD78"/>
  </w:style>
  <w:style w:type="paragraph" w:customStyle="1" w:styleId="DDCAA1B7A3AC47F889E0CD0F6EAA462A">
    <w:name w:val="DDCAA1B7A3AC47F889E0CD0F6EAA462A"/>
  </w:style>
  <w:style w:type="paragraph" w:customStyle="1" w:styleId="31A9E8E28A2042398AB66A1BECC47B82">
    <w:name w:val="31A9E8E28A2042398AB66A1BECC47B82"/>
  </w:style>
  <w:style w:type="paragraph" w:customStyle="1" w:styleId="346632B43A5A49CB92A5F167CC02AC72">
    <w:name w:val="346632B43A5A49CB92A5F167CC02AC72"/>
  </w:style>
  <w:style w:type="paragraph" w:customStyle="1" w:styleId="B96E5152375F41A4A1437BAF01A49B81">
    <w:name w:val="B96E5152375F41A4A1437BAF01A49B81"/>
  </w:style>
  <w:style w:type="paragraph" w:customStyle="1" w:styleId="2B750624C784464192C961C7B68D2839">
    <w:name w:val="2B750624C784464192C961C7B68D2839"/>
  </w:style>
  <w:style w:type="paragraph" w:customStyle="1" w:styleId="BA962D9A97D94A478872DD727F7E9C83">
    <w:name w:val="BA962D9A97D94A478872DD727F7E9C83"/>
  </w:style>
  <w:style w:type="paragraph" w:customStyle="1" w:styleId="4A3BA9A6CC80466B9D1732611C447B39">
    <w:name w:val="4A3BA9A6CC80466B9D1732611C447B39"/>
  </w:style>
  <w:style w:type="paragraph" w:customStyle="1" w:styleId="4A36C6929BB84D16B3A188F3FF6AA8D8">
    <w:name w:val="4A36C6929BB84D16B3A188F3FF6AA8D8"/>
  </w:style>
  <w:style w:type="paragraph" w:customStyle="1" w:styleId="65ADD622D46F4F919AABFB0BE7A9EA4E">
    <w:name w:val="65ADD622D46F4F919AABFB0BE7A9EA4E"/>
    <w:rsid w:val="00946B82"/>
  </w:style>
  <w:style w:type="paragraph" w:customStyle="1" w:styleId="C88E66CB2571494C9AC6EFF0E8F21BD4">
    <w:name w:val="C88E66CB2571494C9AC6EFF0E8F21BD4"/>
    <w:rsid w:val="00946B82"/>
  </w:style>
  <w:style w:type="paragraph" w:customStyle="1" w:styleId="72E816A5937F4B9191049832F13D37A8">
    <w:name w:val="72E816A5937F4B9191049832F13D37A8"/>
    <w:rsid w:val="00946B82"/>
  </w:style>
  <w:style w:type="paragraph" w:customStyle="1" w:styleId="B1B58B7604A842B78607F617B81FB8B8">
    <w:name w:val="B1B58B7604A842B78607F617B81FB8B8"/>
    <w:rsid w:val="00946B82"/>
  </w:style>
  <w:style w:type="paragraph" w:customStyle="1" w:styleId="9EE2D8C684D94C3680F01301888093AC">
    <w:name w:val="9EE2D8C684D94C3680F01301888093AC"/>
    <w:rsid w:val="00946B82"/>
  </w:style>
  <w:style w:type="paragraph" w:customStyle="1" w:styleId="7EC8BB1403BD47AABD38EB9AC03B0014">
    <w:name w:val="7EC8BB1403BD47AABD38EB9AC03B0014"/>
    <w:rsid w:val="00946B82"/>
  </w:style>
  <w:style w:type="paragraph" w:customStyle="1" w:styleId="3E12E05306244AE98E1822358AFFC31E">
    <w:name w:val="3E12E05306244AE98E1822358AFFC31E"/>
    <w:rsid w:val="00946B82"/>
  </w:style>
  <w:style w:type="paragraph" w:customStyle="1" w:styleId="B45D539A430F4934B173C93B91D90D26">
    <w:name w:val="B45D539A430F4934B173C93B91D90D26"/>
    <w:rsid w:val="00946B82"/>
  </w:style>
  <w:style w:type="paragraph" w:customStyle="1" w:styleId="20671BA261164C6D973DAA131B399CDE">
    <w:name w:val="20671BA261164C6D973DAA131B399CDE"/>
    <w:rsid w:val="00946B82"/>
  </w:style>
  <w:style w:type="paragraph" w:customStyle="1" w:styleId="7D0388DAE1184920AF6F1A45BAF13E46">
    <w:name w:val="7D0388DAE1184920AF6F1A45BAF13E46"/>
    <w:rsid w:val="00946B82"/>
  </w:style>
  <w:style w:type="paragraph" w:customStyle="1" w:styleId="1400A3FABBFF4C2A8BD45F31345E6096">
    <w:name w:val="1400A3FABBFF4C2A8BD45F31345E6096"/>
    <w:rsid w:val="00946B82"/>
  </w:style>
  <w:style w:type="paragraph" w:customStyle="1" w:styleId="DA4866F0A7BB4B13AB642429F026B7A6">
    <w:name w:val="DA4866F0A7BB4B13AB642429F026B7A6"/>
    <w:rsid w:val="00946B82"/>
  </w:style>
  <w:style w:type="paragraph" w:customStyle="1" w:styleId="CFE714AACF1A4862A692A0B68E457059">
    <w:name w:val="CFE714AACF1A4862A692A0B68E457059"/>
    <w:rsid w:val="00946B82"/>
  </w:style>
  <w:style w:type="paragraph" w:customStyle="1" w:styleId="BB735F2ABF1442AC8F4776D5114DC890">
    <w:name w:val="BB735F2ABF1442AC8F4776D5114DC890"/>
    <w:rsid w:val="00946B82"/>
  </w:style>
  <w:style w:type="paragraph" w:customStyle="1" w:styleId="F363FA2D9B2C498394D57E474847747B">
    <w:name w:val="F363FA2D9B2C498394D57E474847747B"/>
    <w:rsid w:val="00946B82"/>
  </w:style>
  <w:style w:type="paragraph" w:customStyle="1" w:styleId="D08BD61DD84B4714B51686AE7CDF6320">
    <w:name w:val="D08BD61DD84B4714B51686AE7CDF6320"/>
    <w:rsid w:val="00946B82"/>
  </w:style>
  <w:style w:type="paragraph" w:customStyle="1" w:styleId="BC695F8903EF431B87309A611F63B983">
    <w:name w:val="BC695F8903EF431B87309A611F63B983"/>
    <w:rsid w:val="00946B82"/>
  </w:style>
  <w:style w:type="paragraph" w:customStyle="1" w:styleId="F9EC67ED177F45BCB2DD61B739943CAF">
    <w:name w:val="F9EC67ED177F45BCB2DD61B739943CAF"/>
    <w:rsid w:val="00946B82"/>
  </w:style>
  <w:style w:type="paragraph" w:customStyle="1" w:styleId="5510FC43C9124801A461EF15FE85F9E9">
    <w:name w:val="5510FC43C9124801A461EF15FE85F9E9"/>
    <w:rsid w:val="00946B82"/>
  </w:style>
  <w:style w:type="paragraph" w:customStyle="1" w:styleId="0AAF9D0EBE8F4B3D9D4752748993913E">
    <w:name w:val="0AAF9D0EBE8F4B3D9D4752748993913E"/>
    <w:rsid w:val="00946B82"/>
  </w:style>
  <w:style w:type="paragraph" w:customStyle="1" w:styleId="AA411C48050F4BFBABF535EDD7E54873">
    <w:name w:val="AA411C48050F4BFBABF535EDD7E54873"/>
    <w:rsid w:val="00946B82"/>
  </w:style>
  <w:style w:type="paragraph" w:customStyle="1" w:styleId="FB09E8748DED47C0922AD76C998AD690">
    <w:name w:val="FB09E8748DED47C0922AD76C998AD690"/>
    <w:rsid w:val="00946B82"/>
  </w:style>
  <w:style w:type="paragraph" w:customStyle="1" w:styleId="4176A0DB040F41EB9565DA1A0041E794">
    <w:name w:val="4176A0DB040F41EB9565DA1A0041E794"/>
    <w:rsid w:val="00946B82"/>
  </w:style>
  <w:style w:type="paragraph" w:customStyle="1" w:styleId="1B290191F9BF4FCEBCA40C8B14F56395">
    <w:name w:val="1B290191F9BF4FCEBCA40C8B14F56395"/>
    <w:rsid w:val="00946B82"/>
  </w:style>
  <w:style w:type="paragraph" w:customStyle="1" w:styleId="83AC98BD59BC403EB8DA95468F96BB34">
    <w:name w:val="83AC98BD59BC403EB8DA95468F96BB34"/>
    <w:rsid w:val="00946B82"/>
  </w:style>
  <w:style w:type="paragraph" w:customStyle="1" w:styleId="B98D564479CD4AD9A6060F9E68091B97">
    <w:name w:val="B98D564479CD4AD9A6060F9E68091B97"/>
    <w:rsid w:val="00946B82"/>
  </w:style>
  <w:style w:type="paragraph" w:customStyle="1" w:styleId="C58CD61FAC124B2C8AAA91B5BF9D243C">
    <w:name w:val="C58CD61FAC124B2C8AAA91B5BF9D243C"/>
    <w:rsid w:val="00946B82"/>
  </w:style>
  <w:style w:type="paragraph" w:customStyle="1" w:styleId="E7FF91EFABE44A4DBFB8B73602212C3C">
    <w:name w:val="E7FF91EFABE44A4DBFB8B73602212C3C"/>
    <w:rsid w:val="00946B82"/>
  </w:style>
  <w:style w:type="paragraph" w:customStyle="1" w:styleId="0CAEAF8AD8A942ADA611983580C18739">
    <w:name w:val="0CAEAF8AD8A942ADA611983580C18739"/>
    <w:rsid w:val="00946B82"/>
  </w:style>
  <w:style w:type="paragraph" w:customStyle="1" w:styleId="771A53ADA9E04A09B6706BD16BD20C80">
    <w:name w:val="771A53ADA9E04A09B6706BD16BD20C80"/>
    <w:rsid w:val="00946B82"/>
  </w:style>
  <w:style w:type="paragraph" w:customStyle="1" w:styleId="8E59C0E864BE43989A2378F4C6950FA0">
    <w:name w:val="8E59C0E864BE43989A2378F4C6950FA0"/>
    <w:rsid w:val="00946B82"/>
  </w:style>
  <w:style w:type="paragraph" w:customStyle="1" w:styleId="67E198A841584B4DAC37823D525A2294">
    <w:name w:val="67E198A841584B4DAC37823D525A2294"/>
    <w:rsid w:val="00946B82"/>
  </w:style>
  <w:style w:type="paragraph" w:customStyle="1" w:styleId="82AB341D0D9E40F6B77AC45B59127A0D">
    <w:name w:val="82AB341D0D9E40F6B77AC45B59127A0D"/>
    <w:rsid w:val="00946B82"/>
  </w:style>
  <w:style w:type="paragraph" w:customStyle="1" w:styleId="8914A6E643614253A49E6FEE83671740">
    <w:name w:val="8914A6E643614253A49E6FEE83671740"/>
    <w:rsid w:val="00946B82"/>
  </w:style>
  <w:style w:type="paragraph" w:customStyle="1" w:styleId="A11C6380A3FB48048041CF76AE9D05A4">
    <w:name w:val="A11C6380A3FB48048041CF76AE9D05A4"/>
    <w:rsid w:val="00946B82"/>
  </w:style>
  <w:style w:type="paragraph" w:customStyle="1" w:styleId="E8FCC158F16C4A77B0EAB9459AD79E11">
    <w:name w:val="E8FCC158F16C4A77B0EAB9459AD79E11"/>
    <w:rsid w:val="00946B82"/>
  </w:style>
  <w:style w:type="paragraph" w:customStyle="1" w:styleId="4A4FC08F525940689A34562E27C29226">
    <w:name w:val="4A4FC08F525940689A34562E27C29226"/>
    <w:rsid w:val="00946B82"/>
  </w:style>
  <w:style w:type="paragraph" w:customStyle="1" w:styleId="273DBEC1718C4CCDB0ABCD8A13E18DCC">
    <w:name w:val="273DBEC1718C4CCDB0ABCD8A13E18DCC"/>
    <w:rsid w:val="00946B82"/>
  </w:style>
  <w:style w:type="paragraph" w:customStyle="1" w:styleId="4ACE7180A6E147BC971846E100796236">
    <w:name w:val="4ACE7180A6E147BC971846E100796236"/>
    <w:rsid w:val="00946B82"/>
  </w:style>
  <w:style w:type="paragraph" w:customStyle="1" w:styleId="9951E598C48246E08A89F5DAA3E38DF2">
    <w:name w:val="9951E598C48246E08A89F5DAA3E38DF2"/>
    <w:rsid w:val="00946B82"/>
  </w:style>
  <w:style w:type="paragraph" w:customStyle="1" w:styleId="CEB8C684764E4559A01CD5DEE1BAB64A">
    <w:name w:val="CEB8C684764E4559A01CD5DEE1BAB64A"/>
    <w:rsid w:val="00946B82"/>
  </w:style>
  <w:style w:type="paragraph" w:customStyle="1" w:styleId="65C8792D59C141079650EA22D2A04D2F">
    <w:name w:val="65C8792D59C141079650EA22D2A04D2F"/>
    <w:rsid w:val="00946B82"/>
  </w:style>
  <w:style w:type="paragraph" w:customStyle="1" w:styleId="7D77997F1F014D7CACE41C453213D503">
    <w:name w:val="7D77997F1F014D7CACE41C453213D503"/>
    <w:rsid w:val="00946B82"/>
  </w:style>
  <w:style w:type="paragraph" w:customStyle="1" w:styleId="8A733D0729AB41778881D4EB3D2E0833">
    <w:name w:val="8A733D0729AB41778881D4EB3D2E0833"/>
    <w:rsid w:val="00946B82"/>
  </w:style>
  <w:style w:type="paragraph" w:customStyle="1" w:styleId="15A4FCC92F0642D59B3E0CCA8A89B9AD">
    <w:name w:val="15A4FCC92F0642D59B3E0CCA8A89B9AD"/>
    <w:rsid w:val="00946B82"/>
  </w:style>
  <w:style w:type="paragraph" w:customStyle="1" w:styleId="893AFAE4513F4DAAB17FC561409F6563">
    <w:name w:val="893AFAE4513F4DAAB17FC561409F6563"/>
    <w:rsid w:val="00946B82"/>
  </w:style>
  <w:style w:type="paragraph" w:customStyle="1" w:styleId="6DA8A54E22F140BF8FB273BAB5109918">
    <w:name w:val="6DA8A54E22F140BF8FB273BAB5109918"/>
    <w:rsid w:val="00946B82"/>
  </w:style>
  <w:style w:type="paragraph" w:customStyle="1" w:styleId="9A7DC7592349475AB77E94CDEA5B28C4">
    <w:name w:val="9A7DC7592349475AB77E94CDEA5B28C4"/>
    <w:rsid w:val="00946B82"/>
  </w:style>
  <w:style w:type="paragraph" w:customStyle="1" w:styleId="6684E277E5A5430CB8579B5249D21853">
    <w:name w:val="6684E277E5A5430CB8579B5249D21853"/>
    <w:rsid w:val="00946B82"/>
  </w:style>
  <w:style w:type="paragraph" w:customStyle="1" w:styleId="7BBCAB4759804F529C9985E3BD17DB9E">
    <w:name w:val="7BBCAB4759804F529C9985E3BD17DB9E"/>
    <w:rsid w:val="00946B82"/>
  </w:style>
  <w:style w:type="paragraph" w:customStyle="1" w:styleId="30C052D1190C47D8B89933665B02668A">
    <w:name w:val="30C052D1190C47D8B89933665B02668A"/>
    <w:rsid w:val="00946B82"/>
  </w:style>
  <w:style w:type="paragraph" w:customStyle="1" w:styleId="E17448818EAD4174AA30A18288CA177F">
    <w:name w:val="E17448818EAD4174AA30A18288CA177F"/>
    <w:rsid w:val="00946B82"/>
  </w:style>
  <w:style w:type="paragraph" w:customStyle="1" w:styleId="489CCAD8D0ED44DF8845485579D802D5">
    <w:name w:val="489CCAD8D0ED44DF8845485579D802D5"/>
    <w:rsid w:val="00946B82"/>
  </w:style>
  <w:style w:type="paragraph" w:customStyle="1" w:styleId="E6166CDB1F8D463AA6ABE2B4A50FC7CB">
    <w:name w:val="E6166CDB1F8D463AA6ABE2B4A50FC7CB"/>
    <w:rsid w:val="00946B82"/>
  </w:style>
  <w:style w:type="paragraph" w:customStyle="1" w:styleId="1D3677AE7F944B6380432FEC15BF25DA">
    <w:name w:val="1D3677AE7F944B6380432FEC15BF25DA"/>
    <w:rsid w:val="00946B82"/>
  </w:style>
  <w:style w:type="paragraph" w:customStyle="1" w:styleId="A471D20766EE4EE8AE5132C449BD97C1">
    <w:name w:val="A471D20766EE4EE8AE5132C449BD97C1"/>
    <w:rsid w:val="00946B82"/>
  </w:style>
  <w:style w:type="paragraph" w:customStyle="1" w:styleId="5CE4221C59DE4CB5BE3DCBECCC3AA56A">
    <w:name w:val="5CE4221C59DE4CB5BE3DCBECCC3AA56A"/>
    <w:rsid w:val="00946B82"/>
  </w:style>
  <w:style w:type="paragraph" w:customStyle="1" w:styleId="40989EE81FEA4042BB3E191CD1C0DC4C">
    <w:name w:val="40989EE81FEA4042BB3E191CD1C0DC4C"/>
    <w:rsid w:val="00946B82"/>
  </w:style>
  <w:style w:type="paragraph" w:customStyle="1" w:styleId="6681A51AADF349EEAB304200888F29E4">
    <w:name w:val="6681A51AADF349EEAB304200888F29E4"/>
    <w:rsid w:val="00946B82"/>
  </w:style>
  <w:style w:type="paragraph" w:customStyle="1" w:styleId="FE67E1854DE14192AEA1A2F0B13C21F9">
    <w:name w:val="FE67E1854DE14192AEA1A2F0B13C21F9"/>
    <w:rsid w:val="00946B82"/>
  </w:style>
  <w:style w:type="paragraph" w:customStyle="1" w:styleId="F3EA6505A3EB40588241519468316911">
    <w:name w:val="F3EA6505A3EB40588241519468316911"/>
    <w:rsid w:val="00946B82"/>
  </w:style>
  <w:style w:type="paragraph" w:customStyle="1" w:styleId="D7E5C30F8A4C4206BC36830154DC8324">
    <w:name w:val="D7E5C30F8A4C4206BC36830154DC8324"/>
    <w:rsid w:val="00946B82"/>
  </w:style>
  <w:style w:type="paragraph" w:customStyle="1" w:styleId="9C4C4BE22A4E4F968465F9CD92EDD22D">
    <w:name w:val="9C4C4BE22A4E4F968465F9CD92EDD22D"/>
    <w:rsid w:val="00946B82"/>
  </w:style>
  <w:style w:type="paragraph" w:customStyle="1" w:styleId="802A2F494C3547688738EE3AA53AFE5D">
    <w:name w:val="802A2F494C3547688738EE3AA53AFE5D"/>
    <w:rsid w:val="00946B82"/>
  </w:style>
  <w:style w:type="paragraph" w:customStyle="1" w:styleId="A9DDD2490B5B4159B8241C2B073EBC98">
    <w:name w:val="A9DDD2490B5B4159B8241C2B073EBC98"/>
    <w:rsid w:val="00946B82"/>
  </w:style>
  <w:style w:type="paragraph" w:customStyle="1" w:styleId="5BA8B4FCA10B45B1B2BA23551E2C9C4C">
    <w:name w:val="5BA8B4FCA10B45B1B2BA23551E2C9C4C"/>
    <w:rsid w:val="00946B82"/>
  </w:style>
  <w:style w:type="paragraph" w:customStyle="1" w:styleId="0CD6DED37CAA4808BB0F6E245895F8E3">
    <w:name w:val="0CD6DED37CAA4808BB0F6E245895F8E3"/>
    <w:rsid w:val="00946B82"/>
  </w:style>
  <w:style w:type="paragraph" w:customStyle="1" w:styleId="21D543D4EDAF48E18885E3F5E158C198">
    <w:name w:val="21D543D4EDAF48E18885E3F5E158C198"/>
    <w:rsid w:val="00946B82"/>
  </w:style>
  <w:style w:type="paragraph" w:customStyle="1" w:styleId="5245E66460474012BF301AD3071DC824">
    <w:name w:val="5245E66460474012BF301AD3071DC824"/>
    <w:rsid w:val="00946B82"/>
  </w:style>
  <w:style w:type="paragraph" w:customStyle="1" w:styleId="E96EB7F6C19F4A3E944FD03D3C5A82EF">
    <w:name w:val="E96EB7F6C19F4A3E944FD03D3C5A82EF"/>
    <w:rsid w:val="00946B82"/>
  </w:style>
  <w:style w:type="paragraph" w:customStyle="1" w:styleId="CA36622D127441B9A695E774460846C7">
    <w:name w:val="CA36622D127441B9A695E774460846C7"/>
    <w:rsid w:val="00946B82"/>
  </w:style>
  <w:style w:type="paragraph" w:customStyle="1" w:styleId="4C76EF3E40C94E3F8FAFD5F8DE9FF17A">
    <w:name w:val="4C76EF3E40C94E3F8FAFD5F8DE9FF17A"/>
    <w:rsid w:val="00946B82"/>
  </w:style>
  <w:style w:type="paragraph" w:customStyle="1" w:styleId="4E331727093543ED92610A23BCD95FB4">
    <w:name w:val="4E331727093543ED92610A23BCD95FB4"/>
    <w:rsid w:val="00946B82"/>
  </w:style>
  <w:style w:type="paragraph" w:customStyle="1" w:styleId="63BDC4C019E64F86B35BC6B606D6DE18">
    <w:name w:val="63BDC4C019E64F86B35BC6B606D6DE18"/>
    <w:rsid w:val="00946B82"/>
  </w:style>
  <w:style w:type="paragraph" w:customStyle="1" w:styleId="A9202BF91D15432CA0FCFDDCD24D2F2F">
    <w:name w:val="A9202BF91D15432CA0FCFDDCD24D2F2F"/>
    <w:rsid w:val="00946B82"/>
  </w:style>
  <w:style w:type="paragraph" w:customStyle="1" w:styleId="B8A6B9EC343741098CC65C87C1EEB510">
    <w:name w:val="B8A6B9EC343741098CC65C87C1EEB510"/>
    <w:rsid w:val="00946B82"/>
  </w:style>
  <w:style w:type="paragraph" w:customStyle="1" w:styleId="6A60BF0DCFD745C1A00F333E439970AE">
    <w:name w:val="6A60BF0DCFD745C1A00F333E439970AE"/>
    <w:rsid w:val="00946B82"/>
  </w:style>
  <w:style w:type="paragraph" w:customStyle="1" w:styleId="192B2D41986141D0A2E2A0E815EFAA83">
    <w:name w:val="192B2D41986141D0A2E2A0E815EFAA83"/>
    <w:rsid w:val="00946B82"/>
  </w:style>
  <w:style w:type="paragraph" w:customStyle="1" w:styleId="50EDA83CB43846F2902CDA5685FC2435">
    <w:name w:val="50EDA83CB43846F2902CDA5685FC2435"/>
    <w:rsid w:val="00946B82"/>
  </w:style>
  <w:style w:type="paragraph" w:customStyle="1" w:styleId="CE1635422E854DA188E541D8DDF660C6">
    <w:name w:val="CE1635422E854DA188E541D8DDF660C6"/>
    <w:rsid w:val="00946B82"/>
  </w:style>
  <w:style w:type="paragraph" w:customStyle="1" w:styleId="F43CFE0232C141F89EE7843CAB44F2E5">
    <w:name w:val="F43CFE0232C141F89EE7843CAB44F2E5"/>
    <w:rsid w:val="00946B82"/>
  </w:style>
  <w:style w:type="paragraph" w:customStyle="1" w:styleId="B32FE7E09D084CDC866E074EEBB106A3">
    <w:name w:val="B32FE7E09D084CDC866E074EEBB106A3"/>
    <w:rsid w:val="00946B82"/>
  </w:style>
  <w:style w:type="paragraph" w:customStyle="1" w:styleId="428446DEC9C6463F94FE020730A0B285">
    <w:name w:val="428446DEC9C6463F94FE020730A0B285"/>
    <w:rsid w:val="00946B82"/>
  </w:style>
  <w:style w:type="paragraph" w:customStyle="1" w:styleId="C2FD275C18C54A32B352AC2F208C0C15">
    <w:name w:val="C2FD275C18C54A32B352AC2F208C0C15"/>
    <w:rsid w:val="00946B82"/>
  </w:style>
  <w:style w:type="paragraph" w:customStyle="1" w:styleId="75B0DAE473904D399FC96DF3D4F33B2C">
    <w:name w:val="75B0DAE473904D399FC96DF3D4F33B2C"/>
    <w:rsid w:val="00946B82"/>
  </w:style>
  <w:style w:type="paragraph" w:customStyle="1" w:styleId="058A198ECE274472AF031149647B792B">
    <w:name w:val="058A198ECE274472AF031149647B792B"/>
    <w:rsid w:val="00946B82"/>
  </w:style>
  <w:style w:type="paragraph" w:customStyle="1" w:styleId="EEEC9F09154C4D06B795C6453377C4FF">
    <w:name w:val="EEEC9F09154C4D06B795C6453377C4FF"/>
    <w:rsid w:val="00946B82"/>
  </w:style>
  <w:style w:type="paragraph" w:customStyle="1" w:styleId="C0A3C1E6DF1F47B187D82047860741F8">
    <w:name w:val="C0A3C1E6DF1F47B187D82047860741F8"/>
    <w:rsid w:val="00946B82"/>
  </w:style>
  <w:style w:type="paragraph" w:customStyle="1" w:styleId="59EB130BA1BA49D1970C1C749717748C">
    <w:name w:val="59EB130BA1BA49D1970C1C749717748C"/>
    <w:rsid w:val="00946B82"/>
  </w:style>
  <w:style w:type="paragraph" w:customStyle="1" w:styleId="9A7D7F581F034DEB8DA64224095EDF1C">
    <w:name w:val="9A7D7F581F034DEB8DA64224095EDF1C"/>
    <w:rsid w:val="00946B82"/>
  </w:style>
  <w:style w:type="paragraph" w:customStyle="1" w:styleId="3C3B4D36504C4CDCB74C45887AAB7FD7">
    <w:name w:val="3C3B4D36504C4CDCB74C45887AAB7FD7"/>
    <w:rsid w:val="00946B82"/>
  </w:style>
  <w:style w:type="paragraph" w:customStyle="1" w:styleId="524135736CC9493DB12FE49481A44118">
    <w:name w:val="524135736CC9493DB12FE49481A44118"/>
    <w:rsid w:val="00946B82"/>
  </w:style>
  <w:style w:type="paragraph" w:customStyle="1" w:styleId="160D8ED84BB64617BA1DEF248D197346">
    <w:name w:val="160D8ED84BB64617BA1DEF248D197346"/>
    <w:rsid w:val="00946B82"/>
  </w:style>
  <w:style w:type="paragraph" w:customStyle="1" w:styleId="26E7F37F915646B6B4B699F03D752B25">
    <w:name w:val="26E7F37F915646B6B4B699F03D752B25"/>
    <w:rsid w:val="00946B82"/>
  </w:style>
  <w:style w:type="paragraph" w:customStyle="1" w:styleId="AF3DF8113F9245B78BCB058085049348">
    <w:name w:val="AF3DF8113F9245B78BCB058085049348"/>
    <w:rsid w:val="00946B82"/>
  </w:style>
  <w:style w:type="paragraph" w:customStyle="1" w:styleId="F653E2A00B1C462CA34CF3E7674242FC">
    <w:name w:val="F653E2A00B1C462CA34CF3E7674242FC"/>
    <w:rsid w:val="00946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7A97-71FE-4F8B-A6C3-295B6586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73AA574-870F-43EB-9117-5A63792AB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74DD5-ECED-46A3-B900-734F41E44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305F7-F57F-4F41-9BD7-D2A1A391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{0F13F0DB-52BD-41E9-8FCB-B239C7767634}tf16382941_win32</Template>
  <TotalTime>14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8</cp:revision>
  <dcterms:created xsi:type="dcterms:W3CDTF">2024-09-03T01:12:00Z</dcterms:created>
  <dcterms:modified xsi:type="dcterms:W3CDTF">2024-09-03T01:30:00Z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